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F85B" w14:textId="40D40F49" w:rsidR="00247196" w:rsidRDefault="00247196" w:rsidP="00247196">
      <w:pPr>
        <w:pStyle w:val="NoSpacing"/>
        <w:rPr>
          <w:rFonts w:cs="Arial"/>
          <w:i/>
          <w:iCs/>
          <w:sz w:val="18"/>
          <w:szCs w:val="18"/>
        </w:rPr>
      </w:pPr>
      <w:r>
        <w:rPr>
          <w:rFonts w:cs="Arial"/>
          <w:i/>
          <w:iCs/>
          <w:sz w:val="18"/>
          <w:szCs w:val="18"/>
        </w:rPr>
        <w:t>T</w:t>
      </w:r>
      <w:r w:rsidRPr="2762C119">
        <w:rPr>
          <w:rFonts w:cs="Arial"/>
          <w:i/>
          <w:iCs/>
          <w:sz w:val="18"/>
          <w:szCs w:val="18"/>
        </w:rPr>
        <w:t xml:space="preserve">he </w:t>
      </w:r>
      <w:r w:rsidR="00DD69C1">
        <w:rPr>
          <w:rFonts w:cs="Arial"/>
          <w:i/>
          <w:iCs/>
          <w:sz w:val="18"/>
          <w:szCs w:val="18"/>
        </w:rPr>
        <w:t>Accelerated Mineral Carbonation (</w:t>
      </w:r>
      <w:r w:rsidRPr="2762C119">
        <w:rPr>
          <w:rFonts w:cs="Arial"/>
          <w:i/>
          <w:iCs/>
          <w:sz w:val="18"/>
          <w:szCs w:val="18"/>
        </w:rPr>
        <w:t>MC</w:t>
      </w:r>
      <w:r w:rsidR="00DD69C1">
        <w:rPr>
          <w:rFonts w:cs="Arial"/>
          <w:i/>
          <w:iCs/>
          <w:sz w:val="18"/>
          <w:szCs w:val="18"/>
        </w:rPr>
        <w:t>)</w:t>
      </w:r>
      <w:r w:rsidRPr="2762C119">
        <w:rPr>
          <w:rFonts w:cs="Arial"/>
          <w:i/>
          <w:iCs/>
          <w:sz w:val="18"/>
          <w:szCs w:val="18"/>
        </w:rPr>
        <w:t xml:space="preserve"> Research Program (the Program) aims to accelerate the development and implementation of </w:t>
      </w:r>
      <w:r w:rsidR="00DD69C1">
        <w:rPr>
          <w:rFonts w:cs="Arial"/>
          <w:i/>
          <w:iCs/>
          <w:sz w:val="18"/>
          <w:szCs w:val="18"/>
        </w:rPr>
        <w:t>MC</w:t>
      </w:r>
      <w:r w:rsidRPr="2762C119">
        <w:rPr>
          <w:rFonts w:cs="Arial"/>
          <w:i/>
          <w:iCs/>
          <w:sz w:val="18"/>
          <w:szCs w:val="18"/>
        </w:rPr>
        <w:t xml:space="preserve"> technologies to </w:t>
      </w:r>
      <w:r>
        <w:rPr>
          <w:rFonts w:cs="Arial"/>
          <w:i/>
          <w:iCs/>
          <w:sz w:val="18"/>
          <w:szCs w:val="18"/>
        </w:rPr>
        <w:t xml:space="preserve">capture </w:t>
      </w:r>
      <w:r w:rsidRPr="2762C119">
        <w:rPr>
          <w:rFonts w:cs="Arial"/>
          <w:i/>
          <w:iCs/>
          <w:sz w:val="18"/>
          <w:szCs w:val="18"/>
        </w:rPr>
        <w:t>CO</w:t>
      </w:r>
      <w:r w:rsidRPr="2762C119">
        <w:rPr>
          <w:rFonts w:cs="Arial"/>
          <w:i/>
          <w:iCs/>
          <w:sz w:val="18"/>
          <w:szCs w:val="18"/>
          <w:vertAlign w:val="subscript"/>
        </w:rPr>
        <w:t>2</w:t>
      </w:r>
      <w:r w:rsidRPr="2762C119">
        <w:rPr>
          <w:rFonts w:cs="Arial"/>
          <w:i/>
          <w:iCs/>
          <w:sz w:val="18"/>
          <w:szCs w:val="18"/>
        </w:rPr>
        <w:t xml:space="preserve"> emissions in the mining and mineral processing sector. </w:t>
      </w:r>
    </w:p>
    <w:p w14:paraId="43426DEF" w14:textId="77777777" w:rsidR="007B6E46" w:rsidRDefault="007B6E46" w:rsidP="082CD5A4">
      <w:pPr>
        <w:pStyle w:val="NoSpacing"/>
        <w:rPr>
          <w:rFonts w:cs="Arial"/>
          <w:i/>
          <w:iCs/>
          <w:sz w:val="18"/>
          <w:szCs w:val="18"/>
        </w:rPr>
      </w:pPr>
    </w:p>
    <w:p w14:paraId="66805079" w14:textId="14EEE268" w:rsidR="00B2032B" w:rsidRDefault="00011B98" w:rsidP="082CD5A4">
      <w:pPr>
        <w:pStyle w:val="NoSpacing"/>
        <w:rPr>
          <w:rFonts w:cs="Arial"/>
          <w:i/>
          <w:iCs/>
          <w:sz w:val="18"/>
          <w:szCs w:val="18"/>
        </w:rPr>
      </w:pPr>
      <w:r>
        <w:rPr>
          <w:rFonts w:cs="Arial"/>
          <w:i/>
          <w:iCs/>
          <w:sz w:val="18"/>
          <w:szCs w:val="18"/>
        </w:rPr>
        <w:t xml:space="preserve">Under this Program </w:t>
      </w:r>
      <w:r w:rsidR="007B6E46">
        <w:rPr>
          <w:rFonts w:cs="Arial"/>
          <w:i/>
          <w:iCs/>
          <w:sz w:val="18"/>
          <w:szCs w:val="18"/>
        </w:rPr>
        <w:t xml:space="preserve">three tiers of </w:t>
      </w:r>
      <w:r w:rsidR="005B68E1">
        <w:rPr>
          <w:rFonts w:cs="Arial"/>
          <w:i/>
          <w:iCs/>
          <w:sz w:val="18"/>
          <w:szCs w:val="18"/>
        </w:rPr>
        <w:t xml:space="preserve">funding are available. </w:t>
      </w:r>
      <w:r w:rsidR="00E01450">
        <w:rPr>
          <w:rFonts w:cs="Arial"/>
          <w:i/>
          <w:iCs/>
          <w:sz w:val="18"/>
          <w:szCs w:val="18"/>
        </w:rPr>
        <w:t xml:space="preserve">Please select </w:t>
      </w:r>
      <w:r w:rsidR="002861C5">
        <w:rPr>
          <w:rFonts w:cs="Arial"/>
          <w:i/>
          <w:iCs/>
          <w:sz w:val="18"/>
          <w:szCs w:val="18"/>
        </w:rPr>
        <w:t xml:space="preserve">which tier </w:t>
      </w:r>
      <w:r w:rsidR="00122FF8">
        <w:rPr>
          <w:rFonts w:cs="Arial"/>
          <w:i/>
          <w:iCs/>
          <w:sz w:val="18"/>
          <w:szCs w:val="18"/>
        </w:rPr>
        <w:t>your application is being sub</w:t>
      </w:r>
      <w:r w:rsidR="009C554B">
        <w:rPr>
          <w:rFonts w:cs="Arial"/>
          <w:i/>
          <w:iCs/>
          <w:sz w:val="18"/>
          <w:szCs w:val="18"/>
        </w:rPr>
        <w:t>mitted under</w:t>
      </w:r>
      <w:r w:rsidR="003E1C6A">
        <w:rPr>
          <w:rFonts w:cs="Arial"/>
          <w:i/>
          <w:iCs/>
          <w:sz w:val="18"/>
          <w:szCs w:val="18"/>
        </w:rPr>
        <w:t xml:space="preserve"> (for Rapid Response </w:t>
      </w:r>
      <w:r w:rsidR="006A3E27">
        <w:rPr>
          <w:rFonts w:cs="Arial"/>
          <w:i/>
          <w:iCs/>
          <w:sz w:val="18"/>
          <w:szCs w:val="18"/>
        </w:rPr>
        <w:t xml:space="preserve">(RR) </w:t>
      </w:r>
      <w:r w:rsidR="003E1C6A">
        <w:rPr>
          <w:rFonts w:cs="Arial"/>
          <w:i/>
          <w:iCs/>
          <w:sz w:val="18"/>
          <w:szCs w:val="18"/>
        </w:rPr>
        <w:t>applications please refer to the</w:t>
      </w:r>
      <w:r w:rsidR="00F818B1">
        <w:rPr>
          <w:rFonts w:cs="Arial"/>
          <w:i/>
          <w:iCs/>
          <w:sz w:val="18"/>
          <w:szCs w:val="18"/>
        </w:rPr>
        <w:t xml:space="preserve"> MRIWA MC</w:t>
      </w:r>
      <w:r w:rsidR="003E1C6A">
        <w:rPr>
          <w:rFonts w:cs="Arial"/>
          <w:i/>
          <w:iCs/>
          <w:sz w:val="18"/>
          <w:szCs w:val="18"/>
        </w:rPr>
        <w:t xml:space="preserve"> RR</w:t>
      </w:r>
      <w:r w:rsidR="00085E09">
        <w:rPr>
          <w:rFonts w:cs="Arial"/>
          <w:i/>
          <w:iCs/>
          <w:sz w:val="18"/>
          <w:szCs w:val="18"/>
        </w:rPr>
        <w:t xml:space="preserve"> application form)</w:t>
      </w:r>
      <w:r w:rsidR="009C554B">
        <w:rPr>
          <w:rFonts w:cs="Arial"/>
          <w:i/>
          <w:iCs/>
          <w:sz w:val="18"/>
          <w:szCs w:val="18"/>
        </w:rPr>
        <w:t>:</w:t>
      </w:r>
    </w:p>
    <w:p w14:paraId="639C2C50" w14:textId="77777777" w:rsidR="00247196" w:rsidRDefault="00247196" w:rsidP="082CD5A4">
      <w:pPr>
        <w:pStyle w:val="NoSpacing"/>
        <w:rPr>
          <w:rFonts w:cs="Arial"/>
          <w:i/>
          <w:i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049"/>
        <w:gridCol w:w="416"/>
      </w:tblGrid>
      <w:tr w:rsidR="00A360A0" w14:paraId="77A90255" w14:textId="77777777" w:rsidTr="00BA151C">
        <w:tc>
          <w:tcPr>
            <w:tcW w:w="561" w:type="dxa"/>
          </w:tcPr>
          <w:p w14:paraId="795CEAA7" w14:textId="77777777" w:rsidR="00A360A0" w:rsidRDefault="004175D1" w:rsidP="082CD5A4">
            <w:pPr>
              <w:pStyle w:val="NoSpacing"/>
              <w:rPr>
                <w:rFonts w:cs="Arial"/>
                <w:i/>
                <w:iCs/>
                <w:sz w:val="18"/>
                <w:szCs w:val="18"/>
              </w:rPr>
            </w:pPr>
            <w:r>
              <w:rPr>
                <w:rFonts w:cs="Arial"/>
                <w:i/>
                <w:iCs/>
                <w:sz w:val="18"/>
                <w:szCs w:val="18"/>
              </w:rPr>
              <w:t>1</w:t>
            </w:r>
          </w:p>
        </w:tc>
        <w:tc>
          <w:tcPr>
            <w:tcW w:w="8049" w:type="dxa"/>
          </w:tcPr>
          <w:p w14:paraId="7CA2F097" w14:textId="77777777" w:rsidR="00A360A0" w:rsidRDefault="00A81D37" w:rsidP="082CD5A4">
            <w:pPr>
              <w:pStyle w:val="NoSpacing"/>
              <w:rPr>
                <w:rFonts w:cs="Arial"/>
                <w:i/>
                <w:iCs/>
                <w:sz w:val="18"/>
                <w:szCs w:val="18"/>
              </w:rPr>
            </w:pPr>
            <w:r w:rsidRPr="005663DC">
              <w:rPr>
                <w:rFonts w:cs="Arial"/>
                <w:i/>
                <w:iCs/>
                <w:sz w:val="18"/>
                <w:szCs w:val="18"/>
              </w:rPr>
              <w:t>Breakthrough Projects (</w:t>
            </w:r>
            <w:bookmarkStart w:id="0" w:name="_Hlk183593570"/>
            <w:r>
              <w:rPr>
                <w:rFonts w:cs="Arial"/>
                <w:i/>
                <w:iCs/>
                <w:sz w:val="18"/>
                <w:szCs w:val="18"/>
              </w:rPr>
              <w:t xml:space="preserve">up to </w:t>
            </w:r>
            <w:r w:rsidRPr="005663DC">
              <w:rPr>
                <w:rFonts w:cs="Arial"/>
                <w:i/>
                <w:iCs/>
                <w:sz w:val="18"/>
                <w:szCs w:val="18"/>
              </w:rPr>
              <w:t xml:space="preserve">$750,000 </w:t>
            </w:r>
            <w:r w:rsidR="006141C0">
              <w:rPr>
                <w:rFonts w:cs="Arial"/>
                <w:i/>
                <w:iCs/>
                <w:sz w:val="18"/>
                <w:szCs w:val="18"/>
              </w:rPr>
              <w:t xml:space="preserve">in </w:t>
            </w:r>
            <w:r>
              <w:rPr>
                <w:rFonts w:cs="Arial"/>
                <w:i/>
                <w:iCs/>
                <w:sz w:val="18"/>
                <w:szCs w:val="18"/>
              </w:rPr>
              <w:t>MRIWA</w:t>
            </w:r>
            <w:r w:rsidR="006141C0">
              <w:rPr>
                <w:rFonts w:cs="Arial"/>
                <w:i/>
                <w:iCs/>
                <w:sz w:val="18"/>
                <w:szCs w:val="18"/>
              </w:rPr>
              <w:t xml:space="preserve"> funding</w:t>
            </w:r>
            <w:r w:rsidRPr="005663DC">
              <w:rPr>
                <w:rFonts w:cs="Arial"/>
                <w:i/>
                <w:iCs/>
                <w:sz w:val="18"/>
                <w:szCs w:val="18"/>
              </w:rPr>
              <w:t>, leveraged 4 times</w:t>
            </w:r>
            <w:r>
              <w:rPr>
                <w:rFonts w:cs="Arial"/>
                <w:i/>
                <w:iCs/>
                <w:sz w:val="18"/>
                <w:szCs w:val="18"/>
              </w:rPr>
              <w:t>)</w:t>
            </w:r>
            <w:bookmarkEnd w:id="0"/>
          </w:p>
        </w:tc>
        <w:sdt>
          <w:sdtPr>
            <w:rPr>
              <w:rFonts w:cs="Arial"/>
            </w:rPr>
            <w:id w:val="1071696976"/>
            <w14:checkbox>
              <w14:checked w14:val="0"/>
              <w14:checkedState w14:val="2612" w14:font="MS Gothic"/>
              <w14:uncheckedState w14:val="2610" w14:font="MS Gothic"/>
            </w14:checkbox>
          </w:sdtPr>
          <w:sdtEndPr/>
          <w:sdtContent>
            <w:tc>
              <w:tcPr>
                <w:tcW w:w="416" w:type="dxa"/>
              </w:tcPr>
              <w:p w14:paraId="11F4CEAA" w14:textId="77777777" w:rsidR="00A360A0" w:rsidRDefault="376B5F70" w:rsidP="43B6C103">
                <w:pPr>
                  <w:pStyle w:val="NoSpacing"/>
                  <w:rPr>
                    <w:rFonts w:cs="Arial"/>
                    <w:i/>
                    <w:iCs/>
                    <w:sz w:val="18"/>
                    <w:szCs w:val="18"/>
                  </w:rPr>
                </w:pPr>
                <w:r w:rsidRPr="43B6C103">
                  <w:rPr>
                    <w:rFonts w:ascii="MS Gothic" w:eastAsia="MS Gothic" w:hAnsi="MS Gothic" w:cs="MS Gothic"/>
                  </w:rPr>
                  <w:t>☐</w:t>
                </w:r>
              </w:p>
            </w:tc>
          </w:sdtContent>
        </w:sdt>
      </w:tr>
      <w:tr w:rsidR="00A360A0" w14:paraId="041FD230" w14:textId="77777777" w:rsidTr="00BA151C">
        <w:tc>
          <w:tcPr>
            <w:tcW w:w="561" w:type="dxa"/>
          </w:tcPr>
          <w:p w14:paraId="29CB6806" w14:textId="77777777" w:rsidR="00A360A0" w:rsidRDefault="004175D1" w:rsidP="082CD5A4">
            <w:pPr>
              <w:pStyle w:val="NoSpacing"/>
              <w:rPr>
                <w:rFonts w:cs="Arial"/>
                <w:i/>
                <w:iCs/>
                <w:sz w:val="18"/>
                <w:szCs w:val="18"/>
              </w:rPr>
            </w:pPr>
            <w:r>
              <w:rPr>
                <w:rFonts w:cs="Arial"/>
                <w:i/>
                <w:iCs/>
                <w:sz w:val="18"/>
                <w:szCs w:val="18"/>
              </w:rPr>
              <w:t>2</w:t>
            </w:r>
          </w:p>
        </w:tc>
        <w:tc>
          <w:tcPr>
            <w:tcW w:w="8049" w:type="dxa"/>
          </w:tcPr>
          <w:p w14:paraId="7B626C71" w14:textId="77777777" w:rsidR="00A360A0" w:rsidRDefault="004175D1" w:rsidP="082CD5A4">
            <w:pPr>
              <w:pStyle w:val="NoSpacing"/>
              <w:rPr>
                <w:rFonts w:cs="Arial"/>
                <w:i/>
                <w:iCs/>
                <w:sz w:val="18"/>
                <w:szCs w:val="18"/>
              </w:rPr>
            </w:pPr>
            <w:r w:rsidRPr="000F7F80">
              <w:rPr>
                <w:rFonts w:cs="Arial"/>
                <w:i/>
                <w:iCs/>
                <w:sz w:val="18"/>
                <w:szCs w:val="18"/>
              </w:rPr>
              <w:t>Innovation Projects (</w:t>
            </w:r>
            <w:r>
              <w:rPr>
                <w:rFonts w:cs="Arial"/>
                <w:i/>
                <w:iCs/>
                <w:sz w:val="18"/>
                <w:szCs w:val="18"/>
              </w:rPr>
              <w:t>up to</w:t>
            </w:r>
            <w:r w:rsidRPr="000F7F80">
              <w:rPr>
                <w:rFonts w:cs="Arial"/>
                <w:i/>
                <w:iCs/>
                <w:sz w:val="18"/>
                <w:szCs w:val="18"/>
              </w:rPr>
              <w:t xml:space="preserve"> $150,000</w:t>
            </w:r>
            <w:r>
              <w:rPr>
                <w:rFonts w:cs="Arial"/>
                <w:i/>
                <w:iCs/>
                <w:sz w:val="18"/>
                <w:szCs w:val="18"/>
              </w:rPr>
              <w:t xml:space="preserve"> in MRIWA funding for</w:t>
            </w:r>
            <w:r w:rsidRPr="000F7F80">
              <w:rPr>
                <w:rFonts w:cs="Arial"/>
                <w:i/>
                <w:iCs/>
                <w:sz w:val="18"/>
                <w:szCs w:val="18"/>
              </w:rPr>
              <w:t xml:space="preserve"> each </w:t>
            </w:r>
            <w:r>
              <w:rPr>
                <w:rFonts w:cs="Arial"/>
                <w:i/>
                <w:iCs/>
                <w:sz w:val="18"/>
                <w:szCs w:val="18"/>
              </w:rPr>
              <w:t>project</w:t>
            </w:r>
            <w:r w:rsidRPr="000F7F80">
              <w:rPr>
                <w:rFonts w:cs="Arial"/>
                <w:i/>
                <w:iCs/>
                <w:sz w:val="18"/>
                <w:szCs w:val="18"/>
              </w:rPr>
              <w:t>, leveraged 4 times)</w:t>
            </w:r>
          </w:p>
        </w:tc>
        <w:sdt>
          <w:sdtPr>
            <w:rPr>
              <w:rFonts w:cs="Arial"/>
            </w:rPr>
            <w:id w:val="924460684"/>
            <w14:checkbox>
              <w14:checked w14:val="0"/>
              <w14:checkedState w14:val="2612" w14:font="MS Gothic"/>
              <w14:uncheckedState w14:val="2610" w14:font="MS Gothic"/>
            </w14:checkbox>
          </w:sdtPr>
          <w:sdtEndPr/>
          <w:sdtContent>
            <w:tc>
              <w:tcPr>
                <w:tcW w:w="416" w:type="dxa"/>
              </w:tcPr>
              <w:p w14:paraId="09E72915" w14:textId="77777777" w:rsidR="00A360A0" w:rsidRDefault="004175D1" w:rsidP="082CD5A4">
                <w:pPr>
                  <w:pStyle w:val="NoSpacing"/>
                  <w:rPr>
                    <w:rFonts w:cs="Arial"/>
                    <w:i/>
                    <w:iCs/>
                    <w:sz w:val="18"/>
                    <w:szCs w:val="18"/>
                  </w:rPr>
                </w:pPr>
                <w:r>
                  <w:rPr>
                    <w:rFonts w:ascii="MS Gothic" w:eastAsia="MS Gothic" w:hAnsi="MS Gothic" w:cs="Arial" w:hint="eastAsia"/>
                    <w:szCs w:val="20"/>
                  </w:rPr>
                  <w:t>☐</w:t>
                </w:r>
              </w:p>
            </w:tc>
          </w:sdtContent>
        </w:sdt>
      </w:tr>
    </w:tbl>
    <w:p w14:paraId="53CF40D2" w14:textId="77777777" w:rsidR="00FA2E1A" w:rsidRDefault="00FA2E1A" w:rsidP="082CD5A4">
      <w:pPr>
        <w:pStyle w:val="NoSpacing"/>
        <w:rPr>
          <w:rFonts w:cs="Arial"/>
          <w:i/>
          <w:iCs/>
          <w:sz w:val="18"/>
          <w:szCs w:val="18"/>
        </w:rPr>
      </w:pPr>
    </w:p>
    <w:p w14:paraId="50F699C5" w14:textId="019894DD" w:rsidR="00EC7EE2" w:rsidRPr="00FB6801" w:rsidRDefault="1F89E504" w:rsidP="2762C119">
      <w:pPr>
        <w:pStyle w:val="NoSpacing"/>
        <w:rPr>
          <w:rFonts w:cs="Arial"/>
          <w:i/>
          <w:iCs/>
          <w:sz w:val="18"/>
          <w:szCs w:val="18"/>
        </w:rPr>
      </w:pPr>
      <w:r w:rsidRPr="2762C119">
        <w:rPr>
          <w:rFonts w:cs="Arial"/>
          <w:i/>
          <w:iCs/>
          <w:sz w:val="18"/>
          <w:szCs w:val="18"/>
        </w:rPr>
        <w:t>Please</w:t>
      </w:r>
      <w:r w:rsidR="51DB03D7" w:rsidRPr="2762C119">
        <w:rPr>
          <w:rFonts w:cs="Arial"/>
          <w:i/>
          <w:iCs/>
          <w:sz w:val="18"/>
          <w:szCs w:val="18"/>
        </w:rPr>
        <w:t xml:space="preserve"> carefully read and then</w:t>
      </w:r>
      <w:r w:rsidRPr="2762C119">
        <w:rPr>
          <w:rFonts w:cs="Arial"/>
          <w:i/>
          <w:iCs/>
          <w:sz w:val="18"/>
          <w:szCs w:val="18"/>
        </w:rPr>
        <w:t xml:space="preserve"> complete this form with reference to </w:t>
      </w:r>
      <w:r w:rsidR="0098068D">
        <w:rPr>
          <w:rFonts w:cs="Arial"/>
          <w:b/>
          <w:bCs/>
          <w:i/>
          <w:iCs/>
          <w:sz w:val="18"/>
          <w:szCs w:val="18"/>
        </w:rPr>
        <w:t xml:space="preserve">MRIWA </w:t>
      </w:r>
      <w:r w:rsidR="00EA25A7">
        <w:rPr>
          <w:rFonts w:cs="Arial"/>
          <w:b/>
          <w:bCs/>
          <w:i/>
          <w:iCs/>
          <w:sz w:val="18"/>
          <w:szCs w:val="18"/>
        </w:rPr>
        <w:t>Research Funding Guidelines</w:t>
      </w:r>
      <w:r w:rsidR="4B4A38A7" w:rsidRPr="2762C119">
        <w:rPr>
          <w:rFonts w:cs="Arial"/>
          <w:b/>
          <w:bCs/>
          <w:i/>
          <w:iCs/>
          <w:sz w:val="18"/>
          <w:szCs w:val="18"/>
        </w:rPr>
        <w:t xml:space="preserve"> </w:t>
      </w:r>
      <w:r w:rsidR="004B706B">
        <w:rPr>
          <w:rFonts w:cs="Arial"/>
          <w:b/>
          <w:bCs/>
          <w:i/>
          <w:iCs/>
          <w:sz w:val="18"/>
          <w:szCs w:val="18"/>
        </w:rPr>
        <w:t xml:space="preserve">including </w:t>
      </w:r>
      <w:r w:rsidR="00E13FCB">
        <w:rPr>
          <w:rFonts w:cs="Arial"/>
          <w:b/>
          <w:bCs/>
          <w:i/>
          <w:iCs/>
          <w:sz w:val="18"/>
          <w:szCs w:val="18"/>
        </w:rPr>
        <w:t>item</w:t>
      </w:r>
      <w:r w:rsidR="004B706B">
        <w:rPr>
          <w:rFonts w:cs="Arial"/>
          <w:b/>
          <w:bCs/>
          <w:i/>
          <w:iCs/>
          <w:sz w:val="18"/>
          <w:szCs w:val="18"/>
        </w:rPr>
        <w:t xml:space="preserve"> </w:t>
      </w:r>
      <w:r w:rsidR="003B29AE">
        <w:rPr>
          <w:rFonts w:cs="Arial"/>
          <w:b/>
          <w:bCs/>
          <w:i/>
          <w:iCs/>
          <w:sz w:val="18"/>
          <w:szCs w:val="18"/>
        </w:rPr>
        <w:t xml:space="preserve">3 </w:t>
      </w:r>
      <w:r w:rsidR="004B706B" w:rsidRPr="2762C119">
        <w:rPr>
          <w:rFonts w:cs="Arial"/>
          <w:b/>
          <w:bCs/>
          <w:i/>
          <w:iCs/>
          <w:sz w:val="18"/>
          <w:szCs w:val="18"/>
        </w:rPr>
        <w:t xml:space="preserve">Accelerated Mineral Carbonation (AMC) Research Program </w:t>
      </w:r>
      <w:r w:rsidR="6CC85156" w:rsidRPr="2762C119">
        <w:rPr>
          <w:rFonts w:cs="Arial"/>
          <w:b/>
          <w:bCs/>
          <w:i/>
          <w:iCs/>
          <w:sz w:val="18"/>
          <w:szCs w:val="18"/>
        </w:rPr>
        <w:t xml:space="preserve">(hereafter </w:t>
      </w:r>
      <w:r w:rsidR="58E677E5" w:rsidRPr="2762C119">
        <w:rPr>
          <w:rFonts w:cs="Arial"/>
          <w:b/>
          <w:bCs/>
          <w:i/>
          <w:iCs/>
          <w:sz w:val="18"/>
          <w:szCs w:val="18"/>
        </w:rPr>
        <w:t xml:space="preserve">the </w:t>
      </w:r>
      <w:r w:rsidR="6CC85156" w:rsidRPr="2762C119">
        <w:rPr>
          <w:rFonts w:cs="Arial"/>
          <w:b/>
          <w:bCs/>
          <w:i/>
          <w:iCs/>
          <w:sz w:val="18"/>
          <w:szCs w:val="18"/>
        </w:rPr>
        <w:t>Guidelines)</w:t>
      </w:r>
      <w:r w:rsidRPr="2762C119">
        <w:rPr>
          <w:rFonts w:cs="Arial"/>
          <w:i/>
          <w:iCs/>
          <w:sz w:val="18"/>
          <w:szCs w:val="18"/>
        </w:rPr>
        <w:t xml:space="preserve">. </w:t>
      </w:r>
      <w:r w:rsidR="0183F01E" w:rsidRPr="2762C119">
        <w:rPr>
          <w:rFonts w:cs="Arial"/>
          <w:i/>
          <w:iCs/>
          <w:sz w:val="18"/>
          <w:szCs w:val="18"/>
        </w:rPr>
        <w:t>All dollar amounts must be listed in AUD and exclude GST.</w:t>
      </w:r>
      <w:r w:rsidR="114200FF" w:rsidRPr="2762C119">
        <w:rPr>
          <w:rFonts w:cs="Arial"/>
          <w:i/>
          <w:iCs/>
          <w:sz w:val="18"/>
          <w:szCs w:val="18"/>
        </w:rPr>
        <w:t xml:space="preserve"> </w:t>
      </w:r>
      <w:r w:rsidR="0ED96F1F" w:rsidRPr="2762C119">
        <w:rPr>
          <w:rFonts w:cs="Arial"/>
          <w:i/>
          <w:iCs/>
          <w:sz w:val="18"/>
          <w:szCs w:val="18"/>
        </w:rPr>
        <w:t xml:space="preserve">Complete all fields within the specified word limit and ensure all requested attachments are included with the Application. </w:t>
      </w:r>
      <w:r w:rsidR="7B2BA10F">
        <w:t xml:space="preserve"> </w:t>
      </w:r>
      <w:r w:rsidR="7B2BA10F" w:rsidRPr="2762C119">
        <w:rPr>
          <w:rFonts w:cs="Arial"/>
          <w:i/>
          <w:iCs/>
          <w:sz w:val="18"/>
          <w:szCs w:val="18"/>
        </w:rPr>
        <w:t xml:space="preserve">No additional attachments will be accepted without prior </w:t>
      </w:r>
      <w:r w:rsidR="1B08317D" w:rsidRPr="2762C119">
        <w:rPr>
          <w:rFonts w:cs="Arial"/>
          <w:i/>
          <w:iCs/>
          <w:sz w:val="18"/>
          <w:szCs w:val="18"/>
        </w:rPr>
        <w:t xml:space="preserve">written </w:t>
      </w:r>
      <w:r w:rsidR="7B2BA10F" w:rsidRPr="2762C119">
        <w:rPr>
          <w:rFonts w:cs="Arial"/>
          <w:i/>
          <w:iCs/>
          <w:sz w:val="18"/>
          <w:szCs w:val="18"/>
        </w:rPr>
        <w:t>approval from MRIWA.</w:t>
      </w:r>
    </w:p>
    <w:p w14:paraId="1F760079" w14:textId="77777777" w:rsidR="00EC7EE2" w:rsidRPr="00FB6801" w:rsidRDefault="00EC7EE2" w:rsidP="00981D37">
      <w:pPr>
        <w:pStyle w:val="NoSpacing"/>
        <w:rPr>
          <w:rFonts w:cs="Arial"/>
          <w:i/>
          <w:iCs/>
          <w:sz w:val="18"/>
          <w:szCs w:val="18"/>
        </w:rPr>
      </w:pPr>
    </w:p>
    <w:p w14:paraId="0CFCD6A3" w14:textId="77777777" w:rsidR="00EF4861" w:rsidRDefault="00CB0257" w:rsidP="00EE51CD">
      <w:pPr>
        <w:pStyle w:val="NoSpacing"/>
        <w:rPr>
          <w:rFonts w:cs="Arial"/>
          <w:b/>
          <w:bCs/>
          <w:sz w:val="24"/>
          <w:szCs w:val="24"/>
          <w:u w:val="single"/>
        </w:rPr>
      </w:pPr>
      <w:r w:rsidRPr="00EE51CD">
        <w:rPr>
          <w:rFonts w:cs="Arial"/>
          <w:b/>
          <w:bCs/>
          <w:sz w:val="24"/>
          <w:szCs w:val="24"/>
          <w:u w:val="single"/>
        </w:rPr>
        <w:t xml:space="preserve">PROJECT </w:t>
      </w:r>
      <w:r>
        <w:rPr>
          <w:rFonts w:cs="Arial"/>
          <w:b/>
          <w:bCs/>
          <w:sz w:val="24"/>
          <w:szCs w:val="24"/>
          <w:u w:val="single"/>
        </w:rPr>
        <w:t>DETAILS</w:t>
      </w:r>
    </w:p>
    <w:p w14:paraId="5AC2D2ED" w14:textId="77777777" w:rsidR="00A77045" w:rsidRPr="00FD5087" w:rsidRDefault="00A77045" w:rsidP="00EE51CD">
      <w:pPr>
        <w:pStyle w:val="NoSpacing"/>
        <w:rPr>
          <w:rFonts w:cs="Arial"/>
        </w:rPr>
      </w:pPr>
    </w:p>
    <w:p w14:paraId="7F22B246" w14:textId="77777777" w:rsidR="00EF5A59" w:rsidRDefault="00A77045" w:rsidP="00536A2C">
      <w:pPr>
        <w:pStyle w:val="Question"/>
        <w:ind w:left="284" w:hanging="284"/>
      </w:pPr>
      <w:r w:rsidRPr="00A77045">
        <w:t xml:space="preserve">Project </w:t>
      </w:r>
      <w:r w:rsidR="0019755D" w:rsidRPr="0015418B">
        <w:t>name</w:t>
      </w:r>
    </w:p>
    <w:p w14:paraId="711E2202" w14:textId="77777777" w:rsidR="005B2077" w:rsidRPr="005D0B22" w:rsidRDefault="005B2077" w:rsidP="00536A2C">
      <w:pPr>
        <w:spacing w:after="0" w:line="240" w:lineRule="auto"/>
        <w:ind w:left="284" w:hanging="284"/>
        <w:rPr>
          <w:rFonts w:cs="Arial"/>
          <w:i/>
          <w:iCs/>
          <w:sz w:val="18"/>
          <w:szCs w:val="18"/>
        </w:rPr>
      </w:pPr>
      <w:r w:rsidRPr="005D0B22">
        <w:rPr>
          <w:rFonts w:cs="Arial"/>
          <w:i/>
          <w:iCs/>
          <w:sz w:val="18"/>
          <w:szCs w:val="18"/>
        </w:rPr>
        <w:t>The title will be used in all communication material relating to the Application.</w:t>
      </w:r>
    </w:p>
    <w:p w14:paraId="2C0BAD39" w14:textId="77777777" w:rsidR="005B5764" w:rsidRPr="00237C75" w:rsidRDefault="00FA7B86" w:rsidP="00536A2C">
      <w:pPr>
        <w:spacing w:after="0" w:line="240" w:lineRule="auto"/>
        <w:ind w:left="284" w:hanging="284"/>
        <w:rPr>
          <w:rFonts w:cs="Arial"/>
          <w:b/>
          <w:bCs/>
          <w:i/>
          <w:iCs/>
          <w:sz w:val="18"/>
          <w:szCs w:val="18"/>
        </w:rPr>
      </w:pPr>
      <w:r w:rsidRPr="00237C75">
        <w:rPr>
          <w:rFonts w:cs="Arial"/>
          <w:b/>
          <w:bCs/>
          <w:i/>
          <w:iCs/>
          <w:sz w:val="18"/>
          <w:szCs w:val="18"/>
        </w:rPr>
        <w:t xml:space="preserve">Maximum </w:t>
      </w:r>
      <w:r w:rsidR="007267A6" w:rsidRPr="00237C75">
        <w:rPr>
          <w:rFonts w:cs="Arial"/>
          <w:b/>
          <w:bCs/>
          <w:i/>
          <w:iCs/>
          <w:sz w:val="18"/>
          <w:szCs w:val="18"/>
        </w:rPr>
        <w:t>1</w:t>
      </w:r>
      <w:r w:rsidR="0019755D" w:rsidRPr="00237C75">
        <w:rPr>
          <w:rFonts w:cs="Arial"/>
          <w:b/>
          <w:bCs/>
          <w:i/>
          <w:iCs/>
          <w:sz w:val="18"/>
          <w:szCs w:val="18"/>
        </w:rPr>
        <w:t>2</w:t>
      </w:r>
      <w:r w:rsidR="007267A6" w:rsidRPr="00237C75">
        <w:rPr>
          <w:rFonts w:cs="Arial"/>
          <w:b/>
          <w:bCs/>
          <w:i/>
          <w:iCs/>
          <w:sz w:val="18"/>
          <w:szCs w:val="18"/>
        </w:rPr>
        <w:t>5</w:t>
      </w:r>
      <w:r w:rsidRPr="00237C75">
        <w:rPr>
          <w:rFonts w:cs="Arial"/>
          <w:b/>
          <w:bCs/>
          <w:i/>
          <w:iCs/>
          <w:sz w:val="18"/>
          <w:szCs w:val="18"/>
        </w:rPr>
        <w:t xml:space="preserve"> </w:t>
      </w:r>
      <w:r w:rsidR="0019755D" w:rsidRPr="00237C75">
        <w:rPr>
          <w:rFonts w:cs="Arial"/>
          <w:b/>
          <w:bCs/>
          <w:i/>
          <w:iCs/>
          <w:sz w:val="18"/>
          <w:szCs w:val="18"/>
        </w:rPr>
        <w:t>characters (including spaces)</w:t>
      </w:r>
      <w:r w:rsidRPr="00237C75">
        <w:rPr>
          <w:rFonts w:cs="Arial"/>
          <w:b/>
          <w:bCs/>
          <w:i/>
          <w:iCs/>
          <w:sz w:val="18"/>
          <w:szCs w:val="18"/>
        </w:rPr>
        <w:t xml:space="preserve">. </w:t>
      </w:r>
    </w:p>
    <w:p w14:paraId="57013F58" w14:textId="77777777" w:rsidR="00A77045" w:rsidRPr="006B23E5" w:rsidRDefault="00A77045" w:rsidP="0071079B">
      <w:pPr>
        <w:pStyle w:val="NoSpacing"/>
        <w:ind w:left="142"/>
        <w:rPr>
          <w:rFonts w:cs="Arial"/>
          <w:sz w:val="18"/>
          <w:szCs w:val="18"/>
        </w:rPr>
      </w:pPr>
    </w:p>
    <w:tbl>
      <w:tblPr>
        <w:tblStyle w:val="TableGrid"/>
        <w:tblW w:w="9781" w:type="dxa"/>
        <w:tblInd w:w="-5" w:type="dxa"/>
        <w:tblLook w:val="04A0" w:firstRow="1" w:lastRow="0" w:firstColumn="1" w:lastColumn="0" w:noHBand="0" w:noVBand="1"/>
      </w:tblPr>
      <w:tblGrid>
        <w:gridCol w:w="9781"/>
      </w:tblGrid>
      <w:tr w:rsidR="008108B1" w14:paraId="0E4C292D" w14:textId="77777777" w:rsidTr="00536A2C">
        <w:trPr>
          <w:trHeight w:hRule="exact" w:val="759"/>
        </w:trPr>
        <w:sdt>
          <w:sdtPr>
            <w:rPr>
              <w:rFonts w:cs="Arial"/>
            </w:rPr>
            <w:id w:val="1343902581"/>
            <w:placeholder>
              <w:docPart w:val="E3CB8F8C097C4E3A9A220EDD295342AD"/>
            </w:placeholder>
            <w:showingPlcHdr/>
          </w:sdtPr>
          <w:sdtEndPr/>
          <w:sdtContent>
            <w:tc>
              <w:tcPr>
                <w:tcW w:w="9781" w:type="dxa"/>
              </w:tcPr>
              <w:p w14:paraId="65E7F26D" w14:textId="77777777" w:rsidR="008108B1" w:rsidRPr="005902AE" w:rsidRDefault="00E07DDA" w:rsidP="00026CE4">
                <w:pPr>
                  <w:rPr>
                    <w:rFonts w:cs="Arial"/>
                  </w:rPr>
                </w:pPr>
                <w:r w:rsidRPr="00F8606F">
                  <w:rPr>
                    <w:rStyle w:val="PlaceholderText"/>
                  </w:rPr>
                  <w:t>Click or tap here to enter text.</w:t>
                </w:r>
              </w:p>
            </w:tc>
          </w:sdtContent>
        </w:sdt>
      </w:tr>
    </w:tbl>
    <w:p w14:paraId="55D8928F" w14:textId="77777777" w:rsidR="005D22C8" w:rsidRDefault="005D22C8" w:rsidP="00E2596C">
      <w:pPr>
        <w:pStyle w:val="NoSpacing"/>
        <w:ind w:left="426"/>
        <w:rPr>
          <w:rFonts w:cs="Arial"/>
        </w:rPr>
      </w:pPr>
    </w:p>
    <w:p w14:paraId="3CF271FE" w14:textId="77777777" w:rsidR="005D22C8" w:rsidRDefault="005D22C8" w:rsidP="00536A2C">
      <w:pPr>
        <w:pStyle w:val="Question"/>
        <w:ind w:left="284" w:hanging="284"/>
      </w:pPr>
      <w:r>
        <w:t>Provide Lead</w:t>
      </w:r>
      <w:r w:rsidRPr="00A57AE2">
        <w:t xml:space="preserve"> Organisation</w:t>
      </w:r>
      <w:r>
        <w:t xml:space="preserve"> Details</w:t>
      </w:r>
    </w:p>
    <w:p w14:paraId="3C0C03DA" w14:textId="30BE8E1D" w:rsidR="005D22C8" w:rsidRPr="00527E71" w:rsidRDefault="005D22C8" w:rsidP="005D22C8">
      <w:pPr>
        <w:pStyle w:val="NoSpacing"/>
        <w:rPr>
          <w:rFonts w:cs="Arial"/>
          <w:i/>
          <w:iCs/>
          <w:sz w:val="18"/>
          <w:szCs w:val="18"/>
        </w:rPr>
      </w:pPr>
      <w:r w:rsidRPr="00527E71">
        <w:rPr>
          <w:rFonts w:cs="Arial"/>
          <w:i/>
          <w:iCs/>
          <w:sz w:val="18"/>
          <w:szCs w:val="18"/>
        </w:rPr>
        <w:t xml:space="preserve">The organisation submitting the application. It is responsible for running the research project and meeting all funding requirements. The Lead Organisation will sign the </w:t>
      </w:r>
      <w:r w:rsidR="00CB0AC3">
        <w:rPr>
          <w:rFonts w:cs="Arial"/>
          <w:i/>
          <w:iCs/>
          <w:sz w:val="18"/>
          <w:szCs w:val="18"/>
        </w:rPr>
        <w:t>Conditions of Grant</w:t>
      </w:r>
      <w:r w:rsidRPr="00527E71">
        <w:rPr>
          <w:rFonts w:cs="Arial"/>
          <w:i/>
          <w:iCs/>
          <w:sz w:val="18"/>
          <w:szCs w:val="18"/>
        </w:rPr>
        <w:t xml:space="preserve"> and must comply with all funding conditions.</w:t>
      </w:r>
    </w:p>
    <w:p w14:paraId="33FC8F39" w14:textId="77777777" w:rsidR="005D22C8" w:rsidRPr="007D6784" w:rsidRDefault="005D22C8" w:rsidP="005D22C8">
      <w:pPr>
        <w:pStyle w:val="NoSpacing"/>
        <w:rPr>
          <w:rFonts w:cs="Arial"/>
          <w:i/>
          <w:iCs/>
          <w:sz w:val="18"/>
          <w:szCs w:val="18"/>
        </w:rPr>
      </w:pPr>
    </w:p>
    <w:p w14:paraId="7B0F4D0E" w14:textId="77777777" w:rsidR="005D22C8" w:rsidRPr="00BB79F9" w:rsidRDefault="005D22C8" w:rsidP="005D22C8">
      <w:pPr>
        <w:pStyle w:val="NoSpacing"/>
        <w:rPr>
          <w:rFonts w:cs="Arial"/>
          <w:b/>
          <w:bCs/>
          <w:i/>
          <w:iCs/>
          <w:sz w:val="18"/>
          <w:szCs w:val="18"/>
        </w:rPr>
      </w:pPr>
      <w:r w:rsidRPr="00BB79F9">
        <w:rPr>
          <w:rFonts w:cs="Arial"/>
          <w:b/>
          <w:bCs/>
          <w:i/>
          <w:iCs/>
          <w:sz w:val="18"/>
          <w:szCs w:val="18"/>
        </w:rPr>
        <w:t>Lead Investigator (Lead Organisation)</w:t>
      </w:r>
    </w:p>
    <w:p w14:paraId="150BF9A4" w14:textId="77777777" w:rsidR="005D22C8" w:rsidRDefault="005D22C8" w:rsidP="005D22C8">
      <w:pPr>
        <w:pStyle w:val="NoSpacing"/>
        <w:rPr>
          <w:rFonts w:cs="Arial"/>
          <w:i/>
          <w:iCs/>
          <w:sz w:val="18"/>
          <w:szCs w:val="18"/>
        </w:rPr>
      </w:pPr>
      <w:r w:rsidRPr="007D6784">
        <w:rPr>
          <w:rFonts w:cs="Arial"/>
          <w:i/>
          <w:iCs/>
          <w:sz w:val="18"/>
          <w:szCs w:val="18"/>
        </w:rPr>
        <w:t>The person at the Lead Organisation responsible for managing the project on a day</w:t>
      </w:r>
      <w:r w:rsidRPr="007D6784">
        <w:rPr>
          <w:rFonts w:cs="Arial"/>
          <w:i/>
          <w:iCs/>
          <w:sz w:val="18"/>
          <w:szCs w:val="18"/>
        </w:rPr>
        <w:noBreakHyphen/>
        <w:t>to</w:t>
      </w:r>
      <w:r w:rsidRPr="007D6784">
        <w:rPr>
          <w:rFonts w:cs="Arial"/>
          <w:i/>
          <w:iCs/>
          <w:sz w:val="18"/>
          <w:szCs w:val="18"/>
        </w:rPr>
        <w:noBreakHyphen/>
        <w:t>day basis. This person is the main contact for project matters (not financial matters) and is responsible for project delivery, reporting, and compliance.</w:t>
      </w:r>
    </w:p>
    <w:p w14:paraId="0774BD42" w14:textId="77777777" w:rsidR="005D22C8" w:rsidRPr="007D6784" w:rsidRDefault="005D22C8" w:rsidP="005D22C8">
      <w:pPr>
        <w:pStyle w:val="NoSpacing"/>
        <w:rPr>
          <w:rFonts w:cs="Arial"/>
          <w:i/>
          <w:iCs/>
          <w:sz w:val="18"/>
          <w:szCs w:val="18"/>
        </w:rPr>
      </w:pPr>
    </w:p>
    <w:p w14:paraId="248D34B1" w14:textId="623473D3" w:rsidR="005D22C8" w:rsidRDefault="005D22C8" w:rsidP="005D22C8">
      <w:pPr>
        <w:pStyle w:val="NoSpacing"/>
        <w:rPr>
          <w:rFonts w:cs="Arial"/>
          <w:i/>
          <w:iCs/>
          <w:sz w:val="18"/>
          <w:szCs w:val="18"/>
        </w:rPr>
      </w:pPr>
      <w:r w:rsidRPr="00214D91">
        <w:rPr>
          <w:rFonts w:cs="Arial"/>
          <w:b/>
          <w:bCs/>
          <w:i/>
          <w:iCs/>
          <w:sz w:val="18"/>
          <w:szCs w:val="18"/>
        </w:rPr>
        <w:t>Acknowledgement (required):</w:t>
      </w:r>
      <w:r w:rsidRPr="00214D91">
        <w:rPr>
          <w:rFonts w:cs="Arial"/>
          <w:b/>
          <w:bCs/>
          <w:i/>
          <w:iCs/>
          <w:sz w:val="18"/>
          <w:szCs w:val="18"/>
        </w:rPr>
        <w:br/>
      </w:r>
      <w:sdt>
        <w:sdtPr>
          <w:rPr>
            <w:rFonts w:cs="Arial"/>
            <w:b/>
            <w:bCs/>
            <w:sz w:val="18"/>
            <w:szCs w:val="18"/>
          </w:rPr>
          <w:id w:val="771437414"/>
          <w14:checkbox>
            <w14:checked w14:val="0"/>
            <w14:checkedState w14:val="2612" w14:font="MS Gothic"/>
            <w14:uncheckedState w14:val="2610" w14:font="MS Gothic"/>
          </w14:checkbox>
        </w:sdtPr>
        <w:sdtEndPr/>
        <w:sdtContent>
          <w:r w:rsidRPr="007D6784">
            <w:rPr>
              <w:rFonts w:ascii="MS Gothic" w:eastAsia="MS Gothic" w:hAnsi="MS Gothic" w:cs="Arial"/>
              <w:b/>
              <w:bCs/>
              <w:sz w:val="18"/>
              <w:szCs w:val="18"/>
            </w:rPr>
            <w:t>☐</w:t>
          </w:r>
        </w:sdtContent>
      </w:sdt>
      <w:r w:rsidRPr="00214D91">
        <w:rPr>
          <w:rFonts w:cs="Arial"/>
          <w:b/>
          <w:bCs/>
          <w:i/>
          <w:iCs/>
          <w:sz w:val="18"/>
          <w:szCs w:val="18"/>
        </w:rPr>
        <w:t xml:space="preserve"> </w:t>
      </w:r>
      <w:r w:rsidRPr="007D6784">
        <w:rPr>
          <w:rFonts w:cs="Arial"/>
          <w:i/>
          <w:iCs/>
          <w:sz w:val="18"/>
          <w:szCs w:val="18"/>
        </w:rPr>
        <w:t xml:space="preserve">I acknowledge that the Lead Investigator will be named in the </w:t>
      </w:r>
      <w:r w:rsidR="00CB0AC3">
        <w:rPr>
          <w:rFonts w:cs="Arial"/>
          <w:i/>
          <w:iCs/>
          <w:sz w:val="18"/>
          <w:szCs w:val="18"/>
        </w:rPr>
        <w:t>Conditions of Grant</w:t>
      </w:r>
      <w:r w:rsidRPr="007D6784">
        <w:rPr>
          <w:rFonts w:cs="Arial"/>
          <w:i/>
          <w:iCs/>
          <w:sz w:val="18"/>
          <w:szCs w:val="18"/>
        </w:rPr>
        <w:t xml:space="preserve"> and cannot be changed without written approval from MRIWA.</w:t>
      </w:r>
    </w:p>
    <w:p w14:paraId="582B281E" w14:textId="77777777" w:rsidR="005D22C8" w:rsidRDefault="005D22C8" w:rsidP="005D22C8">
      <w:pPr>
        <w:pStyle w:val="NoSpacing"/>
        <w:rPr>
          <w:rFonts w:cs="Arial"/>
          <w:i/>
          <w:iCs/>
          <w:sz w:val="18"/>
          <w:szCs w:val="18"/>
        </w:rPr>
      </w:pPr>
    </w:p>
    <w:p w14:paraId="125A09C7" w14:textId="77777777" w:rsidR="005D22C8" w:rsidRPr="00471639" w:rsidRDefault="005D22C8" w:rsidP="005D22C8">
      <w:pPr>
        <w:pStyle w:val="NoSpacing"/>
        <w:rPr>
          <w:rFonts w:cs="Arial"/>
          <w:i/>
          <w:iCs/>
          <w:sz w:val="18"/>
          <w:szCs w:val="18"/>
        </w:rPr>
      </w:pPr>
      <w:r w:rsidRPr="00A246FE">
        <w:rPr>
          <w:rFonts w:cs="Arial"/>
          <w:b/>
          <w:bCs/>
          <w:i/>
          <w:iCs/>
          <w:sz w:val="18"/>
          <w:szCs w:val="18"/>
        </w:rPr>
        <w:t xml:space="preserve">Accounts Contact </w:t>
      </w:r>
      <w:r>
        <w:rPr>
          <w:rFonts w:cs="Arial"/>
          <w:b/>
          <w:bCs/>
          <w:i/>
          <w:iCs/>
          <w:sz w:val="18"/>
          <w:szCs w:val="18"/>
        </w:rPr>
        <w:t>(</w:t>
      </w:r>
      <w:r w:rsidRPr="00A246FE">
        <w:rPr>
          <w:rFonts w:cs="Arial"/>
          <w:b/>
          <w:bCs/>
          <w:i/>
          <w:iCs/>
          <w:sz w:val="18"/>
          <w:szCs w:val="18"/>
        </w:rPr>
        <w:t>Lead Organisation</w:t>
      </w:r>
      <w:r>
        <w:rPr>
          <w:rFonts w:cs="Arial"/>
          <w:b/>
          <w:bCs/>
          <w:i/>
          <w:iCs/>
          <w:sz w:val="18"/>
          <w:szCs w:val="18"/>
        </w:rPr>
        <w:t>)</w:t>
      </w:r>
      <w:r w:rsidRPr="00A246FE">
        <w:rPr>
          <w:rFonts w:cs="Arial"/>
          <w:b/>
          <w:bCs/>
          <w:i/>
          <w:iCs/>
          <w:sz w:val="18"/>
          <w:szCs w:val="18"/>
        </w:rPr>
        <w:br/>
      </w:r>
      <w:r w:rsidRPr="00471639">
        <w:rPr>
          <w:rFonts w:cs="Arial"/>
          <w:i/>
          <w:iCs/>
          <w:sz w:val="18"/>
          <w:szCs w:val="18"/>
        </w:rPr>
        <w:t>The person responsible for managing the project’s finances. This includes invoices, payment enquiries, and financial reporting under the Funding Agreement.</w:t>
      </w:r>
    </w:p>
    <w:p w14:paraId="2335DF9A" w14:textId="77777777" w:rsidR="005D22C8" w:rsidRPr="007D6784" w:rsidRDefault="005D22C8" w:rsidP="005D22C8">
      <w:pPr>
        <w:pStyle w:val="NoSpacing"/>
        <w:rPr>
          <w:rFonts w:cs="Arial"/>
          <w:i/>
          <w:iCs/>
          <w:sz w:val="18"/>
          <w:szCs w:val="18"/>
        </w:rPr>
      </w:pPr>
    </w:p>
    <w:p w14:paraId="5C912405" w14:textId="77777777" w:rsidR="00EA2A75" w:rsidRDefault="00EA2A75">
      <w:pPr>
        <w:rPr>
          <w:rFonts w:cs="Arial"/>
          <w:b/>
          <w:bCs/>
        </w:rPr>
      </w:pPr>
      <w:r>
        <w:rPr>
          <w:rFonts w:cs="Arial"/>
          <w:b/>
          <w:bCs/>
        </w:rPr>
        <w:br w:type="page"/>
      </w:r>
    </w:p>
    <w:p w14:paraId="64CFD549" w14:textId="42E4BF71" w:rsidR="005D22C8" w:rsidRDefault="005D22C8" w:rsidP="005D22C8">
      <w:pPr>
        <w:pStyle w:val="NoSpacing"/>
        <w:rPr>
          <w:rFonts w:cs="Arial"/>
          <w:b/>
          <w:bCs/>
        </w:rPr>
      </w:pPr>
      <w:r>
        <w:rPr>
          <w:rFonts w:cs="Arial"/>
          <w:b/>
          <w:bCs/>
        </w:rPr>
        <w:lastRenderedPageBreak/>
        <w:t xml:space="preserve">Lead </w:t>
      </w:r>
      <w:r w:rsidRPr="003B75A5">
        <w:rPr>
          <w:rFonts w:cs="Arial"/>
          <w:b/>
          <w:bCs/>
        </w:rPr>
        <w:t>Organisation</w:t>
      </w:r>
    </w:p>
    <w:tbl>
      <w:tblPr>
        <w:tblStyle w:val="TableGrid"/>
        <w:tblW w:w="9639" w:type="dxa"/>
        <w:tblInd w:w="-5" w:type="dxa"/>
        <w:tblLook w:val="04A0" w:firstRow="1" w:lastRow="0" w:firstColumn="1" w:lastColumn="0" w:noHBand="0" w:noVBand="1"/>
      </w:tblPr>
      <w:tblGrid>
        <w:gridCol w:w="2834"/>
        <w:gridCol w:w="6805"/>
      </w:tblGrid>
      <w:tr w:rsidR="005D22C8" w:rsidRPr="00981D37" w14:paraId="699DFD1C" w14:textId="77777777" w:rsidTr="007D6784">
        <w:trPr>
          <w:trHeight w:val="111"/>
        </w:trPr>
        <w:tc>
          <w:tcPr>
            <w:tcW w:w="1470" w:type="pct"/>
          </w:tcPr>
          <w:p w14:paraId="14363028" w14:textId="77777777" w:rsidR="005D22C8" w:rsidRPr="006013E0" w:rsidRDefault="005D22C8" w:rsidP="007D6784">
            <w:pPr>
              <w:pStyle w:val="NoSpacing"/>
              <w:rPr>
                <w:rFonts w:cs="Arial"/>
                <w:szCs w:val="20"/>
              </w:rPr>
            </w:pPr>
            <w:r w:rsidRPr="006013E0">
              <w:rPr>
                <w:rFonts w:cs="Arial"/>
                <w:szCs w:val="20"/>
              </w:rPr>
              <w:t>Name</w:t>
            </w:r>
            <w:r>
              <w:rPr>
                <w:rFonts w:cs="Arial"/>
                <w:szCs w:val="20"/>
              </w:rPr>
              <w:br/>
            </w:r>
          </w:p>
        </w:tc>
        <w:sdt>
          <w:sdtPr>
            <w:rPr>
              <w:rFonts w:cs="Arial"/>
            </w:rPr>
            <w:id w:val="42800555"/>
            <w:placeholder>
              <w:docPart w:val="29038743C9DB4AD89F2B7B3182D57244"/>
            </w:placeholder>
            <w:showingPlcHdr/>
          </w:sdtPr>
          <w:sdtEndPr/>
          <w:sdtContent>
            <w:tc>
              <w:tcPr>
                <w:tcW w:w="3530" w:type="pct"/>
              </w:tcPr>
              <w:p w14:paraId="7DE231D0" w14:textId="77777777" w:rsidR="005D22C8" w:rsidRPr="008C2B30" w:rsidRDefault="005D22C8" w:rsidP="007D6784">
                <w:pPr>
                  <w:pStyle w:val="NoSpacing"/>
                  <w:rPr>
                    <w:rFonts w:cs="Arial"/>
                  </w:rPr>
                </w:pPr>
                <w:r w:rsidRPr="008C2B30">
                  <w:rPr>
                    <w:rStyle w:val="PlaceholderText"/>
                    <w:rFonts w:cs="Arial"/>
                  </w:rPr>
                  <w:t>Click or tap here to enter text.</w:t>
                </w:r>
              </w:p>
            </w:tc>
          </w:sdtContent>
        </w:sdt>
      </w:tr>
      <w:tr w:rsidR="005D22C8" w:rsidRPr="0077289C" w14:paraId="37B8CD15" w14:textId="77777777" w:rsidTr="007D6784">
        <w:trPr>
          <w:trHeight w:val="737"/>
        </w:trPr>
        <w:tc>
          <w:tcPr>
            <w:tcW w:w="1470" w:type="pct"/>
          </w:tcPr>
          <w:p w14:paraId="6D040172" w14:textId="77777777" w:rsidR="005D22C8" w:rsidRPr="006013E0" w:rsidRDefault="005D22C8" w:rsidP="007D6784">
            <w:pPr>
              <w:pStyle w:val="NoSpacing"/>
              <w:rPr>
                <w:rFonts w:cs="Arial"/>
                <w:szCs w:val="20"/>
              </w:rPr>
            </w:pPr>
            <w:r w:rsidRPr="006013E0">
              <w:rPr>
                <w:rFonts w:cs="Arial"/>
                <w:szCs w:val="20"/>
              </w:rPr>
              <w:t>Street Address</w:t>
            </w:r>
          </w:p>
        </w:tc>
        <w:sdt>
          <w:sdtPr>
            <w:rPr>
              <w:rFonts w:cs="Arial"/>
            </w:rPr>
            <w:id w:val="-1597788767"/>
            <w:placeholder>
              <w:docPart w:val="29038743C9DB4AD89F2B7B3182D57244"/>
            </w:placeholder>
            <w:showingPlcHdr/>
          </w:sdtPr>
          <w:sdtEndPr/>
          <w:sdtContent>
            <w:tc>
              <w:tcPr>
                <w:tcW w:w="3530" w:type="pct"/>
              </w:tcPr>
              <w:p w14:paraId="4DB8704B" w14:textId="77777777" w:rsidR="005D22C8" w:rsidRPr="008C2B30" w:rsidRDefault="005D22C8" w:rsidP="007D6784">
                <w:pPr>
                  <w:pStyle w:val="NoSpacing"/>
                  <w:rPr>
                    <w:rFonts w:cs="Arial"/>
                  </w:rPr>
                </w:pPr>
                <w:r w:rsidRPr="008C2B30">
                  <w:rPr>
                    <w:rStyle w:val="PlaceholderText"/>
                    <w:rFonts w:cs="Arial"/>
                  </w:rPr>
                  <w:t>Click or tap here to enter text.</w:t>
                </w:r>
              </w:p>
            </w:tc>
          </w:sdtContent>
        </w:sdt>
      </w:tr>
      <w:tr w:rsidR="005D22C8" w:rsidRPr="0077289C" w14:paraId="6F4D5F40" w14:textId="77777777" w:rsidTr="007D6784">
        <w:trPr>
          <w:trHeight w:val="718"/>
        </w:trPr>
        <w:tc>
          <w:tcPr>
            <w:tcW w:w="1470" w:type="pct"/>
          </w:tcPr>
          <w:p w14:paraId="47A05E51" w14:textId="77777777" w:rsidR="005D22C8" w:rsidRPr="006013E0" w:rsidRDefault="005D22C8" w:rsidP="007D6784">
            <w:pPr>
              <w:pStyle w:val="NoSpacing"/>
              <w:rPr>
                <w:rFonts w:cs="Arial"/>
                <w:szCs w:val="20"/>
              </w:rPr>
            </w:pPr>
            <w:r w:rsidRPr="254B22DD">
              <w:rPr>
                <w:rFonts w:cs="Arial"/>
                <w:szCs w:val="20"/>
              </w:rPr>
              <w:t>Postal Address</w:t>
            </w:r>
          </w:p>
        </w:tc>
        <w:sdt>
          <w:sdtPr>
            <w:rPr>
              <w:rFonts w:cs="Arial"/>
            </w:rPr>
            <w:id w:val="1249387980"/>
            <w:placeholder>
              <w:docPart w:val="29038743C9DB4AD89F2B7B3182D57244"/>
            </w:placeholder>
            <w:showingPlcHdr/>
          </w:sdtPr>
          <w:sdtEndPr/>
          <w:sdtContent>
            <w:tc>
              <w:tcPr>
                <w:tcW w:w="3530" w:type="pct"/>
              </w:tcPr>
              <w:p w14:paraId="6E4F3266" w14:textId="77777777" w:rsidR="005D22C8" w:rsidRPr="008C2B30" w:rsidRDefault="005D22C8" w:rsidP="007D6784">
                <w:pPr>
                  <w:pStyle w:val="NoSpacing"/>
                  <w:rPr>
                    <w:rFonts w:cs="Arial"/>
                  </w:rPr>
                </w:pPr>
                <w:r w:rsidRPr="008C2B30">
                  <w:rPr>
                    <w:rStyle w:val="PlaceholderText"/>
                    <w:rFonts w:cs="Arial"/>
                  </w:rPr>
                  <w:t>Click or tap here to enter text.</w:t>
                </w:r>
              </w:p>
            </w:tc>
          </w:sdtContent>
        </w:sdt>
      </w:tr>
      <w:tr w:rsidR="005D22C8" w:rsidRPr="00981D37" w14:paraId="2B8D459F" w14:textId="77777777" w:rsidTr="007D6784">
        <w:tc>
          <w:tcPr>
            <w:tcW w:w="1470" w:type="pct"/>
          </w:tcPr>
          <w:p w14:paraId="064BFF2F" w14:textId="77777777" w:rsidR="005D22C8" w:rsidRPr="006013E0" w:rsidRDefault="005D22C8" w:rsidP="007D6784">
            <w:pPr>
              <w:pStyle w:val="NoSpacing"/>
              <w:rPr>
                <w:rFonts w:cs="Arial"/>
                <w:szCs w:val="20"/>
              </w:rPr>
            </w:pPr>
            <w:r w:rsidRPr="254B22DD">
              <w:rPr>
                <w:rFonts w:cs="Arial"/>
                <w:szCs w:val="20"/>
              </w:rPr>
              <w:t>Is the organisation based in Australia?</w:t>
            </w:r>
          </w:p>
        </w:tc>
        <w:sdt>
          <w:sdtPr>
            <w:rPr>
              <w:rFonts w:cs="Arial"/>
            </w:rPr>
            <w:id w:val="1337961704"/>
            <w:placeholder>
              <w:docPart w:val="544316D7490C4B6BA3179FC0B750128D"/>
            </w:placeholder>
            <w:showingPlcHdr/>
            <w:dropDownList>
              <w:listItem w:displayText="Yes" w:value="Yes"/>
              <w:listItem w:displayText="No" w:value="No"/>
            </w:dropDownList>
          </w:sdtPr>
          <w:sdtEndPr/>
          <w:sdtContent>
            <w:tc>
              <w:tcPr>
                <w:tcW w:w="3530" w:type="pct"/>
              </w:tcPr>
              <w:p w14:paraId="2C8954F7" w14:textId="77777777" w:rsidR="005D22C8" w:rsidRPr="008C2B30" w:rsidRDefault="005D22C8" w:rsidP="007D6784">
                <w:pPr>
                  <w:pStyle w:val="NoSpacing"/>
                  <w:rPr>
                    <w:rFonts w:cs="Arial"/>
                  </w:rPr>
                </w:pPr>
                <w:r w:rsidRPr="008C2B30">
                  <w:rPr>
                    <w:rStyle w:val="PlaceholderText"/>
                    <w:rFonts w:cs="Arial"/>
                  </w:rPr>
                  <w:t>Choose an item.</w:t>
                </w:r>
              </w:p>
            </w:tc>
          </w:sdtContent>
        </w:sdt>
      </w:tr>
      <w:tr w:rsidR="005D22C8" w:rsidRPr="00981D37" w14:paraId="194F57D3" w14:textId="77777777" w:rsidTr="007D6784">
        <w:tc>
          <w:tcPr>
            <w:tcW w:w="1470" w:type="pct"/>
          </w:tcPr>
          <w:p w14:paraId="65B4BFF3" w14:textId="77777777" w:rsidR="005D22C8" w:rsidRPr="008333D8" w:rsidRDefault="005D22C8" w:rsidP="007D6784">
            <w:pPr>
              <w:pStyle w:val="NoSpacing"/>
              <w:rPr>
                <w:rFonts w:cs="Arial"/>
                <w:szCs w:val="20"/>
              </w:rPr>
            </w:pPr>
            <w:r w:rsidRPr="008333D8">
              <w:rPr>
                <w:rFonts w:cs="Arial"/>
                <w:szCs w:val="20"/>
              </w:rPr>
              <w:t xml:space="preserve">If </w:t>
            </w:r>
            <w:proofErr w:type="gramStart"/>
            <w:r w:rsidRPr="008333D8">
              <w:rPr>
                <w:rFonts w:cs="Arial"/>
                <w:szCs w:val="20"/>
              </w:rPr>
              <w:t>Yes</w:t>
            </w:r>
            <w:proofErr w:type="gramEnd"/>
            <w:r w:rsidRPr="008333D8">
              <w:rPr>
                <w:rFonts w:cs="Arial"/>
                <w:szCs w:val="20"/>
              </w:rPr>
              <w:t>, provide ABN</w:t>
            </w:r>
          </w:p>
        </w:tc>
        <w:sdt>
          <w:sdtPr>
            <w:rPr>
              <w:rFonts w:cs="Arial"/>
            </w:rPr>
            <w:id w:val="-1298367315"/>
            <w:placeholder>
              <w:docPart w:val="29038743C9DB4AD89F2B7B3182D57244"/>
            </w:placeholder>
            <w:showingPlcHdr/>
          </w:sdtPr>
          <w:sdtEndPr/>
          <w:sdtContent>
            <w:tc>
              <w:tcPr>
                <w:tcW w:w="3530" w:type="pct"/>
              </w:tcPr>
              <w:p w14:paraId="6234A94A" w14:textId="77777777" w:rsidR="005D22C8" w:rsidRPr="008C2B30" w:rsidRDefault="005D22C8" w:rsidP="007D6784">
                <w:pPr>
                  <w:pStyle w:val="NoSpacing"/>
                  <w:rPr>
                    <w:rFonts w:cs="Arial"/>
                  </w:rPr>
                </w:pPr>
                <w:r w:rsidRPr="008C2B30">
                  <w:rPr>
                    <w:rStyle w:val="PlaceholderText"/>
                    <w:rFonts w:cs="Arial"/>
                  </w:rPr>
                  <w:t>Click or tap here to enter text.</w:t>
                </w:r>
              </w:p>
            </w:tc>
          </w:sdtContent>
        </w:sdt>
      </w:tr>
      <w:tr w:rsidR="005D22C8" w:rsidRPr="00981D37" w14:paraId="7F8635E3" w14:textId="77777777" w:rsidTr="007D6784">
        <w:tc>
          <w:tcPr>
            <w:tcW w:w="1470" w:type="pct"/>
          </w:tcPr>
          <w:p w14:paraId="13E8E843" w14:textId="77777777" w:rsidR="005D22C8" w:rsidRPr="008333D8" w:rsidRDefault="005D22C8" w:rsidP="007D6784">
            <w:pPr>
              <w:pStyle w:val="NoSpacing"/>
              <w:rPr>
                <w:rFonts w:cs="Arial"/>
                <w:szCs w:val="20"/>
              </w:rPr>
            </w:pPr>
            <w:r w:rsidRPr="008333D8">
              <w:rPr>
                <w:rFonts w:cs="Arial"/>
                <w:szCs w:val="20"/>
              </w:rPr>
              <w:t>Entity Type</w:t>
            </w:r>
          </w:p>
        </w:tc>
        <w:sdt>
          <w:sdtPr>
            <w:rPr>
              <w:rFonts w:cs="Arial"/>
            </w:rPr>
            <w:id w:val="1357153901"/>
            <w:placeholder>
              <w:docPart w:val="1AE6ADAC79924F799EB69CDDBEF296F8"/>
            </w:placeholder>
            <w:showingPlcHdr/>
            <w:dropDownList>
              <w:listItem w:displayText="Australian Private Company" w:value="Australian Private Company"/>
              <w:listItem w:displayText="Australian Public Company" w:value="Australian Public Company"/>
              <w:listItem w:displayText="Government Entity" w:value="Government Entity"/>
              <w:listItem w:displayText="Other incorporated Entity" w:value="Other incorporated Entity"/>
              <w:listItem w:displayText="International Organisation" w:value="International Organisation"/>
            </w:dropDownList>
          </w:sdtPr>
          <w:sdtEndPr/>
          <w:sdtContent>
            <w:tc>
              <w:tcPr>
                <w:tcW w:w="3530" w:type="pct"/>
              </w:tcPr>
              <w:p w14:paraId="69230510" w14:textId="77777777" w:rsidR="005D22C8" w:rsidRPr="008C2B30" w:rsidRDefault="005D22C8" w:rsidP="007D6784">
                <w:pPr>
                  <w:pStyle w:val="NoSpacing"/>
                  <w:rPr>
                    <w:rFonts w:cs="Arial"/>
                  </w:rPr>
                </w:pPr>
                <w:r w:rsidRPr="008C2B30">
                  <w:rPr>
                    <w:rStyle w:val="PlaceholderText"/>
                    <w:rFonts w:cs="Arial"/>
                  </w:rPr>
                  <w:t>Choose an item.</w:t>
                </w:r>
              </w:p>
            </w:tc>
          </w:sdtContent>
        </w:sdt>
      </w:tr>
      <w:tr w:rsidR="005D22C8" w:rsidRPr="00981D37" w14:paraId="059D9B83" w14:textId="77777777" w:rsidTr="007D6784">
        <w:tc>
          <w:tcPr>
            <w:tcW w:w="1470" w:type="pct"/>
          </w:tcPr>
          <w:p w14:paraId="5ACE4810" w14:textId="77777777" w:rsidR="005D22C8" w:rsidRPr="008333D8" w:rsidRDefault="005D22C8" w:rsidP="007D6784">
            <w:pPr>
              <w:pStyle w:val="NoSpacing"/>
              <w:rPr>
                <w:rFonts w:cs="Arial"/>
                <w:szCs w:val="20"/>
              </w:rPr>
            </w:pPr>
            <w:r>
              <w:rPr>
                <w:rFonts w:cs="Arial"/>
                <w:szCs w:val="20"/>
              </w:rPr>
              <w:t>Sector</w:t>
            </w:r>
          </w:p>
        </w:tc>
        <w:sdt>
          <w:sdtPr>
            <w:rPr>
              <w:rFonts w:cs="Arial"/>
            </w:rPr>
            <w:id w:val="1827320779"/>
            <w:placeholder>
              <w:docPart w:val="258B18A75C0F4D3AA39A1A07F38B9CDD"/>
            </w:placeholder>
            <w:showingPlcHdr/>
            <w:dropDownList>
              <w:listItem w:displayText="Mining Operations" w:value="Mining Operations"/>
              <w:listItem w:displayText="Exploration" w:value="Exploration"/>
              <w:listItem w:displayText="Mining, Equipment, Technology and Services (METS)" w:value="Mining, Equipment, Technology and Services (METS)"/>
              <w:listItem w:displayText="University" w:value="University"/>
              <w:listItem w:displayText="Research Insitution (not a University)" w:value="Research Insitution (not a University)"/>
              <w:listItem w:displayText="Government Department" w:value="Government Department"/>
              <w:listItem w:displayText="Non Government Organisation" w:value="Non Government Organisation"/>
              <w:listItem w:displayText="Industry Association" w:value="Industry Association"/>
              <w:listItem w:displayText="Media" w:value="Media"/>
            </w:dropDownList>
          </w:sdtPr>
          <w:sdtEndPr/>
          <w:sdtContent>
            <w:tc>
              <w:tcPr>
                <w:tcW w:w="3530" w:type="pct"/>
              </w:tcPr>
              <w:p w14:paraId="36AF7EBB" w14:textId="77777777" w:rsidR="005D22C8" w:rsidRPr="008C2B30" w:rsidRDefault="005D22C8" w:rsidP="007D6784">
                <w:pPr>
                  <w:pStyle w:val="NoSpacing"/>
                  <w:rPr>
                    <w:rFonts w:cs="Arial"/>
                  </w:rPr>
                </w:pPr>
                <w:r w:rsidRPr="008C2B30">
                  <w:rPr>
                    <w:rStyle w:val="PlaceholderText"/>
                    <w:rFonts w:cs="Arial"/>
                  </w:rPr>
                  <w:t>Choose an item.</w:t>
                </w:r>
              </w:p>
            </w:tc>
          </w:sdtContent>
        </w:sdt>
      </w:tr>
      <w:tr w:rsidR="005D22C8" w:rsidRPr="00981D37" w14:paraId="421F3CB0" w14:textId="77777777" w:rsidTr="007D6784">
        <w:tc>
          <w:tcPr>
            <w:tcW w:w="1470" w:type="pct"/>
          </w:tcPr>
          <w:p w14:paraId="0A63A053" w14:textId="77777777" w:rsidR="005D22C8" w:rsidRDefault="005D22C8" w:rsidP="007D6784">
            <w:pPr>
              <w:pStyle w:val="NoSpacing"/>
              <w:rPr>
                <w:rFonts w:cs="Arial"/>
                <w:szCs w:val="20"/>
              </w:rPr>
            </w:pPr>
            <w:r>
              <w:rPr>
                <w:rFonts w:cs="Arial"/>
                <w:szCs w:val="20"/>
              </w:rPr>
              <w:t>Organisation will be conducting research</w:t>
            </w:r>
          </w:p>
        </w:tc>
        <w:sdt>
          <w:sdtPr>
            <w:rPr>
              <w:rFonts w:cs="Arial"/>
            </w:rPr>
            <w:id w:val="-650829421"/>
            <w:placeholder>
              <w:docPart w:val="22FF794A723A45C9BA13BA5B8CF9F4DD"/>
            </w:placeholder>
            <w:showingPlcHdr/>
            <w:dropDownList>
              <w:listItem w:displayText="Yes" w:value="Yes"/>
              <w:listItem w:displayText="No" w:value="No"/>
            </w:dropDownList>
          </w:sdtPr>
          <w:sdtEndPr/>
          <w:sdtContent>
            <w:tc>
              <w:tcPr>
                <w:tcW w:w="3530" w:type="pct"/>
              </w:tcPr>
              <w:p w14:paraId="2B0A3851" w14:textId="77777777" w:rsidR="005D22C8" w:rsidRDefault="005D22C8" w:rsidP="007D6784">
                <w:pPr>
                  <w:pStyle w:val="NoSpacing"/>
                  <w:rPr>
                    <w:rFonts w:cs="Arial"/>
                  </w:rPr>
                </w:pPr>
                <w:r w:rsidRPr="00220B69">
                  <w:rPr>
                    <w:rStyle w:val="PlaceholderText"/>
                  </w:rPr>
                  <w:t>Choose an item.</w:t>
                </w:r>
              </w:p>
            </w:tc>
          </w:sdtContent>
        </w:sdt>
      </w:tr>
      <w:tr w:rsidR="005D22C8" w:rsidRPr="00981D37" w14:paraId="58AC436B" w14:textId="77777777" w:rsidTr="007D6784">
        <w:tc>
          <w:tcPr>
            <w:tcW w:w="1470" w:type="pct"/>
          </w:tcPr>
          <w:p w14:paraId="43680DCB" w14:textId="77777777" w:rsidR="005D22C8" w:rsidRDefault="005D22C8" w:rsidP="007D6784">
            <w:pPr>
              <w:pStyle w:val="NoSpacing"/>
              <w:rPr>
                <w:rFonts w:cs="Arial"/>
                <w:szCs w:val="20"/>
              </w:rPr>
            </w:pPr>
            <w:r>
              <w:rPr>
                <w:rFonts w:cs="Arial"/>
                <w:szCs w:val="20"/>
              </w:rPr>
              <w:t>Organisation is providing a cash contribution</w:t>
            </w:r>
          </w:p>
        </w:tc>
        <w:sdt>
          <w:sdtPr>
            <w:rPr>
              <w:rFonts w:cs="Arial"/>
            </w:rPr>
            <w:id w:val="1611700429"/>
            <w:placeholder>
              <w:docPart w:val="0A3D9F9A3BA3408B87EA71C2891AC0CD"/>
            </w:placeholder>
            <w:showingPlcHdr/>
            <w:dropDownList>
              <w:listItem w:displayText="Yes" w:value="Yes"/>
              <w:listItem w:displayText="No" w:value="No"/>
            </w:dropDownList>
          </w:sdtPr>
          <w:sdtEndPr/>
          <w:sdtContent>
            <w:tc>
              <w:tcPr>
                <w:tcW w:w="3530" w:type="pct"/>
              </w:tcPr>
              <w:p w14:paraId="09E60721" w14:textId="77777777" w:rsidR="005D22C8" w:rsidRDefault="005D22C8" w:rsidP="007D6784">
                <w:pPr>
                  <w:pStyle w:val="NoSpacing"/>
                  <w:rPr>
                    <w:rFonts w:cs="Arial"/>
                  </w:rPr>
                </w:pPr>
                <w:r w:rsidRPr="00220B69">
                  <w:rPr>
                    <w:rStyle w:val="PlaceholderText"/>
                  </w:rPr>
                  <w:t>Choose an item.</w:t>
                </w:r>
              </w:p>
            </w:tc>
          </w:sdtContent>
        </w:sdt>
      </w:tr>
    </w:tbl>
    <w:p w14:paraId="63A3562E" w14:textId="77777777" w:rsidR="005D22C8" w:rsidRDefault="005D22C8" w:rsidP="005D22C8">
      <w:pPr>
        <w:pStyle w:val="NoSpacing"/>
        <w:ind w:left="360"/>
        <w:rPr>
          <w:rFonts w:cs="Arial"/>
          <w:szCs w:val="20"/>
        </w:rPr>
      </w:pPr>
    </w:p>
    <w:p w14:paraId="0C2E1BA6" w14:textId="77777777" w:rsidR="005D22C8" w:rsidRDefault="005D22C8" w:rsidP="005D22C8">
      <w:pPr>
        <w:pStyle w:val="NoSpacing"/>
        <w:rPr>
          <w:rFonts w:cs="Arial"/>
          <w:b/>
          <w:bCs/>
        </w:rPr>
      </w:pPr>
      <w:r>
        <w:rPr>
          <w:rFonts w:cs="Arial"/>
          <w:b/>
          <w:bCs/>
        </w:rPr>
        <w:t>Lead Investigator (Lead Organisation)</w:t>
      </w:r>
    </w:p>
    <w:tbl>
      <w:tblPr>
        <w:tblStyle w:val="TableGrid"/>
        <w:tblW w:w="9639" w:type="dxa"/>
        <w:tblInd w:w="-5" w:type="dxa"/>
        <w:tblLook w:val="04A0" w:firstRow="1" w:lastRow="0" w:firstColumn="1" w:lastColumn="0" w:noHBand="0" w:noVBand="1"/>
      </w:tblPr>
      <w:tblGrid>
        <w:gridCol w:w="2834"/>
        <w:gridCol w:w="6805"/>
      </w:tblGrid>
      <w:tr w:rsidR="005D22C8" w:rsidRPr="00981D37" w14:paraId="1D4E5681" w14:textId="77777777" w:rsidTr="007D6784">
        <w:trPr>
          <w:trHeight w:val="111"/>
        </w:trPr>
        <w:tc>
          <w:tcPr>
            <w:tcW w:w="1470" w:type="pct"/>
          </w:tcPr>
          <w:p w14:paraId="5FE76939" w14:textId="77777777" w:rsidR="005D22C8" w:rsidRPr="006013E0" w:rsidRDefault="005D22C8" w:rsidP="007D6784">
            <w:pPr>
              <w:pStyle w:val="NoSpacing"/>
              <w:rPr>
                <w:rFonts w:cs="Arial"/>
                <w:szCs w:val="20"/>
              </w:rPr>
            </w:pPr>
            <w:r w:rsidRPr="006013E0">
              <w:rPr>
                <w:rFonts w:cs="Arial"/>
                <w:szCs w:val="20"/>
              </w:rPr>
              <w:t>Name</w:t>
            </w:r>
          </w:p>
        </w:tc>
        <w:tc>
          <w:tcPr>
            <w:tcW w:w="3530" w:type="pct"/>
          </w:tcPr>
          <w:p w14:paraId="4BBC9935" w14:textId="77777777" w:rsidR="005D22C8" w:rsidRPr="0064482A" w:rsidRDefault="005D22C8" w:rsidP="007D6784">
            <w:pPr>
              <w:pStyle w:val="NoSpacing"/>
              <w:rPr>
                <w:rFonts w:cs="Arial"/>
              </w:rPr>
            </w:pPr>
          </w:p>
        </w:tc>
      </w:tr>
      <w:tr w:rsidR="005D22C8" w:rsidRPr="0077289C" w14:paraId="5167C21D" w14:textId="77777777" w:rsidTr="007D6784">
        <w:tc>
          <w:tcPr>
            <w:tcW w:w="1470" w:type="pct"/>
          </w:tcPr>
          <w:p w14:paraId="61595AF1" w14:textId="77777777" w:rsidR="005D22C8" w:rsidRPr="006013E0" w:rsidRDefault="005D22C8" w:rsidP="007D6784">
            <w:pPr>
              <w:pStyle w:val="NoSpacing"/>
              <w:rPr>
                <w:rFonts w:cs="Arial"/>
                <w:szCs w:val="20"/>
              </w:rPr>
            </w:pPr>
            <w:r>
              <w:rPr>
                <w:rFonts w:cs="Arial"/>
                <w:szCs w:val="20"/>
              </w:rPr>
              <w:t>Email</w:t>
            </w:r>
          </w:p>
        </w:tc>
        <w:sdt>
          <w:sdtPr>
            <w:rPr>
              <w:rFonts w:cs="Arial"/>
            </w:rPr>
            <w:id w:val="101697079"/>
            <w:placeholder>
              <w:docPart w:val="29038743C9DB4AD89F2B7B3182D57244"/>
            </w:placeholder>
            <w:showingPlcHdr/>
          </w:sdtPr>
          <w:sdtEndPr/>
          <w:sdtContent>
            <w:tc>
              <w:tcPr>
                <w:tcW w:w="3530" w:type="pct"/>
              </w:tcPr>
              <w:p w14:paraId="3C02C5B7" w14:textId="77777777" w:rsidR="005D22C8" w:rsidRPr="0077289C" w:rsidRDefault="005D22C8" w:rsidP="007D6784">
                <w:pPr>
                  <w:pStyle w:val="NoSpacing"/>
                  <w:rPr>
                    <w:rFonts w:cs="Arial"/>
                  </w:rPr>
                </w:pPr>
                <w:r w:rsidRPr="008C2B30">
                  <w:rPr>
                    <w:rStyle w:val="PlaceholderText"/>
                    <w:rFonts w:cs="Arial"/>
                  </w:rPr>
                  <w:t>Click or tap here to enter text.</w:t>
                </w:r>
              </w:p>
            </w:tc>
          </w:sdtContent>
        </w:sdt>
      </w:tr>
      <w:tr w:rsidR="005D22C8" w:rsidRPr="0077289C" w14:paraId="38A5D6D2" w14:textId="77777777" w:rsidTr="007D6784">
        <w:tc>
          <w:tcPr>
            <w:tcW w:w="1470" w:type="pct"/>
          </w:tcPr>
          <w:p w14:paraId="148EBB10" w14:textId="77777777" w:rsidR="005D22C8" w:rsidRPr="006013E0" w:rsidRDefault="005D22C8" w:rsidP="007D6784">
            <w:pPr>
              <w:pStyle w:val="NoSpacing"/>
              <w:rPr>
                <w:rFonts w:cs="Arial"/>
                <w:szCs w:val="20"/>
              </w:rPr>
            </w:pPr>
            <w:r>
              <w:rPr>
                <w:rFonts w:cs="Arial"/>
                <w:szCs w:val="20"/>
              </w:rPr>
              <w:t>Phone number</w:t>
            </w:r>
          </w:p>
        </w:tc>
        <w:sdt>
          <w:sdtPr>
            <w:rPr>
              <w:rFonts w:cs="Arial"/>
            </w:rPr>
            <w:id w:val="-1907672716"/>
            <w:placeholder>
              <w:docPart w:val="D7E45B4C28284E94A8CF4FD4CE7C11E8"/>
            </w:placeholder>
            <w:showingPlcHdr/>
          </w:sdtPr>
          <w:sdtEndPr/>
          <w:sdtContent>
            <w:tc>
              <w:tcPr>
                <w:tcW w:w="3530" w:type="pct"/>
              </w:tcPr>
              <w:p w14:paraId="42AB1733" w14:textId="77777777" w:rsidR="005D22C8" w:rsidRPr="0077289C" w:rsidRDefault="005D22C8" w:rsidP="007D6784">
                <w:pPr>
                  <w:pStyle w:val="NoSpacing"/>
                  <w:rPr>
                    <w:rFonts w:cs="Arial"/>
                  </w:rPr>
                </w:pPr>
                <w:r w:rsidRPr="008C2B30">
                  <w:rPr>
                    <w:rStyle w:val="PlaceholderText"/>
                    <w:rFonts w:cs="Arial"/>
                  </w:rPr>
                  <w:t>Click or tap here to enter text.</w:t>
                </w:r>
              </w:p>
            </w:tc>
          </w:sdtContent>
        </w:sdt>
      </w:tr>
    </w:tbl>
    <w:p w14:paraId="1F4E8D66" w14:textId="5E690867" w:rsidR="005D22C8" w:rsidRDefault="00B6201E" w:rsidP="005D22C8">
      <w:pPr>
        <w:pStyle w:val="NoSpacing"/>
        <w:rPr>
          <w:rFonts w:cs="Arial"/>
          <w:b/>
          <w:bCs/>
        </w:rPr>
      </w:pPr>
      <w:r>
        <w:rPr>
          <w:rFonts w:cs="Arial"/>
          <w:b/>
          <w:bCs/>
        </w:rPr>
        <w:br/>
      </w:r>
      <w:r w:rsidR="005D22C8">
        <w:rPr>
          <w:rFonts w:cs="Arial"/>
          <w:b/>
          <w:bCs/>
        </w:rPr>
        <w:t>Accounts contact (Lead Organisation)</w:t>
      </w:r>
    </w:p>
    <w:tbl>
      <w:tblPr>
        <w:tblStyle w:val="TableGrid"/>
        <w:tblW w:w="9639" w:type="dxa"/>
        <w:tblInd w:w="-5" w:type="dxa"/>
        <w:tblLook w:val="04A0" w:firstRow="1" w:lastRow="0" w:firstColumn="1" w:lastColumn="0" w:noHBand="0" w:noVBand="1"/>
      </w:tblPr>
      <w:tblGrid>
        <w:gridCol w:w="2834"/>
        <w:gridCol w:w="6805"/>
      </w:tblGrid>
      <w:tr w:rsidR="005D22C8" w:rsidRPr="00981D37" w14:paraId="18D65636" w14:textId="77777777" w:rsidTr="007D6784">
        <w:trPr>
          <w:trHeight w:val="111"/>
        </w:trPr>
        <w:tc>
          <w:tcPr>
            <w:tcW w:w="1470" w:type="pct"/>
          </w:tcPr>
          <w:p w14:paraId="2393438B" w14:textId="77777777" w:rsidR="005D22C8" w:rsidRPr="006013E0" w:rsidRDefault="005D22C8" w:rsidP="007D6784">
            <w:pPr>
              <w:pStyle w:val="NoSpacing"/>
              <w:rPr>
                <w:rFonts w:cs="Arial"/>
                <w:szCs w:val="20"/>
              </w:rPr>
            </w:pPr>
            <w:r w:rsidRPr="006013E0">
              <w:rPr>
                <w:rFonts w:cs="Arial"/>
                <w:szCs w:val="20"/>
              </w:rPr>
              <w:t>Name</w:t>
            </w:r>
          </w:p>
        </w:tc>
        <w:sdt>
          <w:sdtPr>
            <w:rPr>
              <w:rFonts w:cs="Arial"/>
            </w:rPr>
            <w:id w:val="-947621597"/>
            <w:placeholder>
              <w:docPart w:val="5AF459F8FDA1495C9D79E29743D695FA"/>
            </w:placeholder>
            <w:showingPlcHdr/>
          </w:sdtPr>
          <w:sdtEndPr/>
          <w:sdtContent>
            <w:tc>
              <w:tcPr>
                <w:tcW w:w="3530" w:type="pct"/>
              </w:tcPr>
              <w:p w14:paraId="6392FBE4" w14:textId="77777777" w:rsidR="005D22C8" w:rsidRPr="0064482A" w:rsidRDefault="005D22C8" w:rsidP="007D6784">
                <w:pPr>
                  <w:pStyle w:val="NoSpacing"/>
                  <w:rPr>
                    <w:rFonts w:cs="Arial"/>
                  </w:rPr>
                </w:pPr>
                <w:r w:rsidRPr="00994EEB">
                  <w:rPr>
                    <w:rStyle w:val="PlaceholderText"/>
                    <w:rFonts w:cs="Arial"/>
                  </w:rPr>
                  <w:t>Click or tap here to enter text.</w:t>
                </w:r>
              </w:p>
            </w:tc>
          </w:sdtContent>
        </w:sdt>
      </w:tr>
      <w:tr w:rsidR="005D22C8" w:rsidRPr="0077289C" w14:paraId="35174391" w14:textId="77777777" w:rsidTr="007D6784">
        <w:tc>
          <w:tcPr>
            <w:tcW w:w="1470" w:type="pct"/>
          </w:tcPr>
          <w:p w14:paraId="71B61D2C" w14:textId="77777777" w:rsidR="005D22C8" w:rsidRPr="006013E0" w:rsidRDefault="005D22C8" w:rsidP="007D6784">
            <w:pPr>
              <w:pStyle w:val="NoSpacing"/>
              <w:rPr>
                <w:rFonts w:cs="Arial"/>
                <w:szCs w:val="20"/>
              </w:rPr>
            </w:pPr>
            <w:r>
              <w:rPr>
                <w:rFonts w:cs="Arial"/>
                <w:szCs w:val="20"/>
              </w:rPr>
              <w:t>Email</w:t>
            </w:r>
          </w:p>
        </w:tc>
        <w:sdt>
          <w:sdtPr>
            <w:rPr>
              <w:rFonts w:cs="Arial"/>
            </w:rPr>
            <w:id w:val="-1220128669"/>
            <w:placeholder>
              <w:docPart w:val="5AF459F8FDA1495C9D79E29743D695FA"/>
            </w:placeholder>
            <w:showingPlcHdr/>
          </w:sdtPr>
          <w:sdtEndPr/>
          <w:sdtContent>
            <w:tc>
              <w:tcPr>
                <w:tcW w:w="3530" w:type="pct"/>
              </w:tcPr>
              <w:p w14:paraId="728A0CBA" w14:textId="77777777" w:rsidR="005D22C8" w:rsidRPr="0077289C" w:rsidRDefault="005D22C8" w:rsidP="007D6784">
                <w:pPr>
                  <w:pStyle w:val="NoSpacing"/>
                  <w:rPr>
                    <w:rFonts w:cs="Arial"/>
                  </w:rPr>
                </w:pPr>
                <w:r w:rsidRPr="008C2B30">
                  <w:rPr>
                    <w:rStyle w:val="PlaceholderText"/>
                    <w:rFonts w:cs="Arial"/>
                  </w:rPr>
                  <w:t>Click or tap here to enter text.</w:t>
                </w:r>
              </w:p>
            </w:tc>
          </w:sdtContent>
        </w:sdt>
      </w:tr>
      <w:tr w:rsidR="005D22C8" w:rsidRPr="0077289C" w14:paraId="57CD1572" w14:textId="77777777" w:rsidTr="007D6784">
        <w:tc>
          <w:tcPr>
            <w:tcW w:w="1470" w:type="pct"/>
          </w:tcPr>
          <w:p w14:paraId="5887DF3A" w14:textId="77777777" w:rsidR="005D22C8" w:rsidRPr="006013E0" w:rsidRDefault="005D22C8" w:rsidP="007D6784">
            <w:pPr>
              <w:pStyle w:val="NoSpacing"/>
              <w:rPr>
                <w:rFonts w:cs="Arial"/>
                <w:szCs w:val="20"/>
              </w:rPr>
            </w:pPr>
            <w:r>
              <w:rPr>
                <w:rFonts w:cs="Arial"/>
                <w:szCs w:val="20"/>
              </w:rPr>
              <w:t>Phone number</w:t>
            </w:r>
          </w:p>
        </w:tc>
        <w:sdt>
          <w:sdtPr>
            <w:rPr>
              <w:rFonts w:cs="Arial"/>
            </w:rPr>
            <w:id w:val="1247384209"/>
            <w:placeholder>
              <w:docPart w:val="C10C8B99368140D3945F5CF1DB6E4E42"/>
            </w:placeholder>
            <w:showingPlcHdr/>
          </w:sdtPr>
          <w:sdtEndPr/>
          <w:sdtContent>
            <w:tc>
              <w:tcPr>
                <w:tcW w:w="3530" w:type="pct"/>
              </w:tcPr>
              <w:p w14:paraId="6F8B8DD5" w14:textId="77777777" w:rsidR="005D22C8" w:rsidRPr="0077289C" w:rsidRDefault="005D22C8" w:rsidP="007D6784">
                <w:pPr>
                  <w:pStyle w:val="NoSpacing"/>
                  <w:rPr>
                    <w:rFonts w:cs="Arial"/>
                  </w:rPr>
                </w:pPr>
                <w:r w:rsidRPr="008C2B30">
                  <w:rPr>
                    <w:rStyle w:val="PlaceholderText"/>
                    <w:rFonts w:cs="Arial"/>
                  </w:rPr>
                  <w:t>Click or tap here to enter text.</w:t>
                </w:r>
              </w:p>
            </w:tc>
          </w:sdtContent>
        </w:sdt>
      </w:tr>
    </w:tbl>
    <w:p w14:paraId="404C7661" w14:textId="77777777" w:rsidR="007911B4" w:rsidRDefault="007911B4">
      <w:pPr>
        <w:pStyle w:val="NoSpacing"/>
        <w:ind w:left="142"/>
        <w:rPr>
          <w:rFonts w:cs="Arial"/>
        </w:rPr>
      </w:pPr>
    </w:p>
    <w:p w14:paraId="1A761FC5" w14:textId="77777777" w:rsidR="00D658A1" w:rsidRPr="00271A21" w:rsidRDefault="00D658A1" w:rsidP="00D658A1">
      <w:pPr>
        <w:pStyle w:val="Question"/>
        <w:spacing w:after="120"/>
        <w:ind w:left="357" w:hanging="357"/>
      </w:pPr>
      <w:r>
        <w:t>Focus Area (Select)</w:t>
      </w:r>
    </w:p>
    <w:tbl>
      <w:tblPr>
        <w:tblStyle w:val="TableGrid"/>
        <w:tblW w:w="0" w:type="auto"/>
        <w:tblInd w:w="-5" w:type="dxa"/>
        <w:tblLook w:val="04A0" w:firstRow="1" w:lastRow="0" w:firstColumn="1" w:lastColumn="0" w:noHBand="0" w:noVBand="1"/>
      </w:tblPr>
      <w:tblGrid>
        <w:gridCol w:w="4678"/>
      </w:tblGrid>
      <w:tr w:rsidR="00D658A1" w14:paraId="5A73E40E" w14:textId="77777777" w:rsidTr="00CB62A0">
        <w:sdt>
          <w:sdtPr>
            <w:alias w:val="Funding Program"/>
            <w:tag w:val="Funding Program"/>
            <w:id w:val="-1675565497"/>
            <w:placeholder>
              <w:docPart w:val="4646EB42DD4642C4893AF022B05B1F34"/>
            </w:placeholder>
            <w:showingPlcHdr/>
            <w:dropDownList>
              <w:listItem w:displayText="Alternative Use Tailings and Waste" w:value="Alternative Use Tailings and Waste"/>
              <w:listItem w:displayText="Critical Minerals" w:value="Critical Minerals"/>
              <w:listItem w:displayText="Exploration Amplification" w:value="Exploration Amplification"/>
              <w:listItem w:displayText="Green Steel" w:value="Green Steel"/>
              <w:listItem w:displayText="Net Zero Emission Mining" w:value="Net Zero Emission Mining"/>
              <w:listItem w:displayText="Precision and Low Impact Mining" w:value="Precision and Low Impact Mining"/>
            </w:dropDownList>
          </w:sdtPr>
          <w:sdtEndPr/>
          <w:sdtContent>
            <w:tc>
              <w:tcPr>
                <w:tcW w:w="4678" w:type="dxa"/>
              </w:tcPr>
              <w:p w14:paraId="40AD7BD1" w14:textId="77777777" w:rsidR="00D658A1" w:rsidRDefault="00D658A1" w:rsidP="00CB62A0">
                <w:r w:rsidRPr="00220B69">
                  <w:rPr>
                    <w:rStyle w:val="PlaceholderText"/>
                  </w:rPr>
                  <w:t>Choose an item.</w:t>
                </w:r>
              </w:p>
            </w:tc>
          </w:sdtContent>
        </w:sdt>
      </w:tr>
    </w:tbl>
    <w:p w14:paraId="7BF69419" w14:textId="77777777" w:rsidR="00D658A1" w:rsidRDefault="00D658A1">
      <w:pPr>
        <w:pStyle w:val="NoSpacing"/>
        <w:ind w:left="142"/>
        <w:rPr>
          <w:rFonts w:cs="Arial"/>
        </w:rPr>
      </w:pPr>
    </w:p>
    <w:p w14:paraId="1E639DB8" w14:textId="77777777" w:rsidR="005F0E9A" w:rsidRPr="005C1EFE" w:rsidRDefault="005F0E9A" w:rsidP="005F0E9A">
      <w:pPr>
        <w:pStyle w:val="Question"/>
        <w:numPr>
          <w:ilvl w:val="0"/>
          <w:numId w:val="7"/>
        </w:numPr>
        <w:ind w:left="426" w:hanging="426"/>
      </w:pPr>
      <w:r w:rsidRPr="005C1EFE">
        <w:t>Alignment to MRIWA Research Priority Plan</w:t>
      </w:r>
    </w:p>
    <w:p w14:paraId="6EA66C17" w14:textId="77777777" w:rsidR="005F0E9A" w:rsidRPr="00D05EF0" w:rsidRDefault="005F0E9A" w:rsidP="005F0E9A">
      <w:pPr>
        <w:pStyle w:val="NoSpacing"/>
        <w:ind w:left="360"/>
        <w:rPr>
          <w:rFonts w:cs="Arial"/>
          <w:sz w:val="18"/>
          <w:szCs w:val="18"/>
        </w:rPr>
      </w:pPr>
    </w:p>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39"/>
      </w:tblGrid>
      <w:tr w:rsidR="005F0E9A" w:rsidRPr="004B2877" w14:paraId="30C5346C" w14:textId="77777777" w:rsidTr="00CB62A0">
        <w:tc>
          <w:tcPr>
            <w:tcW w:w="9639" w:type="dxa"/>
            <w:shd w:val="clear" w:color="auto" w:fill="F2F2F2" w:themeFill="background1" w:themeFillShade="F2"/>
          </w:tcPr>
          <w:p w14:paraId="018D9CCE" w14:textId="30C83352" w:rsidR="005F0E9A" w:rsidRPr="004B2877" w:rsidRDefault="005F0E9A" w:rsidP="00CB62A0">
            <w:pPr>
              <w:pStyle w:val="NoSpacing"/>
              <w:shd w:val="clear" w:color="auto" w:fill="F2F2F2" w:themeFill="background1" w:themeFillShade="F2"/>
              <w:spacing w:before="120" w:after="120"/>
              <w:rPr>
                <w:rFonts w:cs="Arial"/>
                <w:sz w:val="18"/>
                <w:szCs w:val="18"/>
              </w:rPr>
            </w:pPr>
            <w:r w:rsidRPr="002671CD">
              <w:rPr>
                <w:rFonts w:cs="Arial"/>
                <w:sz w:val="18"/>
                <w:szCs w:val="18"/>
              </w:rPr>
              <w:t xml:space="preserve">Responses to this question will be used to assess applications against </w:t>
            </w:r>
            <w:r w:rsidRPr="00CB62A0">
              <w:rPr>
                <w:rFonts w:cs="Arial"/>
                <w:b/>
                <w:bCs/>
                <w:sz w:val="18"/>
                <w:szCs w:val="18"/>
              </w:rPr>
              <w:t xml:space="preserve">Eligibility Criteria </w:t>
            </w:r>
            <w:r>
              <w:rPr>
                <w:rFonts w:cs="Arial"/>
                <w:b/>
                <w:bCs/>
                <w:sz w:val="18"/>
                <w:szCs w:val="18"/>
              </w:rPr>
              <w:t>5</w:t>
            </w:r>
            <w:r w:rsidRPr="00CB62A0">
              <w:rPr>
                <w:rFonts w:cs="Arial"/>
                <w:b/>
                <w:bCs/>
                <w:sz w:val="18"/>
                <w:szCs w:val="18"/>
              </w:rPr>
              <w:t>.2 ‘MRIWA Research Priority Plan’</w:t>
            </w:r>
            <w:r w:rsidRPr="002671CD">
              <w:rPr>
                <w:rFonts w:cs="Arial"/>
                <w:sz w:val="18"/>
                <w:szCs w:val="18"/>
              </w:rPr>
              <w:t xml:space="preserve">, as outlined in the </w:t>
            </w:r>
            <w:r w:rsidRPr="00536A2C">
              <w:rPr>
                <w:rFonts w:cs="Arial"/>
                <w:i/>
                <w:iCs/>
                <w:sz w:val="18"/>
                <w:szCs w:val="18"/>
              </w:rPr>
              <w:t>Guidelines</w:t>
            </w:r>
            <w:r w:rsidRPr="002671CD">
              <w:rPr>
                <w:rFonts w:cs="Arial"/>
                <w:sz w:val="18"/>
                <w:szCs w:val="18"/>
              </w:rPr>
              <w:t>.</w:t>
            </w:r>
            <w:r w:rsidRPr="45485917">
              <w:rPr>
                <w:rFonts w:cs="Arial"/>
                <w:sz w:val="18"/>
                <w:szCs w:val="18"/>
              </w:rPr>
              <w:t xml:space="preserve"> </w:t>
            </w:r>
          </w:p>
        </w:tc>
      </w:tr>
    </w:tbl>
    <w:p w14:paraId="1878E5CF" w14:textId="77777777" w:rsidR="005F0E9A" w:rsidRDefault="005F0E9A" w:rsidP="005F0E9A">
      <w:pPr>
        <w:spacing w:after="0" w:line="240" w:lineRule="auto"/>
        <w:ind w:left="360"/>
        <w:rPr>
          <w:rFonts w:cs="Arial"/>
          <w:i/>
          <w:iCs/>
          <w:sz w:val="18"/>
          <w:szCs w:val="18"/>
        </w:rPr>
      </w:pPr>
    </w:p>
    <w:p w14:paraId="7114FB9E" w14:textId="77777777" w:rsidR="005F0E9A" w:rsidRDefault="005F0E9A" w:rsidP="005F0E9A">
      <w:pPr>
        <w:spacing w:after="0" w:line="240" w:lineRule="auto"/>
        <w:rPr>
          <w:rFonts w:cs="Arial"/>
          <w:i/>
          <w:iCs/>
          <w:sz w:val="18"/>
          <w:szCs w:val="18"/>
        </w:rPr>
      </w:pPr>
      <w:r>
        <w:rPr>
          <w:rFonts w:cs="Arial"/>
          <w:i/>
          <w:iCs/>
          <w:sz w:val="18"/>
          <w:szCs w:val="18"/>
        </w:rPr>
        <w:t>The research proposal is required to align to at least one Program and Theme from the MRIWA</w:t>
      </w:r>
      <w:r w:rsidRPr="009602C4">
        <w:rPr>
          <w:rFonts w:cs="Arial"/>
          <w:i/>
          <w:iCs/>
          <w:sz w:val="18"/>
          <w:szCs w:val="18"/>
        </w:rPr>
        <w:t xml:space="preserve"> Research Priority Plan</w:t>
      </w:r>
      <w:r>
        <w:rPr>
          <w:rFonts w:cs="Arial"/>
          <w:i/>
          <w:iCs/>
          <w:sz w:val="18"/>
          <w:szCs w:val="18"/>
        </w:rPr>
        <w:t>. Select the</w:t>
      </w:r>
      <w:r w:rsidRPr="009602C4">
        <w:rPr>
          <w:rFonts w:cs="Arial"/>
          <w:i/>
          <w:iCs/>
          <w:sz w:val="18"/>
          <w:szCs w:val="18"/>
        </w:rPr>
        <w:t xml:space="preserve"> Program and Theme </w:t>
      </w:r>
      <w:r>
        <w:rPr>
          <w:rFonts w:cs="Arial"/>
          <w:i/>
          <w:iCs/>
          <w:sz w:val="18"/>
          <w:szCs w:val="18"/>
        </w:rPr>
        <w:t>which the project most clearly aligns with.</w:t>
      </w:r>
    </w:p>
    <w:p w14:paraId="4D05D48C" w14:textId="77777777" w:rsidR="005F0E9A" w:rsidRPr="000A0C77" w:rsidRDefault="005F0E9A" w:rsidP="005F0E9A">
      <w:pPr>
        <w:pStyle w:val="NoSpacing"/>
        <w:ind w:left="360"/>
        <w:rPr>
          <w:rFonts w:cs="Arial"/>
          <w:b/>
          <w:bCs/>
          <w:sz w:val="18"/>
          <w:szCs w:val="18"/>
        </w:rPr>
      </w:pPr>
    </w:p>
    <w:tbl>
      <w:tblPr>
        <w:tblStyle w:val="TableGrid"/>
        <w:tblW w:w="9639" w:type="dxa"/>
        <w:tblInd w:w="-5" w:type="dxa"/>
        <w:tblLook w:val="06A0" w:firstRow="1" w:lastRow="0" w:firstColumn="1" w:lastColumn="0" w:noHBand="1" w:noVBand="1"/>
      </w:tblPr>
      <w:tblGrid>
        <w:gridCol w:w="4611"/>
        <w:gridCol w:w="5028"/>
      </w:tblGrid>
      <w:tr w:rsidR="005F0E9A" w:rsidRPr="007911B4" w14:paraId="0B2861C2" w14:textId="77777777" w:rsidTr="00CB62A0">
        <w:tc>
          <w:tcPr>
            <w:tcW w:w="4611" w:type="dxa"/>
            <w:shd w:val="clear" w:color="auto" w:fill="182B49"/>
          </w:tcPr>
          <w:p w14:paraId="73B7CF8E" w14:textId="77777777" w:rsidR="005F0E9A" w:rsidRPr="00CB62A0" w:rsidRDefault="005F0E9A" w:rsidP="00CB62A0">
            <w:pPr>
              <w:pStyle w:val="NoSpacing"/>
              <w:rPr>
                <w:rFonts w:cs="Arial"/>
                <w:b/>
                <w:bCs/>
                <w:color w:val="FFFFFF" w:themeColor="background1"/>
                <w:szCs w:val="20"/>
              </w:rPr>
            </w:pPr>
            <w:r w:rsidRPr="00CB62A0">
              <w:rPr>
                <w:rFonts w:eastAsia="Calibri" w:cs="Arial"/>
                <w:b/>
                <w:bCs/>
                <w:i/>
                <w:color w:val="FFFFFF" w:themeColor="background1"/>
                <w:szCs w:val="20"/>
              </w:rPr>
              <w:t>Program</w:t>
            </w:r>
          </w:p>
        </w:tc>
        <w:tc>
          <w:tcPr>
            <w:tcW w:w="5028" w:type="dxa"/>
            <w:shd w:val="clear" w:color="auto" w:fill="182B49"/>
          </w:tcPr>
          <w:p w14:paraId="6DA26C79" w14:textId="77777777" w:rsidR="005F0E9A" w:rsidRPr="00CB62A0" w:rsidRDefault="005F0E9A" w:rsidP="00CB62A0">
            <w:pPr>
              <w:pStyle w:val="NoSpacing"/>
              <w:rPr>
                <w:rFonts w:cs="Arial"/>
                <w:b/>
                <w:bCs/>
                <w:color w:val="FFFFFF" w:themeColor="background1"/>
                <w:szCs w:val="20"/>
              </w:rPr>
            </w:pPr>
            <w:r w:rsidRPr="00CB62A0">
              <w:rPr>
                <w:rFonts w:cs="Arial"/>
                <w:b/>
                <w:bCs/>
                <w:i/>
                <w:color w:val="FFFFFF" w:themeColor="background1"/>
                <w:szCs w:val="20"/>
              </w:rPr>
              <w:t>Theme</w:t>
            </w:r>
          </w:p>
        </w:tc>
      </w:tr>
      <w:tr w:rsidR="005F0E9A" w:rsidRPr="00060E61" w14:paraId="2BE78E07" w14:textId="77777777" w:rsidTr="00CB62A0">
        <w:tc>
          <w:tcPr>
            <w:tcW w:w="4611" w:type="dxa"/>
          </w:tcPr>
          <w:p w14:paraId="273B166F" w14:textId="77777777" w:rsidR="005F0E9A" w:rsidRPr="003A24F2" w:rsidRDefault="0052348B" w:rsidP="00CB62A0">
            <w:pPr>
              <w:pStyle w:val="NoSpacing"/>
              <w:rPr>
                <w:rFonts w:cs="Arial"/>
                <w:szCs w:val="20"/>
              </w:rPr>
            </w:pPr>
            <w:sdt>
              <w:sdtPr>
                <w:rPr>
                  <w:rStyle w:val="Applicationform"/>
                  <w:sz w:val="20"/>
                  <w:szCs w:val="20"/>
                </w:rPr>
                <w:alias w:val="Program"/>
                <w:tag w:val="Program"/>
                <w:id w:val="657741874"/>
                <w:placeholder>
                  <w:docPart w:val="737BB64DED594FED9D64744574BC1A45"/>
                </w:placeholder>
                <w:dropDownList>
                  <w:listItem w:displayText="Select a Program" w:value="Select a Program"/>
                  <w:listItem w:displayText="Find more viable resources" w:value="Find more viable resources"/>
                  <w:listItem w:displayText="Expand the mining envelope" w:value="Expand the mining envelope"/>
                  <w:listItem w:displayText="Increase recovered value through processing" w:value="Increase recovered value through processing"/>
                  <w:listItem w:displayText="Infrastructure and logistics" w:value="Infrastructure and logistics"/>
                  <w:listItem w:displayText="New products and markets" w:value="New products and markets"/>
                  <w:listItem w:displayText="Remediation and mine closure" w:value="Remediation and mine closure"/>
                </w:dropDownList>
              </w:sdtPr>
              <w:sdtEndPr>
                <w:rPr>
                  <w:rStyle w:val="Applicationform"/>
                </w:rPr>
              </w:sdtEndPr>
              <w:sdtContent>
                <w:r w:rsidR="005F0E9A" w:rsidRPr="003A24F2">
                  <w:rPr>
                    <w:rStyle w:val="Applicationform"/>
                    <w:sz w:val="20"/>
                    <w:szCs w:val="20"/>
                  </w:rPr>
                  <w:t>Select a Program</w:t>
                </w:r>
              </w:sdtContent>
            </w:sdt>
          </w:p>
        </w:tc>
        <w:tc>
          <w:tcPr>
            <w:tcW w:w="5028" w:type="dxa"/>
          </w:tcPr>
          <w:p w14:paraId="20D87AB1" w14:textId="77777777" w:rsidR="005F0E9A" w:rsidRPr="00060E61" w:rsidRDefault="0052348B" w:rsidP="00CB62A0">
            <w:pPr>
              <w:pStyle w:val="NoSpacing"/>
              <w:rPr>
                <w:rFonts w:cs="Arial"/>
                <w:szCs w:val="20"/>
              </w:rPr>
            </w:pPr>
            <w:sdt>
              <w:sdtPr>
                <w:rPr>
                  <w:rStyle w:val="Applicationform"/>
                  <w:sz w:val="20"/>
                  <w:szCs w:val="20"/>
                </w:rPr>
                <w:id w:val="-1087688307"/>
                <w:placeholder>
                  <w:docPart w:val="1CF2CEB95C994B18A8D8A57D86F53138"/>
                </w:placeholder>
                <w:dropDownList>
                  <w:listItem w:displayText="Select a Theme" w:value="Select a Theme"/>
                  <w:listItem w:displayText="Mineral Systems" w:value="Mineral Systems"/>
                  <w:listItem w:displayText="Detection Technology" w:value="Detection Technology"/>
                  <w:listItem w:displayText="Deep and Complex Extraction Systems" w:value="Deep and Complex Extraction Systems"/>
                  <w:listItem w:displayText="Engineering in Highly Stressed and Complex Rock Masses" w:value="Engineering in Highly Stressed and Complex Rock Masses"/>
                  <w:listItem w:displayText="Mining Technology" w:value="Mining Technology"/>
                  <w:listItem w:displayText="Processing Technology" w:value="Processing Technology"/>
                  <w:listItem w:displayText="Communications and Positioning Technology" w:value="Communications and Positioning Technology"/>
                  <w:listItem w:displayText="Strategic Foresight" w:value="Strategic Foresight"/>
                  <w:listItem w:displayText="Downstream Processing Technology" w:value="Downstream Processing Technology"/>
                  <w:listItem w:displayText="Acid Mine Drainage and Treatment of Tailings" w:value="Acid Mine Drainage and Treatment of Tailings"/>
                  <w:listItem w:displayText="Sustainable Land Use Post-Mining" w:value="Sustainable Land Use Post-Mining"/>
                  <w:listItem w:displayText="Data Driven Decisions" w:value="Data Driven Decisions"/>
                  <w:listItem w:displayText="Energy Utilisation" w:value="Energy Utilisation"/>
                  <w:listItem w:displayText="Regulatory Tools and Processes" w:value="Regulatory Tools and Processes"/>
                  <w:listItem w:displayText="Safety, Social and Environmental Sustainability" w:value="Safety, Social and Environmental Sustainability"/>
                  <w:listItem w:displayText="Workforce of the Future" w:value="Workforce of the Future"/>
                </w:dropDownList>
              </w:sdtPr>
              <w:sdtEndPr>
                <w:rPr>
                  <w:rStyle w:val="Applicationform"/>
                </w:rPr>
              </w:sdtEndPr>
              <w:sdtContent>
                <w:r w:rsidR="005F0E9A" w:rsidRPr="003A24F2">
                  <w:rPr>
                    <w:rStyle w:val="Applicationform"/>
                    <w:sz w:val="20"/>
                    <w:szCs w:val="20"/>
                  </w:rPr>
                  <w:t>Select a Theme</w:t>
                </w:r>
              </w:sdtContent>
            </w:sdt>
          </w:p>
        </w:tc>
      </w:tr>
    </w:tbl>
    <w:p w14:paraId="3AF07EC9" w14:textId="77777777" w:rsidR="005F0E9A" w:rsidRDefault="005F0E9A">
      <w:pPr>
        <w:pStyle w:val="NoSpacing"/>
        <w:ind w:left="142"/>
        <w:rPr>
          <w:rFonts w:cs="Arial"/>
        </w:rPr>
      </w:pPr>
    </w:p>
    <w:p w14:paraId="2F030021" w14:textId="77777777" w:rsidR="00D03524" w:rsidRDefault="00D03524" w:rsidP="00D03524">
      <w:pPr>
        <w:pStyle w:val="Question"/>
        <w:ind w:hanging="502"/>
      </w:pPr>
      <w:r w:rsidRPr="00745721">
        <w:t>What is the current T</w:t>
      </w:r>
      <w:r>
        <w:t>echnology Readiness Level of the proposed solution to be developed?</w:t>
      </w:r>
    </w:p>
    <w:p w14:paraId="5EADC358" w14:textId="77777777" w:rsidR="004A2CDB" w:rsidRDefault="00D03524" w:rsidP="00D03524">
      <w:pPr>
        <w:pStyle w:val="NoSpacing"/>
        <w:rPr>
          <w:rFonts w:cs="Arial"/>
          <w:i/>
          <w:iCs/>
          <w:sz w:val="18"/>
          <w:szCs w:val="18"/>
        </w:rPr>
      </w:pPr>
      <w:r w:rsidRPr="008D7DA2">
        <w:rPr>
          <w:rFonts w:cs="Arial"/>
          <w:i/>
          <w:iCs/>
          <w:sz w:val="18"/>
          <w:szCs w:val="18"/>
        </w:rPr>
        <w:t>The Technology Readiness Level (TRL) describes the maturity of a given body of knowledge or technology. This scale is used to identify where on the innovation value chain a project lies, and what the level of investment risk is for MRIWA.</w:t>
      </w:r>
      <w:r>
        <w:rPr>
          <w:rFonts w:cs="Arial"/>
          <w:i/>
          <w:iCs/>
          <w:sz w:val="18"/>
          <w:szCs w:val="18"/>
        </w:rPr>
        <w:t xml:space="preserve"> </w:t>
      </w:r>
    </w:p>
    <w:p w14:paraId="0BD6E7B2" w14:textId="77777777" w:rsidR="004A2CDB" w:rsidRDefault="004A2CDB" w:rsidP="00D03524">
      <w:pPr>
        <w:pStyle w:val="NoSpacing"/>
        <w:rPr>
          <w:rFonts w:cs="Arial"/>
          <w:i/>
          <w:iCs/>
          <w:sz w:val="18"/>
          <w:szCs w:val="18"/>
        </w:rPr>
      </w:pPr>
    </w:p>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39"/>
      </w:tblGrid>
      <w:tr w:rsidR="00AC3985" w:rsidRPr="004B2877" w14:paraId="1958C509" w14:textId="77777777" w:rsidTr="00CB62A0">
        <w:tc>
          <w:tcPr>
            <w:tcW w:w="9639" w:type="dxa"/>
            <w:shd w:val="clear" w:color="auto" w:fill="F2F2F2" w:themeFill="background1" w:themeFillShade="F2"/>
          </w:tcPr>
          <w:p w14:paraId="627ABAAF" w14:textId="3C36E6F0" w:rsidR="00AC3985" w:rsidRPr="004B2877" w:rsidRDefault="00AC3985" w:rsidP="00CB62A0">
            <w:pPr>
              <w:pStyle w:val="NoSpacing"/>
              <w:shd w:val="clear" w:color="auto" w:fill="F2F2F2" w:themeFill="background1" w:themeFillShade="F2"/>
              <w:spacing w:before="120" w:after="120"/>
              <w:rPr>
                <w:rFonts w:cs="Arial"/>
                <w:sz w:val="18"/>
                <w:szCs w:val="18"/>
              </w:rPr>
            </w:pPr>
            <w:r w:rsidRPr="002671CD">
              <w:rPr>
                <w:rFonts w:cs="Arial"/>
                <w:sz w:val="18"/>
                <w:szCs w:val="18"/>
              </w:rPr>
              <w:t>Responses to question</w:t>
            </w:r>
            <w:r w:rsidR="00F72A74">
              <w:rPr>
                <w:rFonts w:cs="Arial"/>
                <w:sz w:val="18"/>
                <w:szCs w:val="18"/>
              </w:rPr>
              <w:t xml:space="preserve">s </w:t>
            </w:r>
            <w:r w:rsidR="00417986">
              <w:rPr>
                <w:rFonts w:cs="Arial"/>
                <w:sz w:val="18"/>
                <w:szCs w:val="18"/>
              </w:rPr>
              <w:t>5</w:t>
            </w:r>
            <w:r w:rsidR="00F72A74">
              <w:rPr>
                <w:rFonts w:cs="Arial"/>
                <w:sz w:val="18"/>
                <w:szCs w:val="18"/>
              </w:rPr>
              <w:t xml:space="preserve"> and </w:t>
            </w:r>
            <w:r w:rsidR="00417986">
              <w:rPr>
                <w:rFonts w:cs="Arial"/>
                <w:sz w:val="18"/>
                <w:szCs w:val="18"/>
              </w:rPr>
              <w:t>6</w:t>
            </w:r>
            <w:r w:rsidRPr="002671CD">
              <w:rPr>
                <w:rFonts w:cs="Arial"/>
                <w:sz w:val="18"/>
                <w:szCs w:val="18"/>
              </w:rPr>
              <w:t xml:space="preserve"> will be used to assess applications against </w:t>
            </w:r>
            <w:r w:rsidR="00F72A74">
              <w:rPr>
                <w:rFonts w:cs="Arial"/>
                <w:b/>
                <w:bCs/>
                <w:sz w:val="18"/>
                <w:szCs w:val="18"/>
              </w:rPr>
              <w:t xml:space="preserve">Merit </w:t>
            </w:r>
            <w:r w:rsidRPr="00CB62A0">
              <w:rPr>
                <w:rFonts w:cs="Arial"/>
                <w:b/>
                <w:bCs/>
                <w:sz w:val="18"/>
                <w:szCs w:val="18"/>
              </w:rPr>
              <w:t xml:space="preserve">Criteria </w:t>
            </w:r>
            <w:r w:rsidR="00F72A74">
              <w:rPr>
                <w:rFonts w:cs="Arial"/>
                <w:b/>
                <w:bCs/>
                <w:sz w:val="18"/>
                <w:szCs w:val="18"/>
              </w:rPr>
              <w:t>6</w:t>
            </w:r>
            <w:r w:rsidRPr="00CB62A0">
              <w:rPr>
                <w:rFonts w:cs="Arial"/>
                <w:b/>
                <w:bCs/>
                <w:sz w:val="18"/>
                <w:szCs w:val="18"/>
              </w:rPr>
              <w:t>.</w:t>
            </w:r>
            <w:r w:rsidR="00D41356">
              <w:rPr>
                <w:rFonts w:cs="Arial"/>
                <w:b/>
                <w:bCs/>
                <w:sz w:val="18"/>
                <w:szCs w:val="18"/>
              </w:rPr>
              <w:t>1</w:t>
            </w:r>
            <w:r w:rsidRPr="00CB62A0">
              <w:rPr>
                <w:rFonts w:cs="Arial"/>
                <w:b/>
                <w:bCs/>
                <w:sz w:val="18"/>
                <w:szCs w:val="18"/>
              </w:rPr>
              <w:t xml:space="preserve"> ‘</w:t>
            </w:r>
            <w:r w:rsidR="00D41356">
              <w:rPr>
                <w:rFonts w:cs="Arial"/>
                <w:b/>
                <w:bCs/>
                <w:sz w:val="18"/>
                <w:szCs w:val="18"/>
              </w:rPr>
              <w:t>Advancing Western Australia</w:t>
            </w:r>
            <w:r w:rsidRPr="00CB62A0">
              <w:rPr>
                <w:rFonts w:cs="Arial"/>
                <w:b/>
                <w:bCs/>
                <w:sz w:val="18"/>
                <w:szCs w:val="18"/>
              </w:rPr>
              <w:t>’</w:t>
            </w:r>
            <w:r w:rsidRPr="002671CD">
              <w:rPr>
                <w:rFonts w:cs="Arial"/>
                <w:sz w:val="18"/>
                <w:szCs w:val="18"/>
              </w:rPr>
              <w:t xml:space="preserve">, as outlined in the </w:t>
            </w:r>
            <w:r w:rsidRPr="00536A2C">
              <w:rPr>
                <w:rFonts w:cs="Arial"/>
                <w:i/>
                <w:iCs/>
                <w:sz w:val="18"/>
                <w:szCs w:val="18"/>
              </w:rPr>
              <w:t>Guidelines</w:t>
            </w:r>
            <w:r w:rsidRPr="002671CD">
              <w:rPr>
                <w:rFonts w:cs="Arial"/>
                <w:sz w:val="18"/>
                <w:szCs w:val="18"/>
              </w:rPr>
              <w:t>.</w:t>
            </w:r>
            <w:r w:rsidRPr="45485917">
              <w:rPr>
                <w:rFonts w:cs="Arial"/>
                <w:sz w:val="18"/>
                <w:szCs w:val="18"/>
              </w:rPr>
              <w:t xml:space="preserve"> </w:t>
            </w:r>
          </w:p>
        </w:tc>
      </w:tr>
    </w:tbl>
    <w:p w14:paraId="4F1D0263" w14:textId="66E343CB" w:rsidR="004A2CDB" w:rsidRDefault="004A2CDB" w:rsidP="00D03524">
      <w:pPr>
        <w:pStyle w:val="NoSpacing"/>
        <w:rPr>
          <w:rFonts w:cs="Arial"/>
          <w:sz w:val="18"/>
          <w:szCs w:val="18"/>
        </w:rPr>
      </w:pPr>
    </w:p>
    <w:tbl>
      <w:tblPr>
        <w:tblStyle w:val="TableGrid"/>
        <w:tblW w:w="9639" w:type="dxa"/>
        <w:tblInd w:w="-5" w:type="dxa"/>
        <w:tblLook w:val="04A0" w:firstRow="1" w:lastRow="0" w:firstColumn="1" w:lastColumn="0" w:noHBand="0" w:noVBand="1"/>
      </w:tblPr>
      <w:tblGrid>
        <w:gridCol w:w="9639"/>
      </w:tblGrid>
      <w:tr w:rsidR="00D03524" w:rsidRPr="00D7301C" w14:paraId="5824178D" w14:textId="77777777" w:rsidTr="00536A2C">
        <w:tc>
          <w:tcPr>
            <w:tcW w:w="9639" w:type="dxa"/>
          </w:tcPr>
          <w:p w14:paraId="6D9DC1E3" w14:textId="77777777" w:rsidR="00D03524" w:rsidRPr="00DF5AC3" w:rsidRDefault="0052348B" w:rsidP="00CB62A0">
            <w:pPr>
              <w:pStyle w:val="NoSpacing"/>
              <w:spacing w:before="120" w:after="120"/>
              <w:rPr>
                <w:rFonts w:eastAsia="Calibri" w:cs="Arial"/>
                <w:shd w:val="clear" w:color="auto" w:fill="D9D9D9" w:themeFill="background1" w:themeFillShade="D9"/>
              </w:rPr>
            </w:pPr>
            <w:sdt>
              <w:sdtPr>
                <w:rPr>
                  <w:rFonts w:eastAsia="Calibri" w:cs="Arial"/>
                </w:rPr>
                <w:id w:val="1702515978"/>
                <w:placeholder>
                  <w:docPart w:val="A47E3C7F3CCA47E8AF8743A9055B836E"/>
                </w:placeholder>
                <w:dropDownList>
                  <w:listItem w:displayText="Select TRL at commencement" w:value="Select TRL at commencement"/>
                  <w:listItem w:displayText="1. Basic principles observed" w:value="1. Basic principles observed"/>
                  <w:listItem w:displayText="2. Technology concept formulated" w:value="2. Technology concept formulated"/>
                  <w:listItem w:displayText="3. Experimental proof of concept" w:value="3. Experimental proof of concept"/>
                  <w:listItem w:displayText="4. Technology validated in lab" w:value="4. Technology validated in lab"/>
                  <w:listItem w:displayText="5. Technology validated in relevant environment" w:value="5. Technology validated in relevant environment"/>
                  <w:listItem w:displayText="6. Technology demonstrated in relevant environment" w:value="6. Technology demonstrated in relevant environment"/>
                  <w:listItem w:displayText="7. System prototype demonstration in operational environment" w:value="7. System prototype demonstration in operational environment"/>
                  <w:listItem w:displayText="8. System complete and qualified" w:value="8. System complete and qualified"/>
                  <w:listItem w:displayText="9. Actual system proven in operational environment" w:value="9. Actual system proven in operational environment"/>
                </w:dropDownList>
              </w:sdtPr>
              <w:sdtEndPr/>
              <w:sdtContent>
                <w:r w:rsidR="00D03524">
                  <w:rPr>
                    <w:rFonts w:eastAsia="Calibri" w:cs="Arial"/>
                  </w:rPr>
                  <w:t>Select TRL at commencement</w:t>
                </w:r>
              </w:sdtContent>
            </w:sdt>
          </w:p>
        </w:tc>
      </w:tr>
    </w:tbl>
    <w:p w14:paraId="7BA86040" w14:textId="77777777" w:rsidR="00D03524" w:rsidRDefault="00D03524" w:rsidP="00536A2C">
      <w:pPr>
        <w:pStyle w:val="NoSpacing"/>
        <w:jc w:val="right"/>
        <w:rPr>
          <w:rFonts w:cs="Arial"/>
        </w:rPr>
      </w:pPr>
    </w:p>
    <w:p w14:paraId="058163E6" w14:textId="77777777" w:rsidR="00D03524" w:rsidRDefault="00D03524" w:rsidP="00536A2C">
      <w:pPr>
        <w:pStyle w:val="Question"/>
        <w:ind w:hanging="502"/>
      </w:pPr>
      <w:r>
        <w:lastRenderedPageBreak/>
        <w:t xml:space="preserve">What is the anticipated </w:t>
      </w:r>
      <w:r w:rsidRPr="00745721">
        <w:t>T</w:t>
      </w:r>
      <w:r>
        <w:t>echnology Readiness Level of the proposed solution at the completion of this Project?</w:t>
      </w:r>
    </w:p>
    <w:p w14:paraId="4FE230B7" w14:textId="77777777" w:rsidR="00D03524" w:rsidRPr="00191C5E" w:rsidRDefault="00D03524" w:rsidP="00D03524">
      <w:pPr>
        <w:pStyle w:val="Question"/>
        <w:numPr>
          <w:ilvl w:val="0"/>
          <w:numId w:val="0"/>
        </w:numPr>
        <w:ind w:left="360"/>
        <w:rPr>
          <w:sz w:val="18"/>
          <w:szCs w:val="20"/>
        </w:rPr>
      </w:pPr>
    </w:p>
    <w:tbl>
      <w:tblPr>
        <w:tblStyle w:val="TableGrid"/>
        <w:tblW w:w="9639" w:type="dxa"/>
        <w:tblInd w:w="-5" w:type="dxa"/>
        <w:tblLook w:val="04A0" w:firstRow="1" w:lastRow="0" w:firstColumn="1" w:lastColumn="0" w:noHBand="0" w:noVBand="1"/>
      </w:tblPr>
      <w:tblGrid>
        <w:gridCol w:w="9639"/>
      </w:tblGrid>
      <w:tr w:rsidR="00D03524" w:rsidRPr="00D7301C" w14:paraId="7B623FB9" w14:textId="77777777" w:rsidTr="00536A2C">
        <w:tc>
          <w:tcPr>
            <w:tcW w:w="9639" w:type="dxa"/>
          </w:tcPr>
          <w:p w14:paraId="3373C53B" w14:textId="77777777" w:rsidR="00D03524" w:rsidRPr="00D7301C" w:rsidRDefault="0052348B" w:rsidP="00CB62A0">
            <w:pPr>
              <w:pStyle w:val="NoSpacing"/>
              <w:spacing w:before="120" w:after="120"/>
              <w:rPr>
                <w:rFonts w:eastAsia="Calibri" w:cs="Arial"/>
                <w:shd w:val="clear" w:color="auto" w:fill="D9D9D9" w:themeFill="background1" w:themeFillShade="D9"/>
              </w:rPr>
            </w:pPr>
            <w:sdt>
              <w:sdtPr>
                <w:rPr>
                  <w:rFonts w:eastAsia="Calibri" w:cs="Arial"/>
                </w:rPr>
                <w:id w:val="-1253734309"/>
                <w:placeholder>
                  <w:docPart w:val="AC141A96AAE44731AF5A87909024CF32"/>
                </w:placeholder>
                <w:dropDownList>
                  <w:listItem w:displayText="Select anticipated TRL at completion" w:value="Select anticipated TRL at completion"/>
                  <w:listItem w:displayText="1. Basic principles observed" w:value="1. Basic principles observed"/>
                  <w:listItem w:displayText="2. Technology concept formulated" w:value="2. Technology concept formulated"/>
                  <w:listItem w:displayText="3. Experimental proof of concept" w:value="3. Experimental proof of concept"/>
                  <w:listItem w:displayText="4. Technology validated in lab" w:value="4. Technology validated in lab"/>
                  <w:listItem w:displayText="5. Technology validated in relevant environment" w:value="5. Technology validated in relevant environment"/>
                  <w:listItem w:displayText="6. Technology demonstrated in relevant environment" w:value="6. Technology demonstrated in relevant environment"/>
                  <w:listItem w:displayText="7. System prototype demonstration in operational environment" w:value="7. System prototype demonstration in operational environment"/>
                  <w:listItem w:displayText="8. System complete and qualified" w:value="8. System complete and qualified"/>
                  <w:listItem w:displayText="9. Actual system proven in operational environment" w:value="9. Actual system proven in operational environment"/>
                </w:dropDownList>
              </w:sdtPr>
              <w:sdtEndPr/>
              <w:sdtContent>
                <w:r w:rsidR="00D03524">
                  <w:rPr>
                    <w:rFonts w:eastAsia="Calibri" w:cs="Arial"/>
                  </w:rPr>
                  <w:t>Select anticipated TRL at completion</w:t>
                </w:r>
              </w:sdtContent>
            </w:sdt>
          </w:p>
        </w:tc>
      </w:tr>
    </w:tbl>
    <w:p w14:paraId="12022C2C" w14:textId="77777777" w:rsidR="005F0E9A" w:rsidRDefault="005F0E9A">
      <w:pPr>
        <w:pStyle w:val="NoSpacing"/>
        <w:ind w:left="142"/>
        <w:rPr>
          <w:rFonts w:cs="Arial"/>
        </w:rPr>
      </w:pPr>
    </w:p>
    <w:p w14:paraId="5C1E69A1" w14:textId="77777777" w:rsidR="000B6C5E" w:rsidRDefault="000B6C5E" w:rsidP="000B6C5E">
      <w:pPr>
        <w:pStyle w:val="Question"/>
        <w:ind w:left="284"/>
      </w:pPr>
      <w:r>
        <w:t>Connection to previous MRIWA projects</w:t>
      </w:r>
    </w:p>
    <w:p w14:paraId="15C72B9E" w14:textId="77777777" w:rsidR="000B6C5E" w:rsidRDefault="000B6C5E" w:rsidP="000B6C5E">
      <w:pPr>
        <w:pStyle w:val="NoSpacing"/>
        <w:rPr>
          <w:rFonts w:cs="Arial"/>
          <w:i/>
          <w:iCs/>
          <w:sz w:val="18"/>
          <w:szCs w:val="18"/>
        </w:rPr>
      </w:pPr>
      <w:r>
        <w:rPr>
          <w:rFonts w:cs="Arial"/>
          <w:i/>
          <w:iCs/>
          <w:sz w:val="18"/>
          <w:szCs w:val="18"/>
        </w:rPr>
        <w:t>Please provide the MRIWA project number for any previously funded, or declined projects, related to this project where relevant</w:t>
      </w:r>
    </w:p>
    <w:p w14:paraId="14E115FB" w14:textId="77777777" w:rsidR="000B6C5E" w:rsidRPr="00052FCA" w:rsidRDefault="000B6C5E" w:rsidP="000B6C5E">
      <w:pPr>
        <w:pStyle w:val="NoSpacing"/>
        <w:ind w:left="360"/>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0B6C5E" w14:paraId="32A9D97F" w14:textId="77777777" w:rsidTr="00CB62A0">
        <w:trPr>
          <w:trHeight w:hRule="exact" w:val="425"/>
        </w:trPr>
        <w:sdt>
          <w:sdtPr>
            <w:rPr>
              <w:rFonts w:cs="Arial"/>
            </w:rPr>
            <w:id w:val="-836461977"/>
            <w:placeholder>
              <w:docPart w:val="00281ECE7BEE43DA815DFCC45F5423EB"/>
            </w:placeholder>
            <w:showingPlcHdr/>
          </w:sdtPr>
          <w:sdtEndPr/>
          <w:sdtContent>
            <w:tc>
              <w:tcPr>
                <w:tcW w:w="9639" w:type="dxa"/>
              </w:tcPr>
              <w:p w14:paraId="1A14FFE6" w14:textId="77777777" w:rsidR="000B6C5E" w:rsidRPr="009D29FB" w:rsidRDefault="000B6C5E" w:rsidP="00CB62A0">
                <w:pPr>
                  <w:pStyle w:val="NoSpacing"/>
                  <w:spacing w:before="120" w:after="120"/>
                  <w:rPr>
                    <w:rFonts w:cs="Arial"/>
                  </w:rPr>
                </w:pPr>
                <w:r w:rsidRPr="00F74082">
                  <w:rPr>
                    <w:rStyle w:val="PlaceholderText"/>
                    <w:rFonts w:cs="Arial"/>
                  </w:rPr>
                  <w:t>Click or tap here to enter text.</w:t>
                </w:r>
              </w:p>
            </w:tc>
          </w:sdtContent>
        </w:sdt>
      </w:tr>
    </w:tbl>
    <w:p w14:paraId="258CB866" w14:textId="77777777" w:rsidR="000B6C5E" w:rsidRDefault="000B6C5E" w:rsidP="00536A2C">
      <w:pPr>
        <w:pStyle w:val="NoSpacing"/>
        <w:ind w:left="142"/>
        <w:rPr>
          <w:rFonts w:cs="Arial"/>
        </w:rPr>
      </w:pPr>
    </w:p>
    <w:p w14:paraId="5EAF12D9" w14:textId="77777777" w:rsidR="00905C8A" w:rsidRPr="00A77045" w:rsidRDefault="00905C8A" w:rsidP="00536A2C">
      <w:pPr>
        <w:pStyle w:val="Question"/>
        <w:ind w:left="426" w:hanging="426"/>
      </w:pPr>
      <w:r w:rsidRPr="00A77045">
        <w:t>Project key words</w:t>
      </w:r>
    </w:p>
    <w:p w14:paraId="7D73055D" w14:textId="77777777" w:rsidR="00905C8A" w:rsidRPr="008108B1" w:rsidRDefault="00905C8A" w:rsidP="00536A2C">
      <w:pPr>
        <w:spacing w:after="0" w:line="240" w:lineRule="auto"/>
        <w:ind w:left="426" w:hanging="426"/>
        <w:rPr>
          <w:rFonts w:cs="Arial"/>
          <w:i/>
          <w:iCs/>
          <w:sz w:val="18"/>
          <w:szCs w:val="18"/>
        </w:rPr>
      </w:pPr>
      <w:bookmarkStart w:id="1" w:name="_Hlk40445126"/>
      <w:r w:rsidRPr="008108B1">
        <w:rPr>
          <w:rFonts w:cs="Arial"/>
          <w:i/>
          <w:iCs/>
          <w:sz w:val="18"/>
          <w:szCs w:val="18"/>
        </w:rPr>
        <w:t>Identify up to 5 key words to describe the proposed research.</w:t>
      </w:r>
      <w:r w:rsidR="00126B42">
        <w:rPr>
          <w:rFonts w:cs="Arial"/>
          <w:i/>
          <w:iCs/>
          <w:sz w:val="18"/>
          <w:szCs w:val="18"/>
        </w:rPr>
        <w:t xml:space="preserve"> </w:t>
      </w:r>
    </w:p>
    <w:p w14:paraId="40A1CEA0" w14:textId="6F28BC15" w:rsidR="00905C8A" w:rsidRPr="004E5685" w:rsidRDefault="00905C8A" w:rsidP="00536A2C">
      <w:pPr>
        <w:spacing w:after="0" w:line="240" w:lineRule="auto"/>
        <w:rPr>
          <w:rFonts w:cs="Arial"/>
          <w:i/>
          <w:iCs/>
          <w:sz w:val="18"/>
          <w:szCs w:val="18"/>
        </w:rPr>
      </w:pPr>
      <w:r w:rsidRPr="082CD5A4">
        <w:rPr>
          <w:rFonts w:cs="Arial"/>
          <w:i/>
          <w:iCs/>
          <w:sz w:val="18"/>
          <w:szCs w:val="18"/>
        </w:rPr>
        <w:t xml:space="preserve">This information may be used to identify suitable experts to review the application and may also be used for communication and reporting activities by MRIWA. Do not duplicate terms from </w:t>
      </w:r>
      <w:r w:rsidR="00E13271">
        <w:rPr>
          <w:rFonts w:cs="Arial"/>
          <w:i/>
          <w:iCs/>
          <w:sz w:val="18"/>
          <w:szCs w:val="18"/>
        </w:rPr>
        <w:t>Q</w:t>
      </w:r>
      <w:r w:rsidR="00A04C45">
        <w:rPr>
          <w:rFonts w:cs="Arial"/>
          <w:i/>
          <w:iCs/>
          <w:sz w:val="18"/>
          <w:szCs w:val="18"/>
        </w:rPr>
        <w:t>uestion</w:t>
      </w:r>
      <w:r w:rsidR="00E266DB" w:rsidRPr="082CD5A4">
        <w:rPr>
          <w:rFonts w:cs="Arial"/>
          <w:i/>
          <w:iCs/>
          <w:sz w:val="18"/>
          <w:szCs w:val="18"/>
        </w:rPr>
        <w:t xml:space="preserve"> </w:t>
      </w:r>
      <w:r w:rsidR="00E14011">
        <w:rPr>
          <w:rFonts w:cs="Arial"/>
          <w:i/>
          <w:iCs/>
          <w:sz w:val="18"/>
          <w:szCs w:val="18"/>
        </w:rPr>
        <w:t>1</w:t>
      </w:r>
      <w:r w:rsidR="00F6490C">
        <w:rPr>
          <w:rFonts w:cs="Arial"/>
          <w:i/>
          <w:iCs/>
          <w:sz w:val="18"/>
          <w:szCs w:val="18"/>
        </w:rPr>
        <w:t>,</w:t>
      </w:r>
      <w:r w:rsidR="00AA195A">
        <w:rPr>
          <w:rFonts w:cs="Arial"/>
          <w:i/>
          <w:iCs/>
          <w:sz w:val="18"/>
          <w:szCs w:val="18"/>
        </w:rPr>
        <w:t xml:space="preserve"> 3, 4</w:t>
      </w:r>
      <w:r w:rsidR="00E14011">
        <w:rPr>
          <w:rFonts w:cs="Arial"/>
          <w:i/>
          <w:iCs/>
          <w:sz w:val="18"/>
          <w:szCs w:val="18"/>
        </w:rPr>
        <w:t xml:space="preserve"> </w:t>
      </w:r>
      <w:r w:rsidR="00E266DB" w:rsidRPr="00326C03">
        <w:rPr>
          <w:rFonts w:cs="Arial"/>
          <w:i/>
          <w:iCs/>
          <w:sz w:val="18"/>
          <w:szCs w:val="18"/>
        </w:rPr>
        <w:t>or</w:t>
      </w:r>
      <w:r w:rsidR="00E266DB" w:rsidRPr="082CD5A4">
        <w:rPr>
          <w:rFonts w:cs="Arial"/>
          <w:i/>
          <w:iCs/>
          <w:sz w:val="18"/>
          <w:szCs w:val="18"/>
        </w:rPr>
        <w:t xml:space="preserve"> </w:t>
      </w:r>
      <w:r w:rsidR="00AA195A">
        <w:rPr>
          <w:rFonts w:cs="Arial"/>
          <w:i/>
          <w:iCs/>
          <w:sz w:val="18"/>
          <w:szCs w:val="18"/>
        </w:rPr>
        <w:t>9</w:t>
      </w:r>
      <w:r w:rsidR="00E14011">
        <w:rPr>
          <w:rFonts w:cs="Arial"/>
          <w:i/>
          <w:iCs/>
          <w:sz w:val="18"/>
          <w:szCs w:val="18"/>
        </w:rPr>
        <w:t xml:space="preserve">. </w:t>
      </w:r>
    </w:p>
    <w:p w14:paraId="1A80A41F" w14:textId="77777777" w:rsidR="00905C8A" w:rsidRPr="00D05EF0" w:rsidRDefault="00905C8A" w:rsidP="00E2596C">
      <w:pPr>
        <w:pStyle w:val="NoSpacing"/>
        <w:ind w:left="360"/>
        <w:rPr>
          <w:rFonts w:cs="Arial"/>
          <w:sz w:val="18"/>
          <w:szCs w:val="18"/>
        </w:rPr>
      </w:pPr>
    </w:p>
    <w:tbl>
      <w:tblPr>
        <w:tblStyle w:val="TableGrid"/>
        <w:tblW w:w="9639" w:type="dxa"/>
        <w:tblInd w:w="-5" w:type="dxa"/>
        <w:tblLook w:val="04A0" w:firstRow="1" w:lastRow="0" w:firstColumn="1" w:lastColumn="0" w:noHBand="0" w:noVBand="1"/>
      </w:tblPr>
      <w:tblGrid>
        <w:gridCol w:w="9639"/>
      </w:tblGrid>
      <w:tr w:rsidR="00905C8A" w14:paraId="2B2A1756" w14:textId="77777777" w:rsidTr="00536A2C">
        <w:trPr>
          <w:trHeight w:hRule="exact" w:val="760"/>
        </w:trPr>
        <w:bookmarkStart w:id="2" w:name="_Hlk40445240" w:displacedByCustomXml="next"/>
        <w:sdt>
          <w:sdtPr>
            <w:rPr>
              <w:rFonts w:cs="Arial"/>
            </w:rPr>
            <w:id w:val="-120302855"/>
            <w:placeholder>
              <w:docPart w:val="E3CB8F8C097C4E3A9A220EDD295342AD"/>
            </w:placeholder>
            <w:showingPlcHdr/>
          </w:sdtPr>
          <w:sdtEndPr/>
          <w:sdtContent>
            <w:tc>
              <w:tcPr>
                <w:tcW w:w="9639" w:type="dxa"/>
              </w:tcPr>
              <w:p w14:paraId="5425047D" w14:textId="77777777" w:rsidR="00572146" w:rsidRPr="009D29FB" w:rsidRDefault="00E07DDA" w:rsidP="00435FD5">
                <w:pPr>
                  <w:pStyle w:val="NoSpacing"/>
                  <w:spacing w:before="120" w:after="120"/>
                  <w:rPr>
                    <w:rFonts w:cs="Arial"/>
                  </w:rPr>
                </w:pPr>
                <w:r w:rsidRPr="00F8606F">
                  <w:rPr>
                    <w:rStyle w:val="PlaceholderText"/>
                  </w:rPr>
                  <w:t>Click or tap here to enter text.</w:t>
                </w:r>
              </w:p>
            </w:tc>
          </w:sdtContent>
        </w:sdt>
      </w:tr>
      <w:bookmarkEnd w:id="2"/>
    </w:tbl>
    <w:p w14:paraId="08516553" w14:textId="77777777" w:rsidR="00905C8A" w:rsidRDefault="00905C8A" w:rsidP="00905C8A">
      <w:pPr>
        <w:pStyle w:val="NoSpacing"/>
        <w:rPr>
          <w:rFonts w:cs="Arial"/>
          <w:b/>
          <w:bCs/>
          <w:u w:val="single"/>
        </w:rPr>
      </w:pPr>
    </w:p>
    <w:bookmarkEnd w:id="1"/>
    <w:p w14:paraId="651FD391" w14:textId="77777777" w:rsidR="00296E6B" w:rsidRDefault="00296E6B" w:rsidP="00536A2C">
      <w:pPr>
        <w:pStyle w:val="Question"/>
        <w:ind w:left="426" w:hanging="426"/>
      </w:pPr>
      <w:r>
        <w:t>Project summary</w:t>
      </w:r>
    </w:p>
    <w:p w14:paraId="11044FF9" w14:textId="77777777" w:rsidR="00FF1E7D" w:rsidRPr="00536A2C" w:rsidRDefault="00B2361E" w:rsidP="00536A2C">
      <w:pPr>
        <w:spacing w:after="0" w:line="240" w:lineRule="auto"/>
        <w:rPr>
          <w:rFonts w:cs="Arial"/>
          <w:i/>
          <w:iCs/>
          <w:sz w:val="18"/>
          <w:szCs w:val="18"/>
        </w:rPr>
      </w:pPr>
      <w:r>
        <w:rPr>
          <w:rFonts w:cs="Arial"/>
          <w:i/>
          <w:iCs/>
          <w:sz w:val="18"/>
          <w:szCs w:val="18"/>
        </w:rPr>
        <w:t xml:space="preserve">Please provide a </w:t>
      </w:r>
      <w:r w:rsidR="00E200C7">
        <w:rPr>
          <w:rFonts w:cs="Arial"/>
          <w:i/>
          <w:iCs/>
          <w:sz w:val="18"/>
          <w:szCs w:val="18"/>
        </w:rPr>
        <w:t>short overview of the inte</w:t>
      </w:r>
      <w:r w:rsidR="0058133F">
        <w:rPr>
          <w:rFonts w:cs="Arial"/>
          <w:i/>
          <w:iCs/>
          <w:sz w:val="18"/>
          <w:szCs w:val="18"/>
        </w:rPr>
        <w:t>nd</w:t>
      </w:r>
      <w:r w:rsidR="00B6121D">
        <w:rPr>
          <w:rFonts w:cs="Arial"/>
          <w:i/>
          <w:iCs/>
          <w:sz w:val="18"/>
          <w:szCs w:val="18"/>
        </w:rPr>
        <w:t>ed</w:t>
      </w:r>
      <w:r w:rsidR="0058133F">
        <w:rPr>
          <w:rFonts w:cs="Arial"/>
          <w:i/>
          <w:iCs/>
          <w:sz w:val="18"/>
          <w:szCs w:val="18"/>
        </w:rPr>
        <w:t xml:space="preserve"> aims and approach of the project. </w:t>
      </w:r>
      <w:r w:rsidR="00FF1E7D" w:rsidRPr="082CD5A4">
        <w:rPr>
          <w:rFonts w:cs="Arial"/>
          <w:i/>
          <w:iCs/>
          <w:sz w:val="18"/>
          <w:szCs w:val="18"/>
        </w:rPr>
        <w:t>This information may be used to identify suitable experts to review the application and may also be used for communication and reporting activities by MRIWA.</w:t>
      </w:r>
    </w:p>
    <w:p w14:paraId="6D7CC551" w14:textId="77777777" w:rsidR="009D29FB" w:rsidRPr="00237C75" w:rsidRDefault="00A04C45" w:rsidP="00536A2C">
      <w:pPr>
        <w:spacing w:after="0" w:line="240" w:lineRule="auto"/>
        <w:ind w:left="426" w:hanging="426"/>
        <w:rPr>
          <w:rFonts w:cs="Arial"/>
          <w:b/>
          <w:bCs/>
          <w:i/>
          <w:iCs/>
          <w:sz w:val="18"/>
          <w:szCs w:val="18"/>
        </w:rPr>
      </w:pPr>
      <w:r w:rsidRPr="00536A2C">
        <w:rPr>
          <w:rFonts w:cs="Arial"/>
          <w:i/>
          <w:iCs/>
          <w:sz w:val="18"/>
          <w:szCs w:val="18"/>
        </w:rPr>
        <w:t>Maxim</w:t>
      </w:r>
      <w:r w:rsidRPr="00237C75">
        <w:rPr>
          <w:rFonts w:cs="Arial"/>
          <w:b/>
          <w:bCs/>
          <w:i/>
          <w:iCs/>
          <w:sz w:val="18"/>
          <w:szCs w:val="18"/>
        </w:rPr>
        <w:t>um 50 words.</w:t>
      </w:r>
    </w:p>
    <w:p w14:paraId="66AAA7AA" w14:textId="77777777" w:rsidR="00052FCA" w:rsidRPr="00052FCA" w:rsidRDefault="00052FCA" w:rsidP="00052FCA">
      <w:pPr>
        <w:pStyle w:val="NoSpacing"/>
        <w:ind w:left="360"/>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9D29FB" w14:paraId="5CC66CF0" w14:textId="77777777" w:rsidTr="00536A2C">
        <w:trPr>
          <w:trHeight w:hRule="exact" w:val="1533"/>
        </w:trPr>
        <w:sdt>
          <w:sdtPr>
            <w:rPr>
              <w:rFonts w:cs="Arial"/>
            </w:rPr>
            <w:id w:val="-2131393998"/>
            <w:placeholder>
              <w:docPart w:val="E3CB8F8C097C4E3A9A220EDD295342AD"/>
            </w:placeholder>
            <w:showingPlcHdr/>
          </w:sdtPr>
          <w:sdtEndPr/>
          <w:sdtContent>
            <w:tc>
              <w:tcPr>
                <w:tcW w:w="9639" w:type="dxa"/>
              </w:tcPr>
              <w:p w14:paraId="3BEF0CAF" w14:textId="77777777" w:rsidR="00026CE4" w:rsidRPr="00026CE4" w:rsidRDefault="00E52541" w:rsidP="00026CE4">
                <w:pPr>
                  <w:pStyle w:val="NoSpacing"/>
                  <w:spacing w:before="120" w:after="120"/>
                  <w:rPr>
                    <w:rFonts w:cs="Arial"/>
                  </w:rPr>
                </w:pPr>
                <w:r w:rsidRPr="00F8606F">
                  <w:rPr>
                    <w:rStyle w:val="PlaceholderText"/>
                  </w:rPr>
                  <w:t>Click or tap here to enter text.</w:t>
                </w:r>
              </w:p>
            </w:tc>
          </w:sdtContent>
        </w:sdt>
      </w:tr>
    </w:tbl>
    <w:p w14:paraId="434E2B73" w14:textId="616748A8" w:rsidR="00467D6B" w:rsidRDefault="00467D6B" w:rsidP="006B23E5">
      <w:pPr>
        <w:pStyle w:val="Question"/>
        <w:numPr>
          <w:ilvl w:val="0"/>
          <w:numId w:val="0"/>
        </w:numPr>
        <w:ind w:left="360" w:hanging="360"/>
      </w:pPr>
    </w:p>
    <w:p w14:paraId="6BA83921" w14:textId="77777777" w:rsidR="00D924ED" w:rsidRDefault="00D924ED" w:rsidP="00536A2C">
      <w:pPr>
        <w:pStyle w:val="Question"/>
        <w:spacing w:after="120"/>
        <w:ind w:left="426" w:hanging="426"/>
      </w:pPr>
      <w:r>
        <w:t xml:space="preserve">What is the project duration? </w:t>
      </w:r>
    </w:p>
    <w:tbl>
      <w:tblPr>
        <w:tblStyle w:val="TableGrid"/>
        <w:tblW w:w="9032" w:type="dxa"/>
        <w:tblInd w:w="607" w:type="dxa"/>
        <w:tblLook w:val="04A0" w:firstRow="1" w:lastRow="0" w:firstColumn="1" w:lastColumn="0" w:noHBand="0" w:noVBand="1"/>
      </w:tblPr>
      <w:tblGrid>
        <w:gridCol w:w="3221"/>
        <w:gridCol w:w="1842"/>
        <w:gridCol w:w="2410"/>
        <w:gridCol w:w="1559"/>
      </w:tblGrid>
      <w:tr w:rsidR="00D924ED" w:rsidRPr="00CC15E6" w14:paraId="300D46E5" w14:textId="77777777" w:rsidTr="007D6784">
        <w:trPr>
          <w:trHeight w:val="343"/>
        </w:trPr>
        <w:tc>
          <w:tcPr>
            <w:tcW w:w="3221" w:type="dxa"/>
            <w:tcBorders>
              <w:top w:val="nil"/>
              <w:left w:val="nil"/>
              <w:bottom w:val="nil"/>
              <w:right w:val="single" w:sz="4" w:space="0" w:color="auto"/>
            </w:tcBorders>
          </w:tcPr>
          <w:p w14:paraId="2FA496C8" w14:textId="77777777" w:rsidR="00D924ED" w:rsidRPr="00CC15E6" w:rsidRDefault="00D924ED" w:rsidP="007D6784">
            <w:pPr>
              <w:pStyle w:val="NoSpacing"/>
              <w:jc w:val="right"/>
              <w:rPr>
                <w:rFonts w:cs="Arial"/>
                <w:b/>
                <w:bCs/>
              </w:rPr>
            </w:pPr>
            <w:r w:rsidRPr="00CC15E6">
              <w:rPr>
                <w:rFonts w:cs="Arial"/>
                <w:b/>
                <w:bCs/>
                <w:sz w:val="18"/>
                <w:szCs w:val="20"/>
              </w:rPr>
              <w:t>YEARS</w:t>
            </w:r>
          </w:p>
        </w:tc>
        <w:sdt>
          <w:sdtPr>
            <w:rPr>
              <w:rFonts w:cs="Arial"/>
            </w:rPr>
            <w:id w:val="-450785366"/>
            <w:placeholder>
              <w:docPart w:val="AEDD4D35015D49D0A1C12B2E036A1520"/>
            </w:placeholder>
            <w:showingPlcHdr/>
          </w:sdtPr>
          <w:sdtEndPr/>
          <w:sdtContent>
            <w:tc>
              <w:tcPr>
                <w:tcW w:w="1842" w:type="dxa"/>
                <w:tcBorders>
                  <w:left w:val="single" w:sz="4" w:space="0" w:color="auto"/>
                  <w:right w:val="single" w:sz="4" w:space="0" w:color="auto"/>
                </w:tcBorders>
              </w:tcPr>
              <w:p w14:paraId="583950CB" w14:textId="77777777" w:rsidR="00D924ED" w:rsidRPr="00CC15E6" w:rsidRDefault="00D924ED" w:rsidP="007D6784">
                <w:pPr>
                  <w:pStyle w:val="NoSpacing"/>
                  <w:rPr>
                    <w:rFonts w:cs="Arial"/>
                  </w:rPr>
                </w:pPr>
                <w:r w:rsidRPr="00CC15E6">
                  <w:rPr>
                    <w:vanish/>
                  </w:rPr>
                  <w:t>Click or tap here to enter years.</w:t>
                </w:r>
              </w:p>
            </w:tc>
          </w:sdtContent>
        </w:sdt>
        <w:tc>
          <w:tcPr>
            <w:tcW w:w="2410" w:type="dxa"/>
            <w:tcBorders>
              <w:top w:val="nil"/>
              <w:bottom w:val="nil"/>
            </w:tcBorders>
          </w:tcPr>
          <w:p w14:paraId="29DD694B" w14:textId="77777777" w:rsidR="00D924ED" w:rsidRDefault="00D924ED" w:rsidP="007D6784">
            <w:pPr>
              <w:pStyle w:val="NoSpacing"/>
              <w:jc w:val="right"/>
              <w:rPr>
                <w:rFonts w:cs="Arial"/>
              </w:rPr>
            </w:pPr>
            <w:r w:rsidRPr="00CC15E6">
              <w:rPr>
                <w:rFonts w:cs="Arial"/>
                <w:b/>
                <w:bCs/>
                <w:sz w:val="18"/>
                <w:szCs w:val="20"/>
              </w:rPr>
              <w:t>MONTHS</w:t>
            </w:r>
          </w:p>
        </w:tc>
        <w:sdt>
          <w:sdtPr>
            <w:rPr>
              <w:rFonts w:cs="Arial"/>
            </w:rPr>
            <w:id w:val="1465772762"/>
            <w:placeholder>
              <w:docPart w:val="5202DEC2C36C43BCA1452401AF370501"/>
            </w:placeholder>
            <w:showingPlcHdr/>
          </w:sdtPr>
          <w:sdtEndPr/>
          <w:sdtContent>
            <w:tc>
              <w:tcPr>
                <w:tcW w:w="1559" w:type="dxa"/>
              </w:tcPr>
              <w:p w14:paraId="2E1D2B27" w14:textId="77777777" w:rsidR="00D924ED" w:rsidRDefault="00D924ED" w:rsidP="007D6784">
                <w:pPr>
                  <w:pStyle w:val="NoSpacing"/>
                  <w:rPr>
                    <w:rFonts w:cs="Arial"/>
                  </w:rPr>
                </w:pPr>
                <w:r w:rsidRPr="00CC15E6">
                  <w:rPr>
                    <w:vanish/>
                  </w:rPr>
                  <w:t>Click or tap here to enter months.</w:t>
                </w:r>
              </w:p>
            </w:tc>
          </w:sdtContent>
        </w:sdt>
      </w:tr>
    </w:tbl>
    <w:p w14:paraId="04B288D7" w14:textId="77777777" w:rsidR="00D924ED" w:rsidRDefault="00D924ED" w:rsidP="009D29FB">
      <w:pPr>
        <w:pStyle w:val="NoSpacing"/>
        <w:rPr>
          <w:rFonts w:cs="Arial"/>
          <w:b/>
          <w:bCs/>
          <w:u w:val="single"/>
        </w:rPr>
      </w:pPr>
    </w:p>
    <w:p w14:paraId="191569AE" w14:textId="77777777" w:rsidR="00E05A42" w:rsidRDefault="00E05A42" w:rsidP="00EE51CD">
      <w:pPr>
        <w:pStyle w:val="NoSpacing"/>
        <w:rPr>
          <w:rFonts w:cs="Arial"/>
          <w:b/>
          <w:bCs/>
          <w:sz w:val="24"/>
          <w:szCs w:val="24"/>
          <w:u w:val="single"/>
        </w:rPr>
      </w:pPr>
    </w:p>
    <w:p w14:paraId="21D1BA18" w14:textId="77777777" w:rsidR="00A61434" w:rsidRDefault="00A61434">
      <w:pPr>
        <w:rPr>
          <w:rFonts w:cs="Arial"/>
          <w:b/>
          <w:bCs/>
          <w:sz w:val="24"/>
          <w:szCs w:val="24"/>
          <w:u w:val="single"/>
        </w:rPr>
      </w:pPr>
      <w:r>
        <w:rPr>
          <w:rFonts w:cs="Arial"/>
          <w:b/>
          <w:bCs/>
          <w:sz w:val="24"/>
          <w:szCs w:val="24"/>
          <w:u w:val="single"/>
        </w:rPr>
        <w:br w:type="page"/>
      </w:r>
    </w:p>
    <w:p w14:paraId="37D5344E" w14:textId="77777777" w:rsidR="00CB382E" w:rsidRPr="001C0FF5" w:rsidRDefault="00CB382E" w:rsidP="00CB382E">
      <w:pPr>
        <w:pStyle w:val="NoSpacing"/>
        <w:rPr>
          <w:rFonts w:cs="Arial"/>
          <w:b/>
          <w:bCs/>
          <w:sz w:val="24"/>
          <w:szCs w:val="24"/>
          <w:u w:val="single"/>
        </w:rPr>
      </w:pPr>
      <w:r>
        <w:rPr>
          <w:rFonts w:cs="Arial"/>
          <w:b/>
          <w:bCs/>
          <w:sz w:val="24"/>
          <w:szCs w:val="24"/>
          <w:u w:val="single"/>
        </w:rPr>
        <w:lastRenderedPageBreak/>
        <w:t>PARTICIPATING ORGANISATIONS AND PERSONNEL</w:t>
      </w:r>
    </w:p>
    <w:p w14:paraId="09445C6C" w14:textId="77777777" w:rsidR="00CB382E" w:rsidRDefault="00CB382E" w:rsidP="00CB382E">
      <w:pPr>
        <w:pStyle w:val="NoSpacing"/>
        <w:rPr>
          <w:rFonts w:cs="Arial"/>
          <w:i/>
          <w:iCs/>
          <w:sz w:val="18"/>
          <w:szCs w:val="1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634"/>
      </w:tblGrid>
      <w:tr w:rsidR="00CB382E" w:rsidRPr="004B2877" w14:paraId="1F493F1F" w14:textId="77777777" w:rsidTr="006755FB">
        <w:tc>
          <w:tcPr>
            <w:tcW w:w="9634" w:type="dxa"/>
            <w:shd w:val="clear" w:color="auto" w:fill="F2F2F2" w:themeFill="background1" w:themeFillShade="F2"/>
          </w:tcPr>
          <w:p w14:paraId="1E9A44AC" w14:textId="3BACDED0" w:rsidR="00CB382E" w:rsidRPr="004B2877" w:rsidRDefault="00CB382E" w:rsidP="006755FB">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Questions </w:t>
            </w:r>
            <w:r w:rsidR="00417986">
              <w:rPr>
                <w:rFonts w:cs="Arial"/>
                <w:sz w:val="18"/>
                <w:szCs w:val="18"/>
              </w:rPr>
              <w:t>11</w:t>
            </w:r>
            <w:r w:rsidRPr="680BAAB7">
              <w:rPr>
                <w:rFonts w:cs="Arial"/>
                <w:sz w:val="18"/>
                <w:szCs w:val="18"/>
              </w:rPr>
              <w:t xml:space="preserve"> </w:t>
            </w:r>
            <w:r>
              <w:rPr>
                <w:rFonts w:cs="Arial"/>
                <w:sz w:val="18"/>
                <w:szCs w:val="18"/>
              </w:rPr>
              <w:t xml:space="preserve">and </w:t>
            </w:r>
            <w:r w:rsidR="00417986">
              <w:rPr>
                <w:rFonts w:cs="Arial"/>
                <w:sz w:val="18"/>
                <w:szCs w:val="18"/>
              </w:rPr>
              <w:t>1</w:t>
            </w:r>
            <w:r>
              <w:rPr>
                <w:rFonts w:cs="Arial"/>
                <w:sz w:val="18"/>
                <w:szCs w:val="18"/>
              </w:rPr>
              <w:t>2</w:t>
            </w:r>
            <w:r w:rsidRPr="680BAAB7">
              <w:rPr>
                <w:rFonts w:cs="Arial"/>
                <w:sz w:val="18"/>
                <w:szCs w:val="18"/>
              </w:rPr>
              <w:t xml:space="preserve"> will be used to assess </w:t>
            </w:r>
            <w:r w:rsidRPr="007D6784">
              <w:rPr>
                <w:rFonts w:cs="Arial"/>
                <w:b/>
                <w:bCs/>
                <w:sz w:val="18"/>
                <w:szCs w:val="18"/>
              </w:rPr>
              <w:t>Eligibility Criteria 5.3 ‘Participating Organisations’</w:t>
            </w:r>
            <w:r w:rsidRPr="680BAAB7">
              <w:rPr>
                <w:rFonts w:cs="Arial"/>
                <w:sz w:val="18"/>
                <w:szCs w:val="18"/>
              </w:rPr>
              <w:t xml:space="preserve"> and </w:t>
            </w:r>
            <w:r w:rsidRPr="007D6784">
              <w:rPr>
                <w:rFonts w:cs="Arial"/>
                <w:b/>
                <w:bCs/>
                <w:sz w:val="18"/>
                <w:szCs w:val="18"/>
              </w:rPr>
              <w:t>Merit Criteria 6.3 ‘Research team and Sponsors</w:t>
            </w:r>
            <w:r>
              <w:rPr>
                <w:rFonts w:cs="Arial"/>
                <w:b/>
                <w:bCs/>
                <w:sz w:val="18"/>
                <w:szCs w:val="18"/>
              </w:rPr>
              <w:t>’</w:t>
            </w:r>
            <w:r w:rsidRPr="680BAAB7">
              <w:rPr>
                <w:rFonts w:cs="Arial"/>
                <w:sz w:val="18"/>
                <w:szCs w:val="18"/>
              </w:rPr>
              <w:t xml:space="preserve"> as outlined in the </w:t>
            </w:r>
            <w:r w:rsidRPr="00536A2C">
              <w:rPr>
                <w:rFonts w:cs="Arial"/>
                <w:i/>
                <w:iCs/>
                <w:sz w:val="18"/>
                <w:szCs w:val="18"/>
              </w:rPr>
              <w:t>Guidelines</w:t>
            </w:r>
            <w:r w:rsidRPr="680BAAB7">
              <w:rPr>
                <w:rFonts w:cs="Arial"/>
                <w:sz w:val="18"/>
                <w:szCs w:val="18"/>
              </w:rPr>
              <w:t>.</w:t>
            </w:r>
          </w:p>
        </w:tc>
      </w:tr>
    </w:tbl>
    <w:p w14:paraId="58074A6C" w14:textId="77777777" w:rsidR="00CB382E" w:rsidRPr="000F286C" w:rsidRDefault="00CB382E" w:rsidP="00CB382E">
      <w:pPr>
        <w:pStyle w:val="NoSpacing"/>
        <w:rPr>
          <w:rFonts w:cs="Arial"/>
          <w:sz w:val="18"/>
          <w:szCs w:val="18"/>
        </w:rPr>
      </w:pPr>
    </w:p>
    <w:p w14:paraId="2ABEF9FC" w14:textId="77777777" w:rsidR="00CB382E" w:rsidRDefault="00CB382E" w:rsidP="00CB382E">
      <w:pPr>
        <w:pStyle w:val="Question"/>
        <w:ind w:left="426" w:hanging="426"/>
      </w:pPr>
      <w:r w:rsidRPr="00A57AE2">
        <w:t xml:space="preserve">Provide details </w:t>
      </w:r>
      <w:r>
        <w:t>for</w:t>
      </w:r>
      <w:r w:rsidRPr="00A57AE2">
        <w:t xml:space="preserve"> all Participating Organisations</w:t>
      </w:r>
      <w:r>
        <w:t xml:space="preserve"> </w:t>
      </w:r>
    </w:p>
    <w:p w14:paraId="7B890FD6" w14:textId="77777777" w:rsidR="00CB382E" w:rsidRPr="006755FB" w:rsidRDefault="00CB382E" w:rsidP="00CB382E">
      <w:pPr>
        <w:rPr>
          <w:i/>
          <w:iCs/>
          <w:sz w:val="18"/>
          <w:szCs w:val="18"/>
        </w:rPr>
      </w:pPr>
      <w:r w:rsidRPr="006755FB">
        <w:rPr>
          <w:i/>
          <w:iCs/>
          <w:sz w:val="18"/>
          <w:szCs w:val="18"/>
        </w:rPr>
        <w:t>Provide details for all organisations involved in the project.</w:t>
      </w:r>
    </w:p>
    <w:p w14:paraId="54317608" w14:textId="77777777" w:rsidR="00CB382E" w:rsidRPr="006755FB" w:rsidRDefault="00CB382E" w:rsidP="00CB382E">
      <w:pPr>
        <w:rPr>
          <w:i/>
          <w:iCs/>
          <w:sz w:val="18"/>
          <w:szCs w:val="18"/>
        </w:rPr>
      </w:pPr>
      <w:r w:rsidRPr="006755FB">
        <w:rPr>
          <w:b/>
          <w:bCs/>
          <w:i/>
          <w:iCs/>
          <w:sz w:val="18"/>
          <w:szCs w:val="18"/>
        </w:rPr>
        <w:t xml:space="preserve">Eligibility Requirement: </w:t>
      </w:r>
      <w:r w:rsidRPr="006755FB">
        <w:rPr>
          <w:i/>
          <w:iCs/>
          <w:sz w:val="18"/>
          <w:szCs w:val="18"/>
        </w:rPr>
        <w:t>You must include a (signed) Letter of Support from every Participating Organisation when you submit your application. The signed application acts as the Lead Organisation Letter of Support.</w:t>
      </w:r>
    </w:p>
    <w:p w14:paraId="088A0353" w14:textId="77777777" w:rsidR="00CB382E" w:rsidRPr="006755FB" w:rsidRDefault="00CB382E" w:rsidP="00CB382E">
      <w:pPr>
        <w:rPr>
          <w:i/>
          <w:iCs/>
          <w:sz w:val="18"/>
          <w:szCs w:val="18"/>
        </w:rPr>
      </w:pPr>
      <w:r w:rsidRPr="006755FB">
        <w:rPr>
          <w:b/>
          <w:bCs/>
          <w:i/>
          <w:iCs/>
          <w:sz w:val="18"/>
          <w:szCs w:val="18"/>
        </w:rPr>
        <w:t>Types of Participating Organisations</w:t>
      </w:r>
    </w:p>
    <w:p w14:paraId="31AE48A4" w14:textId="77777777" w:rsidR="00CB382E" w:rsidRPr="006755FB" w:rsidRDefault="00CB382E" w:rsidP="00CB382E">
      <w:pPr>
        <w:rPr>
          <w:i/>
          <w:iCs/>
          <w:sz w:val="18"/>
          <w:szCs w:val="18"/>
        </w:rPr>
      </w:pPr>
      <w:r w:rsidRPr="006755FB">
        <w:rPr>
          <w:i/>
          <w:iCs/>
          <w:sz w:val="18"/>
          <w:szCs w:val="18"/>
        </w:rPr>
        <w:t>A Participating Organisation may be one or more of the following:</w:t>
      </w:r>
    </w:p>
    <w:p w14:paraId="06258BFB" w14:textId="77777777" w:rsidR="00CB382E" w:rsidRPr="006755FB" w:rsidRDefault="00CB382E" w:rsidP="00CB382E">
      <w:pPr>
        <w:ind w:left="709"/>
        <w:rPr>
          <w:i/>
          <w:iCs/>
          <w:sz w:val="18"/>
          <w:szCs w:val="18"/>
        </w:rPr>
      </w:pPr>
      <w:r w:rsidRPr="006755FB">
        <w:rPr>
          <w:b/>
          <w:bCs/>
          <w:i/>
          <w:iCs/>
          <w:sz w:val="18"/>
          <w:szCs w:val="18"/>
        </w:rPr>
        <w:t xml:space="preserve">Research Organisation: </w:t>
      </w:r>
      <w:r w:rsidRPr="006755FB">
        <w:rPr>
          <w:i/>
          <w:iCs/>
          <w:sz w:val="18"/>
          <w:szCs w:val="18"/>
        </w:rPr>
        <w:t>An organisation that will carry out research activities as part of the project.</w:t>
      </w:r>
    </w:p>
    <w:p w14:paraId="6977CBD6" w14:textId="77777777" w:rsidR="00CB382E" w:rsidRPr="006755FB" w:rsidRDefault="00CB382E" w:rsidP="00CB382E">
      <w:pPr>
        <w:ind w:left="709"/>
        <w:rPr>
          <w:i/>
          <w:iCs/>
          <w:sz w:val="18"/>
          <w:szCs w:val="18"/>
        </w:rPr>
      </w:pPr>
      <w:r w:rsidRPr="006755FB">
        <w:rPr>
          <w:b/>
          <w:bCs/>
          <w:i/>
          <w:iCs/>
          <w:sz w:val="18"/>
          <w:szCs w:val="18"/>
        </w:rPr>
        <w:t xml:space="preserve">Sponsor Organisation: </w:t>
      </w:r>
      <w:r w:rsidRPr="006755FB">
        <w:rPr>
          <w:i/>
          <w:iCs/>
          <w:sz w:val="18"/>
          <w:szCs w:val="18"/>
        </w:rPr>
        <w:t>An organisation that will provide a cash contribution to the project, either to MRIWA or to the Lead Organisation.</w:t>
      </w:r>
    </w:p>
    <w:p w14:paraId="33D3BEAA" w14:textId="77777777" w:rsidR="00CB382E" w:rsidRPr="006755FB" w:rsidRDefault="00CB382E" w:rsidP="00CB382E">
      <w:pPr>
        <w:ind w:left="709"/>
        <w:rPr>
          <w:i/>
          <w:iCs/>
          <w:sz w:val="18"/>
          <w:szCs w:val="18"/>
        </w:rPr>
      </w:pPr>
      <w:r w:rsidRPr="006755FB">
        <w:rPr>
          <w:b/>
          <w:bCs/>
          <w:i/>
          <w:iCs/>
          <w:sz w:val="18"/>
          <w:szCs w:val="18"/>
        </w:rPr>
        <w:t xml:space="preserve">Researcher and Sponsor: </w:t>
      </w:r>
      <w:r w:rsidRPr="006755FB">
        <w:rPr>
          <w:i/>
          <w:iCs/>
          <w:sz w:val="18"/>
          <w:szCs w:val="18"/>
        </w:rPr>
        <w:t>An organisation can be both a Research Organisation and a Sponsor Organisation.</w:t>
      </w:r>
    </w:p>
    <w:p w14:paraId="5D464524" w14:textId="77777777" w:rsidR="00CB382E" w:rsidRPr="006755FB" w:rsidRDefault="00CB382E" w:rsidP="00CB382E">
      <w:pPr>
        <w:ind w:left="709"/>
        <w:rPr>
          <w:i/>
          <w:iCs/>
          <w:sz w:val="18"/>
          <w:szCs w:val="18"/>
        </w:rPr>
      </w:pPr>
      <w:r w:rsidRPr="006755FB">
        <w:rPr>
          <w:b/>
          <w:bCs/>
          <w:i/>
          <w:iCs/>
          <w:sz w:val="18"/>
          <w:szCs w:val="18"/>
        </w:rPr>
        <w:t xml:space="preserve">Sponsor in-kind only: </w:t>
      </w:r>
      <w:r w:rsidRPr="006755FB">
        <w:rPr>
          <w:i/>
          <w:iCs/>
          <w:sz w:val="18"/>
          <w:szCs w:val="18"/>
        </w:rPr>
        <w:t>An organisation that will support the project in other ways, for example by providing in</w:t>
      </w:r>
      <w:r w:rsidRPr="006755FB">
        <w:rPr>
          <w:i/>
          <w:iCs/>
          <w:sz w:val="18"/>
          <w:szCs w:val="18"/>
        </w:rPr>
        <w:noBreakHyphen/>
        <w:t>kind contributions.</w:t>
      </w:r>
    </w:p>
    <w:p w14:paraId="6BD7578F" w14:textId="77777777" w:rsidR="00CB382E" w:rsidRPr="006755FB" w:rsidRDefault="00CB382E" w:rsidP="00CB382E">
      <w:pPr>
        <w:rPr>
          <w:i/>
          <w:iCs/>
          <w:sz w:val="18"/>
          <w:szCs w:val="18"/>
        </w:rPr>
      </w:pPr>
      <w:r w:rsidRPr="006755FB">
        <w:rPr>
          <w:b/>
          <w:bCs/>
          <w:i/>
          <w:iCs/>
          <w:sz w:val="18"/>
          <w:szCs w:val="18"/>
        </w:rPr>
        <w:t>More than three organisations</w:t>
      </w:r>
      <w:r>
        <w:rPr>
          <w:b/>
          <w:bCs/>
          <w:i/>
          <w:iCs/>
          <w:sz w:val="18"/>
          <w:szCs w:val="18"/>
        </w:rPr>
        <w:br/>
      </w:r>
      <w:r w:rsidRPr="006755FB">
        <w:rPr>
          <w:i/>
          <w:iCs/>
          <w:sz w:val="18"/>
          <w:szCs w:val="18"/>
        </w:rPr>
        <w:t>If your project involves more than three Participating Organisations, add extra tables and complete the required information for each organisation.</w:t>
      </w:r>
    </w:p>
    <w:p w14:paraId="3F46EEDA" w14:textId="77777777" w:rsidR="00CB382E" w:rsidRDefault="00CB382E" w:rsidP="00CB382E">
      <w:pPr>
        <w:pStyle w:val="NoSpacing"/>
        <w:ind w:left="360"/>
        <w:rPr>
          <w:rFonts w:cs="Arial"/>
          <w:b/>
          <w:bCs/>
        </w:rPr>
      </w:pPr>
    </w:p>
    <w:p w14:paraId="1F45FC3C" w14:textId="77777777" w:rsidR="00CB382E" w:rsidRPr="00EE51CD" w:rsidRDefault="00CB382E" w:rsidP="00CB382E">
      <w:pPr>
        <w:pStyle w:val="NoSpacing"/>
        <w:rPr>
          <w:rFonts w:cs="Arial"/>
          <w:b/>
          <w:bCs/>
          <w:sz w:val="24"/>
          <w:szCs w:val="24"/>
          <w:u w:val="single"/>
        </w:rPr>
      </w:pPr>
      <w:r>
        <w:rPr>
          <w:rFonts w:cs="Arial"/>
          <w:b/>
          <w:bCs/>
        </w:rPr>
        <w:t>Participating</w:t>
      </w:r>
      <w:r w:rsidRPr="003B75A5">
        <w:rPr>
          <w:rFonts w:cs="Arial"/>
          <w:b/>
          <w:bCs/>
        </w:rPr>
        <w:t xml:space="preserve"> Organisation</w:t>
      </w:r>
    </w:p>
    <w:tbl>
      <w:tblPr>
        <w:tblStyle w:val="TableGrid"/>
        <w:tblW w:w="9781" w:type="dxa"/>
        <w:tblInd w:w="-5" w:type="dxa"/>
        <w:tblLook w:val="04A0" w:firstRow="1" w:lastRow="0" w:firstColumn="1" w:lastColumn="0" w:noHBand="0" w:noVBand="1"/>
      </w:tblPr>
      <w:tblGrid>
        <w:gridCol w:w="2878"/>
        <w:gridCol w:w="6903"/>
      </w:tblGrid>
      <w:tr w:rsidR="00CB382E" w:rsidRPr="00981D37" w14:paraId="27DA2E06" w14:textId="77777777" w:rsidTr="006755FB">
        <w:trPr>
          <w:trHeight w:val="111"/>
        </w:trPr>
        <w:tc>
          <w:tcPr>
            <w:tcW w:w="1471" w:type="pct"/>
          </w:tcPr>
          <w:p w14:paraId="5AEA57DF" w14:textId="77777777" w:rsidR="00CB382E" w:rsidRPr="006013E0" w:rsidRDefault="00CB382E" w:rsidP="006755FB">
            <w:pPr>
              <w:pStyle w:val="NoSpacing"/>
              <w:rPr>
                <w:rFonts w:cs="Arial"/>
                <w:szCs w:val="20"/>
              </w:rPr>
            </w:pPr>
            <w:r w:rsidRPr="006013E0">
              <w:rPr>
                <w:rFonts w:cs="Arial"/>
                <w:szCs w:val="20"/>
              </w:rPr>
              <w:t>Name</w:t>
            </w:r>
          </w:p>
        </w:tc>
        <w:sdt>
          <w:sdtPr>
            <w:rPr>
              <w:rFonts w:cs="Arial"/>
            </w:rPr>
            <w:id w:val="1949882756"/>
            <w:placeholder>
              <w:docPart w:val="94B0E1ED73C64F70AEEE041EF4209E12"/>
            </w:placeholder>
            <w:showingPlcHdr/>
          </w:sdtPr>
          <w:sdtEndPr/>
          <w:sdtContent>
            <w:tc>
              <w:tcPr>
                <w:tcW w:w="3529" w:type="pct"/>
              </w:tcPr>
              <w:p w14:paraId="6B39EA30" w14:textId="77777777" w:rsidR="00CB382E" w:rsidRPr="0064482A" w:rsidRDefault="00CB382E" w:rsidP="006755FB">
                <w:pPr>
                  <w:pStyle w:val="NoSpacing"/>
                  <w:rPr>
                    <w:rFonts w:cs="Arial"/>
                  </w:rPr>
                </w:pPr>
                <w:r w:rsidRPr="008C2B30">
                  <w:rPr>
                    <w:rStyle w:val="PlaceholderText"/>
                    <w:rFonts w:cs="Arial"/>
                  </w:rPr>
                  <w:t>Click or tap here to enter text.</w:t>
                </w:r>
              </w:p>
            </w:tc>
          </w:sdtContent>
        </w:sdt>
      </w:tr>
      <w:tr w:rsidR="00CB382E" w:rsidRPr="0077289C" w14:paraId="5E98DEBE" w14:textId="77777777" w:rsidTr="006755FB">
        <w:trPr>
          <w:trHeight w:val="636"/>
        </w:trPr>
        <w:tc>
          <w:tcPr>
            <w:tcW w:w="1471" w:type="pct"/>
          </w:tcPr>
          <w:p w14:paraId="782455F2" w14:textId="77777777" w:rsidR="00CB382E" w:rsidRPr="006013E0" w:rsidRDefault="00CB382E" w:rsidP="006755FB">
            <w:pPr>
              <w:pStyle w:val="NoSpacing"/>
              <w:rPr>
                <w:rFonts w:cs="Arial"/>
                <w:szCs w:val="20"/>
              </w:rPr>
            </w:pPr>
            <w:r w:rsidRPr="006013E0">
              <w:rPr>
                <w:rFonts w:cs="Arial"/>
                <w:szCs w:val="20"/>
              </w:rPr>
              <w:t>Street Address</w:t>
            </w:r>
          </w:p>
        </w:tc>
        <w:sdt>
          <w:sdtPr>
            <w:rPr>
              <w:rFonts w:cs="Arial"/>
            </w:rPr>
            <w:id w:val="-84841967"/>
            <w:placeholder>
              <w:docPart w:val="327E3B76037D4D5E8E44C10681E9EF10"/>
            </w:placeholder>
            <w:showingPlcHdr/>
          </w:sdtPr>
          <w:sdtEndPr/>
          <w:sdtContent>
            <w:tc>
              <w:tcPr>
                <w:tcW w:w="3529" w:type="pct"/>
              </w:tcPr>
              <w:p w14:paraId="250226D7" w14:textId="77777777" w:rsidR="00CB382E" w:rsidRPr="0077289C" w:rsidRDefault="00CB382E" w:rsidP="006755FB">
                <w:pPr>
                  <w:pStyle w:val="NoSpacing"/>
                  <w:rPr>
                    <w:rFonts w:cs="Arial"/>
                  </w:rPr>
                </w:pPr>
                <w:r w:rsidRPr="008C2B30">
                  <w:rPr>
                    <w:rStyle w:val="PlaceholderText"/>
                    <w:rFonts w:cs="Arial"/>
                  </w:rPr>
                  <w:t>Click or tap here to enter text.</w:t>
                </w:r>
              </w:p>
            </w:tc>
          </w:sdtContent>
        </w:sdt>
      </w:tr>
      <w:tr w:rsidR="00CB382E" w:rsidRPr="0077289C" w14:paraId="55CFA815" w14:textId="77777777" w:rsidTr="006755FB">
        <w:trPr>
          <w:trHeight w:val="703"/>
        </w:trPr>
        <w:tc>
          <w:tcPr>
            <w:tcW w:w="1471" w:type="pct"/>
          </w:tcPr>
          <w:p w14:paraId="29A61AA8" w14:textId="77777777" w:rsidR="00CB382E" w:rsidRPr="006013E0" w:rsidRDefault="00CB382E" w:rsidP="006755FB">
            <w:pPr>
              <w:pStyle w:val="NoSpacing"/>
              <w:rPr>
                <w:rFonts w:cs="Arial"/>
                <w:szCs w:val="20"/>
              </w:rPr>
            </w:pPr>
            <w:r w:rsidRPr="254B22DD">
              <w:rPr>
                <w:rFonts w:cs="Arial"/>
                <w:szCs w:val="20"/>
              </w:rPr>
              <w:t>Postal Address</w:t>
            </w:r>
          </w:p>
        </w:tc>
        <w:sdt>
          <w:sdtPr>
            <w:rPr>
              <w:rFonts w:cs="Arial"/>
            </w:rPr>
            <w:id w:val="1634291513"/>
            <w:placeholder>
              <w:docPart w:val="413E53839214487E8E3103C4BA0C2F32"/>
            </w:placeholder>
            <w:showingPlcHdr/>
          </w:sdtPr>
          <w:sdtEndPr/>
          <w:sdtContent>
            <w:tc>
              <w:tcPr>
                <w:tcW w:w="3529" w:type="pct"/>
              </w:tcPr>
              <w:p w14:paraId="64596DA1" w14:textId="77777777" w:rsidR="00CB382E" w:rsidRPr="0077289C" w:rsidRDefault="00CB382E" w:rsidP="006755FB">
                <w:pPr>
                  <w:pStyle w:val="NoSpacing"/>
                  <w:rPr>
                    <w:rFonts w:cs="Arial"/>
                  </w:rPr>
                </w:pPr>
                <w:r w:rsidRPr="008C2B30">
                  <w:rPr>
                    <w:rStyle w:val="PlaceholderText"/>
                    <w:rFonts w:cs="Arial"/>
                  </w:rPr>
                  <w:t>Click or tap here to enter text.</w:t>
                </w:r>
              </w:p>
            </w:tc>
          </w:sdtContent>
        </w:sdt>
      </w:tr>
      <w:tr w:rsidR="00CB382E" w:rsidRPr="00981D37" w14:paraId="1E238469" w14:textId="77777777" w:rsidTr="006755FB">
        <w:tc>
          <w:tcPr>
            <w:tcW w:w="1471" w:type="pct"/>
          </w:tcPr>
          <w:p w14:paraId="1A700B5E" w14:textId="77777777" w:rsidR="00CB382E" w:rsidRPr="006013E0" w:rsidRDefault="00CB382E" w:rsidP="006755FB">
            <w:pPr>
              <w:pStyle w:val="NoSpacing"/>
              <w:rPr>
                <w:rFonts w:cs="Arial"/>
                <w:szCs w:val="20"/>
              </w:rPr>
            </w:pPr>
            <w:r>
              <w:rPr>
                <w:rFonts w:cs="Arial"/>
                <w:szCs w:val="20"/>
              </w:rPr>
              <w:t>B</w:t>
            </w:r>
            <w:r w:rsidRPr="254B22DD">
              <w:rPr>
                <w:rFonts w:cs="Arial"/>
                <w:szCs w:val="20"/>
              </w:rPr>
              <w:t>ased in Australia</w:t>
            </w:r>
          </w:p>
        </w:tc>
        <w:sdt>
          <w:sdtPr>
            <w:rPr>
              <w:rFonts w:cs="Arial"/>
            </w:rPr>
            <w:id w:val="2145003573"/>
            <w:placeholder>
              <w:docPart w:val="B11D769F18F34ED5B53806B4AEDE6528"/>
            </w:placeholder>
            <w:showingPlcHdr/>
            <w:dropDownList>
              <w:listItem w:displayText="Yes" w:value="Yes"/>
              <w:listItem w:displayText="No" w:value="No"/>
            </w:dropDownList>
          </w:sdtPr>
          <w:sdtEndPr/>
          <w:sdtContent>
            <w:tc>
              <w:tcPr>
                <w:tcW w:w="3529" w:type="pct"/>
              </w:tcPr>
              <w:p w14:paraId="5770D18A" w14:textId="77777777" w:rsidR="00CB382E" w:rsidRPr="00627FDC" w:rsidRDefault="00CB382E" w:rsidP="006755FB">
                <w:pPr>
                  <w:pStyle w:val="NoSpacing"/>
                  <w:rPr>
                    <w:rFonts w:cs="Arial"/>
                  </w:rPr>
                </w:pPr>
                <w:r w:rsidRPr="00627FDC">
                  <w:rPr>
                    <w:rStyle w:val="PlaceholderText"/>
                    <w:rFonts w:cs="Arial"/>
                  </w:rPr>
                  <w:t>Choose an item.</w:t>
                </w:r>
              </w:p>
            </w:tc>
          </w:sdtContent>
        </w:sdt>
      </w:tr>
      <w:tr w:rsidR="00CB382E" w:rsidRPr="00981D37" w14:paraId="5CE4963B" w14:textId="77777777" w:rsidTr="006755FB">
        <w:tc>
          <w:tcPr>
            <w:tcW w:w="1471" w:type="pct"/>
          </w:tcPr>
          <w:p w14:paraId="539B6B7D" w14:textId="77777777" w:rsidR="00CB382E" w:rsidRPr="008333D8" w:rsidRDefault="00CB382E" w:rsidP="006755FB">
            <w:pPr>
              <w:pStyle w:val="NoSpacing"/>
              <w:rPr>
                <w:rFonts w:cs="Arial"/>
                <w:szCs w:val="20"/>
              </w:rPr>
            </w:pPr>
            <w:r w:rsidRPr="008333D8">
              <w:rPr>
                <w:rFonts w:cs="Arial"/>
                <w:szCs w:val="20"/>
              </w:rPr>
              <w:t xml:space="preserve">If </w:t>
            </w:r>
            <w:proofErr w:type="gramStart"/>
            <w:r w:rsidRPr="008333D8">
              <w:rPr>
                <w:rFonts w:cs="Arial"/>
                <w:szCs w:val="20"/>
              </w:rPr>
              <w:t>Yes</w:t>
            </w:r>
            <w:proofErr w:type="gramEnd"/>
            <w:r w:rsidRPr="008333D8">
              <w:rPr>
                <w:rFonts w:cs="Arial"/>
                <w:szCs w:val="20"/>
              </w:rPr>
              <w:t>, provide ABN</w:t>
            </w:r>
          </w:p>
        </w:tc>
        <w:sdt>
          <w:sdtPr>
            <w:rPr>
              <w:rFonts w:cs="Arial"/>
            </w:rPr>
            <w:id w:val="-795370274"/>
            <w:placeholder>
              <w:docPart w:val="0E5AAAFB0C584B7894973A89F3C73581"/>
            </w:placeholder>
            <w:showingPlcHdr/>
          </w:sdtPr>
          <w:sdtEndPr/>
          <w:sdtContent>
            <w:tc>
              <w:tcPr>
                <w:tcW w:w="3529" w:type="pct"/>
              </w:tcPr>
              <w:p w14:paraId="0C776EDC" w14:textId="77777777" w:rsidR="00CB382E" w:rsidRPr="00627FDC" w:rsidRDefault="00CB382E" w:rsidP="006755FB">
                <w:pPr>
                  <w:pStyle w:val="NoSpacing"/>
                  <w:rPr>
                    <w:rFonts w:cs="Arial"/>
                  </w:rPr>
                </w:pPr>
                <w:r w:rsidRPr="008C2B30">
                  <w:rPr>
                    <w:rStyle w:val="PlaceholderText"/>
                    <w:rFonts w:cs="Arial"/>
                  </w:rPr>
                  <w:t>Click or tap here to enter text.</w:t>
                </w:r>
              </w:p>
            </w:tc>
          </w:sdtContent>
        </w:sdt>
      </w:tr>
      <w:tr w:rsidR="00CB382E" w:rsidRPr="00981D37" w14:paraId="28636462" w14:textId="77777777" w:rsidTr="006755FB">
        <w:tc>
          <w:tcPr>
            <w:tcW w:w="1471" w:type="pct"/>
          </w:tcPr>
          <w:p w14:paraId="48644AFF" w14:textId="77777777" w:rsidR="00CB382E" w:rsidRPr="008333D8" w:rsidRDefault="00CB382E" w:rsidP="006755FB">
            <w:pPr>
              <w:pStyle w:val="NoSpacing"/>
              <w:rPr>
                <w:rFonts w:cs="Arial"/>
                <w:szCs w:val="20"/>
              </w:rPr>
            </w:pPr>
            <w:r w:rsidRPr="008333D8">
              <w:rPr>
                <w:rFonts w:cs="Arial"/>
                <w:szCs w:val="20"/>
              </w:rPr>
              <w:t>Entity Type</w:t>
            </w:r>
          </w:p>
        </w:tc>
        <w:sdt>
          <w:sdtPr>
            <w:rPr>
              <w:rFonts w:cs="Arial"/>
            </w:rPr>
            <w:id w:val="1314299558"/>
            <w:placeholder>
              <w:docPart w:val="B11D769F18F34ED5B53806B4AEDE6528"/>
            </w:placeholder>
            <w:showingPlcHdr/>
            <w:dropDownList>
              <w:listItem w:displayText="Australian Private Company" w:value="Australian Private Company"/>
              <w:listItem w:displayText="Australian Public Company" w:value="Australian Public Company"/>
              <w:listItem w:displayText="Government Entity" w:value="Government Entity"/>
              <w:listItem w:displayText="Other incorporated Entity" w:value="Other incorporated Entity"/>
              <w:listItem w:displayText="International Organisation" w:value="International Organisation"/>
            </w:dropDownList>
          </w:sdtPr>
          <w:sdtEndPr/>
          <w:sdtContent>
            <w:tc>
              <w:tcPr>
                <w:tcW w:w="3529" w:type="pct"/>
              </w:tcPr>
              <w:p w14:paraId="4A9DF240" w14:textId="77777777" w:rsidR="00CB382E" w:rsidRPr="00627FDC" w:rsidRDefault="00CB382E" w:rsidP="006755FB">
                <w:pPr>
                  <w:pStyle w:val="NoSpacing"/>
                  <w:rPr>
                    <w:rFonts w:cs="Arial"/>
                  </w:rPr>
                </w:pPr>
                <w:r w:rsidRPr="00627FDC">
                  <w:rPr>
                    <w:rStyle w:val="PlaceholderText"/>
                    <w:rFonts w:cs="Arial"/>
                  </w:rPr>
                  <w:t>Choose an item.</w:t>
                </w:r>
              </w:p>
            </w:tc>
          </w:sdtContent>
        </w:sdt>
      </w:tr>
      <w:tr w:rsidR="00CB382E" w:rsidRPr="00981D37" w14:paraId="0033D432" w14:textId="77777777" w:rsidTr="006755FB">
        <w:tc>
          <w:tcPr>
            <w:tcW w:w="1471" w:type="pct"/>
          </w:tcPr>
          <w:p w14:paraId="080EC2FF" w14:textId="77777777" w:rsidR="00CB382E" w:rsidRPr="008333D8" w:rsidRDefault="00CB382E" w:rsidP="006755FB">
            <w:pPr>
              <w:pStyle w:val="NoSpacing"/>
              <w:rPr>
                <w:rFonts w:cs="Arial"/>
                <w:szCs w:val="20"/>
              </w:rPr>
            </w:pPr>
            <w:r>
              <w:rPr>
                <w:rFonts w:cs="Arial"/>
                <w:szCs w:val="20"/>
              </w:rPr>
              <w:t>Sector</w:t>
            </w:r>
          </w:p>
        </w:tc>
        <w:sdt>
          <w:sdtPr>
            <w:rPr>
              <w:rFonts w:cs="Arial"/>
            </w:rPr>
            <w:id w:val="-1331986429"/>
            <w:placeholder>
              <w:docPart w:val="B11D769F18F34ED5B53806B4AEDE6528"/>
            </w:placeholder>
            <w:showingPlcHdr/>
            <w:dropDownList>
              <w:listItem w:displayText="Mining Operations" w:value="Mining Operations"/>
              <w:listItem w:displayText="Exploration" w:value="Exploration"/>
              <w:listItem w:displayText="Mining, Equipment, Technology and Services (METS)" w:value="Mining, Equipment, Technology and Services (METS)"/>
              <w:listItem w:displayText="University" w:value="University"/>
              <w:listItem w:displayText="Research Insitution (not a University)" w:value="Research Insitution (not a University)"/>
              <w:listItem w:displayText="Government Department" w:value="Government Department"/>
              <w:listItem w:displayText="Non Government Organisation" w:value="Non Government Organisation"/>
              <w:listItem w:displayText="Industry Association" w:value="Industry Association"/>
              <w:listItem w:displayText="Media" w:value="Media"/>
            </w:dropDownList>
          </w:sdtPr>
          <w:sdtEndPr/>
          <w:sdtContent>
            <w:tc>
              <w:tcPr>
                <w:tcW w:w="3529" w:type="pct"/>
              </w:tcPr>
              <w:p w14:paraId="395B5760" w14:textId="77777777" w:rsidR="00CB382E" w:rsidRPr="00627FDC" w:rsidRDefault="00CB382E" w:rsidP="006755FB">
                <w:pPr>
                  <w:pStyle w:val="NoSpacing"/>
                  <w:rPr>
                    <w:rFonts w:cs="Arial"/>
                  </w:rPr>
                </w:pPr>
                <w:r w:rsidRPr="00627FDC">
                  <w:rPr>
                    <w:rStyle w:val="PlaceholderText"/>
                    <w:rFonts w:cs="Arial"/>
                  </w:rPr>
                  <w:t>Choose an item.</w:t>
                </w:r>
              </w:p>
            </w:tc>
          </w:sdtContent>
        </w:sdt>
      </w:tr>
      <w:tr w:rsidR="00CB382E" w:rsidRPr="00981D37" w14:paraId="1C89BF08" w14:textId="77777777" w:rsidTr="006755FB">
        <w:tc>
          <w:tcPr>
            <w:tcW w:w="1471" w:type="pct"/>
          </w:tcPr>
          <w:p w14:paraId="5F603F3B" w14:textId="77777777" w:rsidR="00CB382E" w:rsidRDefault="00CB382E" w:rsidP="006755FB">
            <w:pPr>
              <w:pStyle w:val="NoSpacing"/>
              <w:rPr>
                <w:rFonts w:cs="Arial"/>
                <w:szCs w:val="20"/>
              </w:rPr>
            </w:pPr>
            <w:r>
              <w:rPr>
                <w:rFonts w:cs="Arial"/>
                <w:szCs w:val="20"/>
              </w:rPr>
              <w:t>Role in Project</w:t>
            </w:r>
          </w:p>
        </w:tc>
        <w:tc>
          <w:tcPr>
            <w:tcW w:w="3529" w:type="pct"/>
          </w:tcPr>
          <w:p w14:paraId="0A6695B4" w14:textId="77777777" w:rsidR="00CB382E" w:rsidRPr="00627FDC" w:rsidRDefault="0052348B" w:rsidP="006755FB">
            <w:pPr>
              <w:pStyle w:val="NoSpacing"/>
              <w:tabs>
                <w:tab w:val="left" w:pos="2355"/>
              </w:tabs>
              <w:rPr>
                <w:rFonts w:cs="Arial"/>
              </w:rPr>
            </w:pPr>
            <w:sdt>
              <w:sdtPr>
                <w:rPr>
                  <w:rFonts w:cs="Arial"/>
                </w:rPr>
                <w:id w:val="1546024371"/>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Research Organisation </w:t>
            </w:r>
            <w:sdt>
              <w:sdtPr>
                <w:rPr>
                  <w:rFonts w:cs="Arial"/>
                </w:rPr>
                <w:id w:val="-1593766484"/>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Sponsor Organisation </w:t>
            </w:r>
            <w:r w:rsidR="00CB382E">
              <w:rPr>
                <w:rFonts w:cs="Arial"/>
              </w:rPr>
              <w:br/>
            </w:r>
            <w:sdt>
              <w:sdtPr>
                <w:rPr>
                  <w:rFonts w:cs="Arial"/>
                </w:rPr>
                <w:id w:val="-960021895"/>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Research &amp; Sponsor</w:t>
            </w:r>
            <w:r w:rsidR="00CB382E" w:rsidDel="00E864AC">
              <w:rPr>
                <w:rFonts w:cs="Arial"/>
              </w:rPr>
              <w:t xml:space="preserve"> </w:t>
            </w:r>
            <w:r w:rsidR="00CB382E">
              <w:rPr>
                <w:rFonts w:cs="Arial"/>
              </w:rPr>
              <w:t xml:space="preserve"> </w:t>
            </w:r>
            <w:sdt>
              <w:sdtPr>
                <w:rPr>
                  <w:rFonts w:cs="Arial"/>
                </w:rPr>
                <w:id w:val="1169985235"/>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w:t>
            </w:r>
            <w:proofErr w:type="spellStart"/>
            <w:r w:rsidR="00CB382E">
              <w:rPr>
                <w:rFonts w:cs="Arial"/>
              </w:rPr>
              <w:t>Sponsor</w:t>
            </w:r>
            <w:proofErr w:type="spellEnd"/>
            <w:r w:rsidR="00CB382E">
              <w:rPr>
                <w:rFonts w:cs="Arial"/>
              </w:rPr>
              <w:t xml:space="preserve"> in-kind only</w:t>
            </w:r>
          </w:p>
        </w:tc>
      </w:tr>
      <w:tr w:rsidR="00CB382E" w:rsidRPr="00981D37" w14:paraId="16A7A8DE" w14:textId="77777777" w:rsidTr="006755FB">
        <w:tc>
          <w:tcPr>
            <w:tcW w:w="1471" w:type="pct"/>
          </w:tcPr>
          <w:p w14:paraId="6B7268ED" w14:textId="77777777" w:rsidR="00CB382E" w:rsidRDefault="00CB382E" w:rsidP="006755FB">
            <w:pPr>
              <w:pStyle w:val="NoSpacing"/>
              <w:rPr>
                <w:rFonts w:cs="Arial"/>
                <w:szCs w:val="20"/>
              </w:rPr>
            </w:pPr>
            <w:r>
              <w:rPr>
                <w:rFonts w:cs="Arial"/>
                <w:szCs w:val="20"/>
              </w:rPr>
              <w:t>Letter of Support attached</w:t>
            </w:r>
          </w:p>
        </w:tc>
        <w:sdt>
          <w:sdtPr>
            <w:rPr>
              <w:rFonts w:cs="Arial"/>
            </w:rPr>
            <w:id w:val="2138068542"/>
            <w:placeholder>
              <w:docPart w:val="14D842C2369241F8917E978D06F74BE2"/>
            </w:placeholder>
            <w:showingPlcHdr/>
            <w:dropDownList>
              <w:listItem w:displayText="Yes" w:value="Yes"/>
              <w:listItem w:displayText="No" w:value="No"/>
            </w:dropDownList>
          </w:sdtPr>
          <w:sdtEndPr/>
          <w:sdtContent>
            <w:tc>
              <w:tcPr>
                <w:tcW w:w="3529" w:type="pct"/>
              </w:tcPr>
              <w:p w14:paraId="1F302FD4" w14:textId="77777777" w:rsidR="00CB382E" w:rsidRPr="00627FDC" w:rsidRDefault="00CB382E" w:rsidP="006755FB">
                <w:pPr>
                  <w:pStyle w:val="NoSpacing"/>
                  <w:rPr>
                    <w:rFonts w:cs="Arial"/>
                  </w:rPr>
                </w:pPr>
                <w:r w:rsidRPr="00627FDC">
                  <w:rPr>
                    <w:rStyle w:val="PlaceholderText"/>
                    <w:rFonts w:cs="Arial"/>
                  </w:rPr>
                  <w:t>Choose an item.</w:t>
                </w:r>
              </w:p>
            </w:tc>
          </w:sdtContent>
        </w:sdt>
      </w:tr>
    </w:tbl>
    <w:p w14:paraId="46BB4A99" w14:textId="77777777" w:rsidR="00CB382E" w:rsidRDefault="00CB382E" w:rsidP="00CB382E">
      <w:pPr>
        <w:pStyle w:val="NoSpacing"/>
        <w:ind w:left="360"/>
        <w:rPr>
          <w:rFonts w:cs="Arial"/>
        </w:rPr>
      </w:pPr>
    </w:p>
    <w:p w14:paraId="1A29AF6B" w14:textId="77777777" w:rsidR="00CB382E" w:rsidRDefault="00CB382E" w:rsidP="00CB382E">
      <w:pPr>
        <w:pStyle w:val="NoSpacing"/>
        <w:ind w:left="360"/>
        <w:rPr>
          <w:rFonts w:cs="Arial"/>
        </w:rPr>
      </w:pPr>
    </w:p>
    <w:p w14:paraId="4C3B5B8F" w14:textId="77777777" w:rsidR="00CB382E" w:rsidRDefault="00CB382E" w:rsidP="00CB382E">
      <w:pPr>
        <w:rPr>
          <w:rFonts w:cs="Arial"/>
          <w:b/>
          <w:bCs/>
        </w:rPr>
      </w:pPr>
      <w:r>
        <w:rPr>
          <w:rFonts w:cs="Arial"/>
          <w:b/>
          <w:bCs/>
        </w:rPr>
        <w:br w:type="page"/>
      </w:r>
    </w:p>
    <w:p w14:paraId="1C3465ED" w14:textId="77777777" w:rsidR="00CB382E" w:rsidRPr="00EE51CD" w:rsidRDefault="00CB382E" w:rsidP="00CB382E">
      <w:pPr>
        <w:pStyle w:val="NoSpacing"/>
        <w:rPr>
          <w:rFonts w:cs="Arial"/>
          <w:b/>
          <w:bCs/>
          <w:sz w:val="24"/>
          <w:szCs w:val="24"/>
          <w:u w:val="single"/>
        </w:rPr>
      </w:pPr>
      <w:r>
        <w:rPr>
          <w:rFonts w:cs="Arial"/>
          <w:b/>
          <w:bCs/>
        </w:rPr>
        <w:lastRenderedPageBreak/>
        <w:t>Participating</w:t>
      </w:r>
      <w:r w:rsidRPr="003B75A5">
        <w:rPr>
          <w:rFonts w:cs="Arial"/>
          <w:b/>
          <w:bCs/>
        </w:rPr>
        <w:t xml:space="preserve"> Organisation</w:t>
      </w:r>
    </w:p>
    <w:tbl>
      <w:tblPr>
        <w:tblStyle w:val="TableGrid"/>
        <w:tblW w:w="9781" w:type="dxa"/>
        <w:tblInd w:w="-5" w:type="dxa"/>
        <w:tblLook w:val="04A0" w:firstRow="1" w:lastRow="0" w:firstColumn="1" w:lastColumn="0" w:noHBand="0" w:noVBand="1"/>
      </w:tblPr>
      <w:tblGrid>
        <w:gridCol w:w="2878"/>
        <w:gridCol w:w="6903"/>
      </w:tblGrid>
      <w:tr w:rsidR="00CB382E" w:rsidRPr="00981D37" w14:paraId="61B60681" w14:textId="77777777" w:rsidTr="006755FB">
        <w:trPr>
          <w:trHeight w:val="111"/>
        </w:trPr>
        <w:tc>
          <w:tcPr>
            <w:tcW w:w="1471" w:type="pct"/>
          </w:tcPr>
          <w:p w14:paraId="2136FAEF" w14:textId="77777777" w:rsidR="00CB382E" w:rsidRPr="006013E0" w:rsidRDefault="00CB382E" w:rsidP="006755FB">
            <w:pPr>
              <w:pStyle w:val="NoSpacing"/>
              <w:rPr>
                <w:rFonts w:cs="Arial"/>
                <w:szCs w:val="20"/>
              </w:rPr>
            </w:pPr>
            <w:r w:rsidRPr="006013E0">
              <w:rPr>
                <w:rFonts w:cs="Arial"/>
                <w:szCs w:val="20"/>
              </w:rPr>
              <w:t>Name</w:t>
            </w:r>
          </w:p>
        </w:tc>
        <w:sdt>
          <w:sdtPr>
            <w:rPr>
              <w:rFonts w:cs="Arial"/>
            </w:rPr>
            <w:id w:val="1911890434"/>
            <w:placeholder>
              <w:docPart w:val="81F9777F675F4998B45630406823C576"/>
            </w:placeholder>
            <w:showingPlcHdr/>
          </w:sdtPr>
          <w:sdtEndPr/>
          <w:sdtContent>
            <w:tc>
              <w:tcPr>
                <w:tcW w:w="3529" w:type="pct"/>
              </w:tcPr>
              <w:p w14:paraId="55456163" w14:textId="77777777" w:rsidR="00CB382E" w:rsidRPr="0064482A" w:rsidRDefault="00CB382E" w:rsidP="006755FB">
                <w:pPr>
                  <w:pStyle w:val="NoSpacing"/>
                  <w:rPr>
                    <w:rFonts w:cs="Arial"/>
                  </w:rPr>
                </w:pPr>
                <w:r w:rsidRPr="008C2B30">
                  <w:rPr>
                    <w:rStyle w:val="PlaceholderText"/>
                    <w:rFonts w:cs="Arial"/>
                  </w:rPr>
                  <w:t>Click or tap here to enter text.</w:t>
                </w:r>
              </w:p>
            </w:tc>
          </w:sdtContent>
        </w:sdt>
      </w:tr>
      <w:tr w:rsidR="00CB382E" w:rsidRPr="0077289C" w14:paraId="20C5412D" w14:textId="77777777" w:rsidTr="006755FB">
        <w:trPr>
          <w:trHeight w:val="636"/>
        </w:trPr>
        <w:tc>
          <w:tcPr>
            <w:tcW w:w="1471" w:type="pct"/>
          </w:tcPr>
          <w:p w14:paraId="1F246027" w14:textId="77777777" w:rsidR="00CB382E" w:rsidRPr="006013E0" w:rsidRDefault="00CB382E" w:rsidP="006755FB">
            <w:pPr>
              <w:pStyle w:val="NoSpacing"/>
              <w:rPr>
                <w:rFonts w:cs="Arial"/>
                <w:szCs w:val="20"/>
              </w:rPr>
            </w:pPr>
            <w:r w:rsidRPr="006013E0">
              <w:rPr>
                <w:rFonts w:cs="Arial"/>
                <w:szCs w:val="20"/>
              </w:rPr>
              <w:t>Street Address</w:t>
            </w:r>
          </w:p>
        </w:tc>
        <w:sdt>
          <w:sdtPr>
            <w:rPr>
              <w:rFonts w:cs="Arial"/>
            </w:rPr>
            <w:id w:val="-386951327"/>
            <w:placeholder>
              <w:docPart w:val="BC6A3EC366164C60858EA7597EB7F6B6"/>
            </w:placeholder>
            <w:showingPlcHdr/>
          </w:sdtPr>
          <w:sdtEndPr/>
          <w:sdtContent>
            <w:tc>
              <w:tcPr>
                <w:tcW w:w="3529" w:type="pct"/>
              </w:tcPr>
              <w:p w14:paraId="5189711D" w14:textId="77777777" w:rsidR="00CB382E" w:rsidRPr="0077289C" w:rsidRDefault="00CB382E" w:rsidP="006755FB">
                <w:pPr>
                  <w:pStyle w:val="NoSpacing"/>
                  <w:rPr>
                    <w:rFonts w:cs="Arial"/>
                  </w:rPr>
                </w:pPr>
                <w:r w:rsidRPr="008C2B30">
                  <w:rPr>
                    <w:rStyle w:val="PlaceholderText"/>
                    <w:rFonts w:cs="Arial"/>
                  </w:rPr>
                  <w:t>Click or tap here to enter text.</w:t>
                </w:r>
              </w:p>
            </w:tc>
          </w:sdtContent>
        </w:sdt>
      </w:tr>
      <w:tr w:rsidR="00CB382E" w:rsidRPr="0077289C" w14:paraId="1ED1FD58" w14:textId="77777777" w:rsidTr="006755FB">
        <w:trPr>
          <w:trHeight w:val="703"/>
        </w:trPr>
        <w:tc>
          <w:tcPr>
            <w:tcW w:w="1471" w:type="pct"/>
          </w:tcPr>
          <w:p w14:paraId="4A621471" w14:textId="77777777" w:rsidR="00CB382E" w:rsidRPr="006013E0" w:rsidRDefault="00CB382E" w:rsidP="006755FB">
            <w:pPr>
              <w:pStyle w:val="NoSpacing"/>
              <w:rPr>
                <w:rFonts w:cs="Arial"/>
                <w:szCs w:val="20"/>
              </w:rPr>
            </w:pPr>
            <w:r w:rsidRPr="254B22DD">
              <w:rPr>
                <w:rFonts w:cs="Arial"/>
                <w:szCs w:val="20"/>
              </w:rPr>
              <w:t>Postal Address</w:t>
            </w:r>
          </w:p>
        </w:tc>
        <w:sdt>
          <w:sdtPr>
            <w:rPr>
              <w:rFonts w:cs="Arial"/>
            </w:rPr>
            <w:id w:val="-1315257383"/>
            <w:placeholder>
              <w:docPart w:val="F47EA019DA954BAD9DEA223C97A0405E"/>
            </w:placeholder>
            <w:showingPlcHdr/>
          </w:sdtPr>
          <w:sdtEndPr/>
          <w:sdtContent>
            <w:tc>
              <w:tcPr>
                <w:tcW w:w="3529" w:type="pct"/>
              </w:tcPr>
              <w:p w14:paraId="2FB71CA0" w14:textId="77777777" w:rsidR="00CB382E" w:rsidRPr="0077289C" w:rsidRDefault="00CB382E" w:rsidP="006755FB">
                <w:pPr>
                  <w:pStyle w:val="NoSpacing"/>
                  <w:rPr>
                    <w:rFonts w:cs="Arial"/>
                  </w:rPr>
                </w:pPr>
                <w:r w:rsidRPr="008C2B30">
                  <w:rPr>
                    <w:rStyle w:val="PlaceholderText"/>
                    <w:rFonts w:cs="Arial"/>
                  </w:rPr>
                  <w:t>Click or tap here to enter text.</w:t>
                </w:r>
              </w:p>
            </w:tc>
          </w:sdtContent>
        </w:sdt>
      </w:tr>
      <w:tr w:rsidR="00CB382E" w:rsidRPr="00981D37" w14:paraId="19663C7B" w14:textId="77777777" w:rsidTr="006755FB">
        <w:tc>
          <w:tcPr>
            <w:tcW w:w="1471" w:type="pct"/>
          </w:tcPr>
          <w:p w14:paraId="78F0DCED" w14:textId="77777777" w:rsidR="00CB382E" w:rsidRPr="006013E0" w:rsidRDefault="00CB382E" w:rsidP="006755FB">
            <w:pPr>
              <w:pStyle w:val="NoSpacing"/>
              <w:rPr>
                <w:rFonts w:cs="Arial"/>
                <w:szCs w:val="20"/>
              </w:rPr>
            </w:pPr>
            <w:r>
              <w:rPr>
                <w:rFonts w:cs="Arial"/>
                <w:szCs w:val="20"/>
              </w:rPr>
              <w:t>B</w:t>
            </w:r>
            <w:r w:rsidRPr="254B22DD">
              <w:rPr>
                <w:rFonts w:cs="Arial"/>
                <w:szCs w:val="20"/>
              </w:rPr>
              <w:t>ased in Australia</w:t>
            </w:r>
          </w:p>
        </w:tc>
        <w:sdt>
          <w:sdtPr>
            <w:rPr>
              <w:rFonts w:cs="Arial"/>
            </w:rPr>
            <w:id w:val="-1262295831"/>
            <w:placeholder>
              <w:docPart w:val="2FE0B3FD47CF4978BEF0C2F8028D2BE2"/>
            </w:placeholder>
            <w:showingPlcHdr/>
            <w:dropDownList>
              <w:listItem w:displayText="Yes" w:value="Yes"/>
              <w:listItem w:displayText="No" w:value="No"/>
            </w:dropDownList>
          </w:sdtPr>
          <w:sdtEndPr/>
          <w:sdtContent>
            <w:tc>
              <w:tcPr>
                <w:tcW w:w="3529" w:type="pct"/>
              </w:tcPr>
              <w:p w14:paraId="4B5866A2" w14:textId="77777777" w:rsidR="00CB382E" w:rsidRPr="00627FDC" w:rsidRDefault="00CB382E" w:rsidP="006755FB">
                <w:pPr>
                  <w:pStyle w:val="NoSpacing"/>
                  <w:rPr>
                    <w:rFonts w:cs="Arial"/>
                  </w:rPr>
                </w:pPr>
                <w:r w:rsidRPr="00627FDC">
                  <w:rPr>
                    <w:rStyle w:val="PlaceholderText"/>
                    <w:rFonts w:cs="Arial"/>
                  </w:rPr>
                  <w:t>Choose an item.</w:t>
                </w:r>
              </w:p>
            </w:tc>
          </w:sdtContent>
        </w:sdt>
      </w:tr>
      <w:tr w:rsidR="00CB382E" w:rsidRPr="00981D37" w14:paraId="5063125E" w14:textId="77777777" w:rsidTr="006755FB">
        <w:tc>
          <w:tcPr>
            <w:tcW w:w="1471" w:type="pct"/>
          </w:tcPr>
          <w:p w14:paraId="022AF62E" w14:textId="77777777" w:rsidR="00CB382E" w:rsidRPr="008333D8" w:rsidRDefault="00CB382E" w:rsidP="006755FB">
            <w:pPr>
              <w:pStyle w:val="NoSpacing"/>
              <w:rPr>
                <w:rFonts w:cs="Arial"/>
                <w:szCs w:val="20"/>
              </w:rPr>
            </w:pPr>
            <w:r w:rsidRPr="008333D8">
              <w:rPr>
                <w:rFonts w:cs="Arial"/>
                <w:szCs w:val="20"/>
              </w:rPr>
              <w:t xml:space="preserve">If </w:t>
            </w:r>
            <w:proofErr w:type="gramStart"/>
            <w:r w:rsidRPr="008333D8">
              <w:rPr>
                <w:rFonts w:cs="Arial"/>
                <w:szCs w:val="20"/>
              </w:rPr>
              <w:t>Yes</w:t>
            </w:r>
            <w:proofErr w:type="gramEnd"/>
            <w:r w:rsidRPr="008333D8">
              <w:rPr>
                <w:rFonts w:cs="Arial"/>
                <w:szCs w:val="20"/>
              </w:rPr>
              <w:t>, provide ABN</w:t>
            </w:r>
          </w:p>
        </w:tc>
        <w:sdt>
          <w:sdtPr>
            <w:rPr>
              <w:rFonts w:cs="Arial"/>
            </w:rPr>
            <w:id w:val="418071296"/>
            <w:placeholder>
              <w:docPart w:val="857FEFF7191C48B1A2A2A7F4B873BF4D"/>
            </w:placeholder>
            <w:showingPlcHdr/>
          </w:sdtPr>
          <w:sdtEndPr/>
          <w:sdtContent>
            <w:tc>
              <w:tcPr>
                <w:tcW w:w="3529" w:type="pct"/>
              </w:tcPr>
              <w:p w14:paraId="4532FEBA" w14:textId="77777777" w:rsidR="00CB382E" w:rsidRPr="00627FDC" w:rsidRDefault="00CB382E" w:rsidP="006755FB">
                <w:pPr>
                  <w:pStyle w:val="NoSpacing"/>
                  <w:rPr>
                    <w:rFonts w:cs="Arial"/>
                  </w:rPr>
                </w:pPr>
                <w:r w:rsidRPr="008C2B30">
                  <w:rPr>
                    <w:rStyle w:val="PlaceholderText"/>
                    <w:rFonts w:cs="Arial"/>
                  </w:rPr>
                  <w:t>Click or tap here to enter text.</w:t>
                </w:r>
              </w:p>
            </w:tc>
          </w:sdtContent>
        </w:sdt>
      </w:tr>
      <w:tr w:rsidR="00CB382E" w:rsidRPr="00981D37" w14:paraId="300D8063" w14:textId="77777777" w:rsidTr="006755FB">
        <w:tc>
          <w:tcPr>
            <w:tcW w:w="1471" w:type="pct"/>
          </w:tcPr>
          <w:p w14:paraId="03C4871B" w14:textId="77777777" w:rsidR="00CB382E" w:rsidRPr="008333D8" w:rsidRDefault="00CB382E" w:rsidP="006755FB">
            <w:pPr>
              <w:pStyle w:val="NoSpacing"/>
              <w:rPr>
                <w:rFonts w:cs="Arial"/>
                <w:szCs w:val="20"/>
              </w:rPr>
            </w:pPr>
            <w:r w:rsidRPr="008333D8">
              <w:rPr>
                <w:rFonts w:cs="Arial"/>
                <w:szCs w:val="20"/>
              </w:rPr>
              <w:t>Entity Type</w:t>
            </w:r>
          </w:p>
        </w:tc>
        <w:sdt>
          <w:sdtPr>
            <w:rPr>
              <w:rFonts w:cs="Arial"/>
            </w:rPr>
            <w:id w:val="-1167551705"/>
            <w:placeholder>
              <w:docPart w:val="2FE0B3FD47CF4978BEF0C2F8028D2BE2"/>
            </w:placeholder>
            <w:showingPlcHdr/>
            <w:dropDownList>
              <w:listItem w:displayText="Australian Private Company" w:value="Australian Private Company"/>
              <w:listItem w:displayText="Australian Public Company" w:value="Australian Public Company"/>
              <w:listItem w:displayText="Government Entity" w:value="Government Entity"/>
              <w:listItem w:displayText="Other incorporated Entity" w:value="Other incorporated Entity"/>
              <w:listItem w:displayText="International Organisation" w:value="International Organisation"/>
            </w:dropDownList>
          </w:sdtPr>
          <w:sdtEndPr/>
          <w:sdtContent>
            <w:tc>
              <w:tcPr>
                <w:tcW w:w="3529" w:type="pct"/>
              </w:tcPr>
              <w:p w14:paraId="257FB9F4" w14:textId="77777777" w:rsidR="00CB382E" w:rsidRPr="00627FDC" w:rsidRDefault="00CB382E" w:rsidP="006755FB">
                <w:pPr>
                  <w:pStyle w:val="NoSpacing"/>
                  <w:rPr>
                    <w:rFonts w:cs="Arial"/>
                  </w:rPr>
                </w:pPr>
                <w:r w:rsidRPr="00627FDC">
                  <w:rPr>
                    <w:rStyle w:val="PlaceholderText"/>
                    <w:rFonts w:cs="Arial"/>
                  </w:rPr>
                  <w:t>Choose an item.</w:t>
                </w:r>
              </w:p>
            </w:tc>
          </w:sdtContent>
        </w:sdt>
      </w:tr>
      <w:tr w:rsidR="00CB382E" w:rsidRPr="00981D37" w14:paraId="48B46CDB" w14:textId="77777777" w:rsidTr="006755FB">
        <w:tc>
          <w:tcPr>
            <w:tcW w:w="1471" w:type="pct"/>
          </w:tcPr>
          <w:p w14:paraId="11031907" w14:textId="77777777" w:rsidR="00CB382E" w:rsidRPr="008333D8" w:rsidRDefault="00CB382E" w:rsidP="006755FB">
            <w:pPr>
              <w:pStyle w:val="NoSpacing"/>
              <w:rPr>
                <w:rFonts w:cs="Arial"/>
                <w:szCs w:val="20"/>
              </w:rPr>
            </w:pPr>
            <w:r>
              <w:rPr>
                <w:rFonts w:cs="Arial"/>
                <w:szCs w:val="20"/>
              </w:rPr>
              <w:t>Sector</w:t>
            </w:r>
          </w:p>
        </w:tc>
        <w:sdt>
          <w:sdtPr>
            <w:rPr>
              <w:rFonts w:cs="Arial"/>
            </w:rPr>
            <w:id w:val="-1693374123"/>
            <w:placeholder>
              <w:docPart w:val="2FE0B3FD47CF4978BEF0C2F8028D2BE2"/>
            </w:placeholder>
            <w:showingPlcHdr/>
            <w:dropDownList>
              <w:listItem w:displayText="Mining Operations" w:value="Mining Operations"/>
              <w:listItem w:displayText="Exploration" w:value="Exploration"/>
              <w:listItem w:displayText="Mining, Equipment, Technology and Services (METS)" w:value="Mining, Equipment, Technology and Services (METS)"/>
              <w:listItem w:displayText="University" w:value="University"/>
              <w:listItem w:displayText="Research Insitution (not a University)" w:value="Research Insitution (not a University)"/>
              <w:listItem w:displayText="Government Department" w:value="Government Department"/>
              <w:listItem w:displayText="Non Government Organisation" w:value="Non Government Organisation"/>
              <w:listItem w:displayText="Industry Association" w:value="Industry Association"/>
              <w:listItem w:displayText="Media" w:value="Media"/>
            </w:dropDownList>
          </w:sdtPr>
          <w:sdtEndPr/>
          <w:sdtContent>
            <w:tc>
              <w:tcPr>
                <w:tcW w:w="3529" w:type="pct"/>
              </w:tcPr>
              <w:p w14:paraId="3EE3EAD3" w14:textId="77777777" w:rsidR="00CB382E" w:rsidRPr="00627FDC" w:rsidRDefault="00CB382E" w:rsidP="006755FB">
                <w:pPr>
                  <w:pStyle w:val="NoSpacing"/>
                  <w:rPr>
                    <w:rFonts w:cs="Arial"/>
                  </w:rPr>
                </w:pPr>
                <w:r w:rsidRPr="00627FDC">
                  <w:rPr>
                    <w:rStyle w:val="PlaceholderText"/>
                    <w:rFonts w:cs="Arial"/>
                  </w:rPr>
                  <w:t>Choose an item.</w:t>
                </w:r>
              </w:p>
            </w:tc>
          </w:sdtContent>
        </w:sdt>
      </w:tr>
      <w:tr w:rsidR="00CB382E" w:rsidRPr="00981D37" w14:paraId="46FF0B28" w14:textId="77777777" w:rsidTr="006755FB">
        <w:tc>
          <w:tcPr>
            <w:tcW w:w="1471" w:type="pct"/>
          </w:tcPr>
          <w:p w14:paraId="4CC0DCFB" w14:textId="77777777" w:rsidR="00CB382E" w:rsidRDefault="00CB382E" w:rsidP="006755FB">
            <w:pPr>
              <w:pStyle w:val="NoSpacing"/>
              <w:rPr>
                <w:rFonts w:cs="Arial"/>
                <w:szCs w:val="20"/>
              </w:rPr>
            </w:pPr>
            <w:r>
              <w:rPr>
                <w:rFonts w:cs="Arial"/>
                <w:szCs w:val="20"/>
              </w:rPr>
              <w:t>Role in Project</w:t>
            </w:r>
          </w:p>
        </w:tc>
        <w:tc>
          <w:tcPr>
            <w:tcW w:w="3529" w:type="pct"/>
          </w:tcPr>
          <w:p w14:paraId="1DEA77B5" w14:textId="77777777" w:rsidR="00CB382E" w:rsidRPr="00627FDC" w:rsidRDefault="0052348B" w:rsidP="006755FB">
            <w:pPr>
              <w:pStyle w:val="NoSpacing"/>
              <w:tabs>
                <w:tab w:val="left" w:pos="2355"/>
              </w:tabs>
              <w:rPr>
                <w:rFonts w:cs="Arial"/>
              </w:rPr>
            </w:pPr>
            <w:sdt>
              <w:sdtPr>
                <w:rPr>
                  <w:rFonts w:cs="Arial"/>
                </w:rPr>
                <w:id w:val="-566651045"/>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Research Organisation </w:t>
            </w:r>
            <w:sdt>
              <w:sdtPr>
                <w:rPr>
                  <w:rFonts w:cs="Arial"/>
                </w:rPr>
                <w:id w:val="-531655206"/>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Sponsor Organisation </w:t>
            </w:r>
            <w:r w:rsidR="00CB382E">
              <w:rPr>
                <w:rFonts w:cs="Arial"/>
              </w:rPr>
              <w:br/>
            </w:r>
            <w:sdt>
              <w:sdtPr>
                <w:rPr>
                  <w:rFonts w:cs="Arial"/>
                </w:rPr>
                <w:id w:val="476031693"/>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Research &amp; Sponsor</w:t>
            </w:r>
            <w:r w:rsidR="00CB382E" w:rsidDel="00E864AC">
              <w:rPr>
                <w:rFonts w:cs="Arial"/>
              </w:rPr>
              <w:t xml:space="preserve"> </w:t>
            </w:r>
            <w:r w:rsidR="00CB382E">
              <w:rPr>
                <w:rFonts w:cs="Arial"/>
              </w:rPr>
              <w:t xml:space="preserve"> </w:t>
            </w:r>
            <w:sdt>
              <w:sdtPr>
                <w:rPr>
                  <w:rFonts w:cs="Arial"/>
                </w:rPr>
                <w:id w:val="-265160769"/>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w:t>
            </w:r>
            <w:proofErr w:type="spellStart"/>
            <w:r w:rsidR="00CB382E">
              <w:rPr>
                <w:rFonts w:cs="Arial"/>
              </w:rPr>
              <w:t>Sponsor</w:t>
            </w:r>
            <w:proofErr w:type="spellEnd"/>
            <w:r w:rsidR="00CB382E">
              <w:rPr>
                <w:rFonts w:cs="Arial"/>
              </w:rPr>
              <w:t xml:space="preserve"> in-kind only</w:t>
            </w:r>
          </w:p>
        </w:tc>
      </w:tr>
      <w:tr w:rsidR="00CB382E" w:rsidRPr="00981D37" w14:paraId="73AEC270" w14:textId="77777777" w:rsidTr="006755FB">
        <w:tc>
          <w:tcPr>
            <w:tcW w:w="1471" w:type="pct"/>
          </w:tcPr>
          <w:p w14:paraId="415BE468" w14:textId="77777777" w:rsidR="00CB382E" w:rsidRDefault="00CB382E" w:rsidP="006755FB">
            <w:pPr>
              <w:pStyle w:val="NoSpacing"/>
              <w:rPr>
                <w:rFonts w:cs="Arial"/>
                <w:szCs w:val="20"/>
              </w:rPr>
            </w:pPr>
            <w:r>
              <w:rPr>
                <w:rFonts w:cs="Arial"/>
                <w:szCs w:val="20"/>
              </w:rPr>
              <w:t>Letter of Support attached</w:t>
            </w:r>
          </w:p>
        </w:tc>
        <w:sdt>
          <w:sdtPr>
            <w:rPr>
              <w:rFonts w:cs="Arial"/>
            </w:rPr>
            <w:id w:val="-864740017"/>
            <w:placeholder>
              <w:docPart w:val="516E6D91AEB9470DA63D29DAA7704C6F"/>
            </w:placeholder>
            <w:showingPlcHdr/>
            <w:dropDownList>
              <w:listItem w:displayText="Yes" w:value="Yes"/>
              <w:listItem w:displayText="No" w:value="No"/>
            </w:dropDownList>
          </w:sdtPr>
          <w:sdtEndPr/>
          <w:sdtContent>
            <w:tc>
              <w:tcPr>
                <w:tcW w:w="3529" w:type="pct"/>
              </w:tcPr>
              <w:p w14:paraId="7D5652AD" w14:textId="77777777" w:rsidR="00CB382E" w:rsidRPr="00627FDC" w:rsidRDefault="00CB382E" w:rsidP="006755FB">
                <w:pPr>
                  <w:pStyle w:val="NoSpacing"/>
                  <w:rPr>
                    <w:rFonts w:cs="Arial"/>
                  </w:rPr>
                </w:pPr>
                <w:r w:rsidRPr="00627FDC">
                  <w:rPr>
                    <w:rStyle w:val="PlaceholderText"/>
                    <w:rFonts w:cs="Arial"/>
                  </w:rPr>
                  <w:t>Choose an item.</w:t>
                </w:r>
              </w:p>
            </w:tc>
          </w:sdtContent>
        </w:sdt>
      </w:tr>
    </w:tbl>
    <w:p w14:paraId="26EAEE25" w14:textId="77777777" w:rsidR="00CB382E" w:rsidRDefault="00CB382E" w:rsidP="00CB382E">
      <w:pPr>
        <w:pStyle w:val="NoSpacing"/>
        <w:ind w:left="360"/>
        <w:rPr>
          <w:rFonts w:cs="Arial"/>
        </w:rPr>
      </w:pPr>
    </w:p>
    <w:p w14:paraId="1DBECFE5" w14:textId="77777777" w:rsidR="00CB382E" w:rsidRPr="00EE51CD" w:rsidRDefault="00CB382E" w:rsidP="00CB382E">
      <w:pPr>
        <w:pStyle w:val="NoSpacing"/>
        <w:rPr>
          <w:rFonts w:cs="Arial"/>
          <w:b/>
          <w:bCs/>
          <w:sz w:val="24"/>
          <w:szCs w:val="24"/>
          <w:u w:val="single"/>
        </w:rPr>
      </w:pPr>
      <w:r>
        <w:rPr>
          <w:rFonts w:cs="Arial"/>
          <w:b/>
          <w:bCs/>
        </w:rPr>
        <w:t>Participating</w:t>
      </w:r>
      <w:r w:rsidRPr="003B75A5">
        <w:rPr>
          <w:rFonts w:cs="Arial"/>
          <w:b/>
          <w:bCs/>
        </w:rPr>
        <w:t xml:space="preserve"> Organisation</w:t>
      </w:r>
    </w:p>
    <w:tbl>
      <w:tblPr>
        <w:tblStyle w:val="TableGrid"/>
        <w:tblW w:w="9781" w:type="dxa"/>
        <w:tblInd w:w="-5" w:type="dxa"/>
        <w:tblLook w:val="04A0" w:firstRow="1" w:lastRow="0" w:firstColumn="1" w:lastColumn="0" w:noHBand="0" w:noVBand="1"/>
      </w:tblPr>
      <w:tblGrid>
        <w:gridCol w:w="2878"/>
        <w:gridCol w:w="6903"/>
      </w:tblGrid>
      <w:tr w:rsidR="00CB382E" w:rsidRPr="00981D37" w14:paraId="2D402530" w14:textId="77777777" w:rsidTr="006755FB">
        <w:trPr>
          <w:trHeight w:val="111"/>
        </w:trPr>
        <w:tc>
          <w:tcPr>
            <w:tcW w:w="1471" w:type="pct"/>
          </w:tcPr>
          <w:p w14:paraId="3C3A3E7C" w14:textId="77777777" w:rsidR="00CB382E" w:rsidRPr="006013E0" w:rsidRDefault="00CB382E" w:rsidP="006755FB">
            <w:pPr>
              <w:pStyle w:val="NoSpacing"/>
              <w:rPr>
                <w:rFonts w:cs="Arial"/>
                <w:szCs w:val="20"/>
              </w:rPr>
            </w:pPr>
            <w:r w:rsidRPr="006013E0">
              <w:rPr>
                <w:rFonts w:cs="Arial"/>
                <w:szCs w:val="20"/>
              </w:rPr>
              <w:t>Name</w:t>
            </w:r>
          </w:p>
        </w:tc>
        <w:sdt>
          <w:sdtPr>
            <w:rPr>
              <w:rFonts w:cs="Arial"/>
            </w:rPr>
            <w:id w:val="1175461670"/>
            <w:placeholder>
              <w:docPart w:val="EF54850FA7054E12BFE9F6AE69B0BF61"/>
            </w:placeholder>
            <w:showingPlcHdr/>
          </w:sdtPr>
          <w:sdtEndPr/>
          <w:sdtContent>
            <w:tc>
              <w:tcPr>
                <w:tcW w:w="3529" w:type="pct"/>
              </w:tcPr>
              <w:p w14:paraId="217C0107" w14:textId="77777777" w:rsidR="00CB382E" w:rsidRPr="0064482A" w:rsidRDefault="00CB382E" w:rsidP="006755FB">
                <w:pPr>
                  <w:pStyle w:val="NoSpacing"/>
                  <w:rPr>
                    <w:rFonts w:cs="Arial"/>
                  </w:rPr>
                </w:pPr>
                <w:r w:rsidRPr="008C2B30">
                  <w:rPr>
                    <w:rStyle w:val="PlaceholderText"/>
                    <w:rFonts w:cs="Arial"/>
                  </w:rPr>
                  <w:t>Click or tap here to enter text.</w:t>
                </w:r>
              </w:p>
            </w:tc>
          </w:sdtContent>
        </w:sdt>
      </w:tr>
      <w:tr w:rsidR="00CB382E" w:rsidRPr="0077289C" w14:paraId="5DB6DACC" w14:textId="77777777" w:rsidTr="006755FB">
        <w:trPr>
          <w:trHeight w:val="636"/>
        </w:trPr>
        <w:tc>
          <w:tcPr>
            <w:tcW w:w="1471" w:type="pct"/>
          </w:tcPr>
          <w:p w14:paraId="10DF6C65" w14:textId="77777777" w:rsidR="00CB382E" w:rsidRPr="006013E0" w:rsidRDefault="00CB382E" w:rsidP="006755FB">
            <w:pPr>
              <w:pStyle w:val="NoSpacing"/>
              <w:rPr>
                <w:rFonts w:cs="Arial"/>
                <w:szCs w:val="20"/>
              </w:rPr>
            </w:pPr>
            <w:r w:rsidRPr="006013E0">
              <w:rPr>
                <w:rFonts w:cs="Arial"/>
                <w:szCs w:val="20"/>
              </w:rPr>
              <w:t>Street Address</w:t>
            </w:r>
          </w:p>
        </w:tc>
        <w:sdt>
          <w:sdtPr>
            <w:rPr>
              <w:rFonts w:cs="Arial"/>
            </w:rPr>
            <w:id w:val="1394550044"/>
            <w:placeholder>
              <w:docPart w:val="DD1D191BCA5345C48D6F61385C5A9243"/>
            </w:placeholder>
            <w:showingPlcHdr/>
          </w:sdtPr>
          <w:sdtEndPr/>
          <w:sdtContent>
            <w:tc>
              <w:tcPr>
                <w:tcW w:w="3529" w:type="pct"/>
              </w:tcPr>
              <w:p w14:paraId="664E1CE1" w14:textId="77777777" w:rsidR="00CB382E" w:rsidRPr="0077289C" w:rsidRDefault="00CB382E" w:rsidP="006755FB">
                <w:pPr>
                  <w:pStyle w:val="NoSpacing"/>
                  <w:rPr>
                    <w:rFonts w:cs="Arial"/>
                  </w:rPr>
                </w:pPr>
                <w:r w:rsidRPr="008C2B30">
                  <w:rPr>
                    <w:rStyle w:val="PlaceholderText"/>
                    <w:rFonts w:cs="Arial"/>
                  </w:rPr>
                  <w:t>Click or tap here to enter text.</w:t>
                </w:r>
              </w:p>
            </w:tc>
          </w:sdtContent>
        </w:sdt>
      </w:tr>
      <w:tr w:rsidR="00CB382E" w:rsidRPr="0077289C" w14:paraId="2618BE92" w14:textId="77777777" w:rsidTr="006755FB">
        <w:trPr>
          <w:trHeight w:val="703"/>
        </w:trPr>
        <w:tc>
          <w:tcPr>
            <w:tcW w:w="1471" w:type="pct"/>
          </w:tcPr>
          <w:p w14:paraId="4AF4B600" w14:textId="77777777" w:rsidR="00CB382E" w:rsidRPr="006013E0" w:rsidRDefault="00CB382E" w:rsidP="006755FB">
            <w:pPr>
              <w:pStyle w:val="NoSpacing"/>
              <w:rPr>
                <w:rFonts w:cs="Arial"/>
                <w:szCs w:val="20"/>
              </w:rPr>
            </w:pPr>
            <w:r w:rsidRPr="254B22DD">
              <w:rPr>
                <w:rFonts w:cs="Arial"/>
                <w:szCs w:val="20"/>
              </w:rPr>
              <w:t>Postal Address</w:t>
            </w:r>
          </w:p>
        </w:tc>
        <w:sdt>
          <w:sdtPr>
            <w:rPr>
              <w:rFonts w:cs="Arial"/>
            </w:rPr>
            <w:id w:val="-140960429"/>
            <w:placeholder>
              <w:docPart w:val="6E229669C8354644BA1C748A3D52D5D4"/>
            </w:placeholder>
            <w:showingPlcHdr/>
          </w:sdtPr>
          <w:sdtEndPr/>
          <w:sdtContent>
            <w:tc>
              <w:tcPr>
                <w:tcW w:w="3529" w:type="pct"/>
              </w:tcPr>
              <w:p w14:paraId="28F6FB70" w14:textId="77777777" w:rsidR="00CB382E" w:rsidRPr="0077289C" w:rsidRDefault="00CB382E" w:rsidP="006755FB">
                <w:pPr>
                  <w:pStyle w:val="NoSpacing"/>
                  <w:rPr>
                    <w:rFonts w:cs="Arial"/>
                  </w:rPr>
                </w:pPr>
                <w:r w:rsidRPr="008C2B30">
                  <w:rPr>
                    <w:rStyle w:val="PlaceholderText"/>
                    <w:rFonts w:cs="Arial"/>
                  </w:rPr>
                  <w:t>Click or tap here to enter text.</w:t>
                </w:r>
              </w:p>
            </w:tc>
          </w:sdtContent>
        </w:sdt>
      </w:tr>
      <w:tr w:rsidR="00CB382E" w:rsidRPr="00981D37" w14:paraId="3C3487F0" w14:textId="77777777" w:rsidTr="006755FB">
        <w:tc>
          <w:tcPr>
            <w:tcW w:w="1471" w:type="pct"/>
          </w:tcPr>
          <w:p w14:paraId="1E53BA70" w14:textId="77777777" w:rsidR="00CB382E" w:rsidRPr="006013E0" w:rsidRDefault="00CB382E" w:rsidP="006755FB">
            <w:pPr>
              <w:pStyle w:val="NoSpacing"/>
              <w:rPr>
                <w:rFonts w:cs="Arial"/>
                <w:szCs w:val="20"/>
              </w:rPr>
            </w:pPr>
            <w:r>
              <w:rPr>
                <w:rFonts w:cs="Arial"/>
                <w:szCs w:val="20"/>
              </w:rPr>
              <w:t>B</w:t>
            </w:r>
            <w:r w:rsidRPr="254B22DD">
              <w:rPr>
                <w:rFonts w:cs="Arial"/>
                <w:szCs w:val="20"/>
              </w:rPr>
              <w:t>ased in Australia</w:t>
            </w:r>
          </w:p>
        </w:tc>
        <w:sdt>
          <w:sdtPr>
            <w:rPr>
              <w:rFonts w:cs="Arial"/>
            </w:rPr>
            <w:id w:val="957453067"/>
            <w:placeholder>
              <w:docPart w:val="E3C8E53CE3B94C718DE0A247443402B5"/>
            </w:placeholder>
            <w:showingPlcHdr/>
            <w:dropDownList>
              <w:listItem w:displayText="Yes" w:value="Yes"/>
              <w:listItem w:displayText="No" w:value="No"/>
            </w:dropDownList>
          </w:sdtPr>
          <w:sdtEndPr/>
          <w:sdtContent>
            <w:tc>
              <w:tcPr>
                <w:tcW w:w="3529" w:type="pct"/>
              </w:tcPr>
              <w:p w14:paraId="0D241489" w14:textId="77777777" w:rsidR="00CB382E" w:rsidRPr="00627FDC" w:rsidRDefault="00CB382E" w:rsidP="006755FB">
                <w:pPr>
                  <w:pStyle w:val="NoSpacing"/>
                  <w:rPr>
                    <w:rFonts w:cs="Arial"/>
                  </w:rPr>
                </w:pPr>
                <w:r w:rsidRPr="00627FDC">
                  <w:rPr>
                    <w:rStyle w:val="PlaceholderText"/>
                    <w:rFonts w:cs="Arial"/>
                  </w:rPr>
                  <w:t>Choose an item.</w:t>
                </w:r>
              </w:p>
            </w:tc>
          </w:sdtContent>
        </w:sdt>
      </w:tr>
      <w:tr w:rsidR="00CB382E" w:rsidRPr="00981D37" w14:paraId="5A1E475A" w14:textId="77777777" w:rsidTr="006755FB">
        <w:tc>
          <w:tcPr>
            <w:tcW w:w="1471" w:type="pct"/>
          </w:tcPr>
          <w:p w14:paraId="464FD68F" w14:textId="77777777" w:rsidR="00CB382E" w:rsidRPr="008333D8" w:rsidRDefault="00CB382E" w:rsidP="006755FB">
            <w:pPr>
              <w:pStyle w:val="NoSpacing"/>
              <w:rPr>
                <w:rFonts w:cs="Arial"/>
                <w:szCs w:val="20"/>
              </w:rPr>
            </w:pPr>
            <w:r w:rsidRPr="008333D8">
              <w:rPr>
                <w:rFonts w:cs="Arial"/>
                <w:szCs w:val="20"/>
              </w:rPr>
              <w:t xml:space="preserve">If </w:t>
            </w:r>
            <w:proofErr w:type="gramStart"/>
            <w:r w:rsidRPr="008333D8">
              <w:rPr>
                <w:rFonts w:cs="Arial"/>
                <w:szCs w:val="20"/>
              </w:rPr>
              <w:t>Yes</w:t>
            </w:r>
            <w:proofErr w:type="gramEnd"/>
            <w:r w:rsidRPr="008333D8">
              <w:rPr>
                <w:rFonts w:cs="Arial"/>
                <w:szCs w:val="20"/>
              </w:rPr>
              <w:t>, provide ABN</w:t>
            </w:r>
          </w:p>
        </w:tc>
        <w:sdt>
          <w:sdtPr>
            <w:rPr>
              <w:rFonts w:cs="Arial"/>
            </w:rPr>
            <w:id w:val="1947037514"/>
            <w:placeholder>
              <w:docPart w:val="FBDF69D2A6C544D8810C460426BD4B8B"/>
            </w:placeholder>
            <w:showingPlcHdr/>
          </w:sdtPr>
          <w:sdtEndPr/>
          <w:sdtContent>
            <w:tc>
              <w:tcPr>
                <w:tcW w:w="3529" w:type="pct"/>
              </w:tcPr>
              <w:p w14:paraId="7FE6F3A7" w14:textId="77777777" w:rsidR="00CB382E" w:rsidRPr="00627FDC" w:rsidRDefault="00CB382E" w:rsidP="006755FB">
                <w:pPr>
                  <w:pStyle w:val="NoSpacing"/>
                  <w:rPr>
                    <w:rFonts w:cs="Arial"/>
                  </w:rPr>
                </w:pPr>
                <w:r w:rsidRPr="008C2B30">
                  <w:rPr>
                    <w:rStyle w:val="PlaceholderText"/>
                    <w:rFonts w:cs="Arial"/>
                  </w:rPr>
                  <w:t>Click or tap here to enter text.</w:t>
                </w:r>
              </w:p>
            </w:tc>
          </w:sdtContent>
        </w:sdt>
      </w:tr>
      <w:tr w:rsidR="00CB382E" w:rsidRPr="00981D37" w14:paraId="4978B751" w14:textId="77777777" w:rsidTr="006755FB">
        <w:tc>
          <w:tcPr>
            <w:tcW w:w="1471" w:type="pct"/>
          </w:tcPr>
          <w:p w14:paraId="56A420EF" w14:textId="77777777" w:rsidR="00CB382E" w:rsidRPr="008333D8" w:rsidRDefault="00CB382E" w:rsidP="006755FB">
            <w:pPr>
              <w:pStyle w:val="NoSpacing"/>
              <w:rPr>
                <w:rFonts w:cs="Arial"/>
                <w:szCs w:val="20"/>
              </w:rPr>
            </w:pPr>
            <w:r w:rsidRPr="008333D8">
              <w:rPr>
                <w:rFonts w:cs="Arial"/>
                <w:szCs w:val="20"/>
              </w:rPr>
              <w:t>Entity Type</w:t>
            </w:r>
          </w:p>
        </w:tc>
        <w:sdt>
          <w:sdtPr>
            <w:rPr>
              <w:rFonts w:cs="Arial"/>
            </w:rPr>
            <w:id w:val="-966132082"/>
            <w:placeholder>
              <w:docPart w:val="E3C8E53CE3B94C718DE0A247443402B5"/>
            </w:placeholder>
            <w:showingPlcHdr/>
            <w:dropDownList>
              <w:listItem w:displayText="Australian Private Company" w:value="Australian Private Company"/>
              <w:listItem w:displayText="Australian Public Company" w:value="Australian Public Company"/>
              <w:listItem w:displayText="Government Entity" w:value="Government Entity"/>
              <w:listItem w:displayText="Other incorporated Entity" w:value="Other incorporated Entity"/>
              <w:listItem w:displayText="International Organisation" w:value="International Organisation"/>
            </w:dropDownList>
          </w:sdtPr>
          <w:sdtEndPr/>
          <w:sdtContent>
            <w:tc>
              <w:tcPr>
                <w:tcW w:w="3529" w:type="pct"/>
              </w:tcPr>
              <w:p w14:paraId="71905779" w14:textId="77777777" w:rsidR="00CB382E" w:rsidRPr="00627FDC" w:rsidRDefault="00CB382E" w:rsidP="006755FB">
                <w:pPr>
                  <w:pStyle w:val="NoSpacing"/>
                  <w:rPr>
                    <w:rFonts w:cs="Arial"/>
                  </w:rPr>
                </w:pPr>
                <w:r w:rsidRPr="00627FDC">
                  <w:rPr>
                    <w:rStyle w:val="PlaceholderText"/>
                    <w:rFonts w:cs="Arial"/>
                  </w:rPr>
                  <w:t>Choose an item.</w:t>
                </w:r>
              </w:p>
            </w:tc>
          </w:sdtContent>
        </w:sdt>
      </w:tr>
      <w:tr w:rsidR="00CB382E" w:rsidRPr="00981D37" w14:paraId="5B21EF79" w14:textId="77777777" w:rsidTr="006755FB">
        <w:tc>
          <w:tcPr>
            <w:tcW w:w="1471" w:type="pct"/>
          </w:tcPr>
          <w:p w14:paraId="371D69BB" w14:textId="77777777" w:rsidR="00CB382E" w:rsidRPr="008333D8" w:rsidRDefault="00CB382E" w:rsidP="006755FB">
            <w:pPr>
              <w:pStyle w:val="NoSpacing"/>
              <w:rPr>
                <w:rFonts w:cs="Arial"/>
                <w:szCs w:val="20"/>
              </w:rPr>
            </w:pPr>
            <w:r>
              <w:rPr>
                <w:rFonts w:cs="Arial"/>
                <w:szCs w:val="20"/>
              </w:rPr>
              <w:t>Sector</w:t>
            </w:r>
          </w:p>
        </w:tc>
        <w:sdt>
          <w:sdtPr>
            <w:rPr>
              <w:rFonts w:cs="Arial"/>
            </w:rPr>
            <w:id w:val="-209959662"/>
            <w:placeholder>
              <w:docPart w:val="E3C8E53CE3B94C718DE0A247443402B5"/>
            </w:placeholder>
            <w:showingPlcHdr/>
            <w:dropDownList>
              <w:listItem w:displayText="Mining Operations" w:value="Mining Operations"/>
              <w:listItem w:displayText="Exploration" w:value="Exploration"/>
              <w:listItem w:displayText="Mining, Equipment, Technology and Services (METS)" w:value="Mining, Equipment, Technology and Services (METS)"/>
              <w:listItem w:displayText="University" w:value="University"/>
              <w:listItem w:displayText="Research Insitution (not a University)" w:value="Research Insitution (not a University)"/>
              <w:listItem w:displayText="Government Department" w:value="Government Department"/>
              <w:listItem w:displayText="Non Government Organisation" w:value="Non Government Organisation"/>
              <w:listItem w:displayText="Industry Association" w:value="Industry Association"/>
              <w:listItem w:displayText="Media" w:value="Media"/>
            </w:dropDownList>
          </w:sdtPr>
          <w:sdtEndPr/>
          <w:sdtContent>
            <w:tc>
              <w:tcPr>
                <w:tcW w:w="3529" w:type="pct"/>
              </w:tcPr>
              <w:p w14:paraId="7E6DF376" w14:textId="77777777" w:rsidR="00CB382E" w:rsidRPr="00627FDC" w:rsidRDefault="00CB382E" w:rsidP="006755FB">
                <w:pPr>
                  <w:pStyle w:val="NoSpacing"/>
                  <w:rPr>
                    <w:rFonts w:cs="Arial"/>
                  </w:rPr>
                </w:pPr>
                <w:r w:rsidRPr="00627FDC">
                  <w:rPr>
                    <w:rStyle w:val="PlaceholderText"/>
                    <w:rFonts w:cs="Arial"/>
                  </w:rPr>
                  <w:t>Choose an item.</w:t>
                </w:r>
              </w:p>
            </w:tc>
          </w:sdtContent>
        </w:sdt>
      </w:tr>
      <w:tr w:rsidR="00CB382E" w:rsidRPr="00981D37" w14:paraId="1AF5F200" w14:textId="77777777" w:rsidTr="006755FB">
        <w:tc>
          <w:tcPr>
            <w:tcW w:w="1471" w:type="pct"/>
          </w:tcPr>
          <w:p w14:paraId="3FECEDAB" w14:textId="77777777" w:rsidR="00CB382E" w:rsidRDefault="00CB382E" w:rsidP="006755FB">
            <w:pPr>
              <w:pStyle w:val="NoSpacing"/>
              <w:rPr>
                <w:rFonts w:cs="Arial"/>
                <w:szCs w:val="20"/>
              </w:rPr>
            </w:pPr>
            <w:r>
              <w:rPr>
                <w:rFonts w:cs="Arial"/>
                <w:szCs w:val="20"/>
              </w:rPr>
              <w:t>Role in Project</w:t>
            </w:r>
          </w:p>
        </w:tc>
        <w:tc>
          <w:tcPr>
            <w:tcW w:w="3529" w:type="pct"/>
          </w:tcPr>
          <w:p w14:paraId="7F66847F" w14:textId="77777777" w:rsidR="00CB382E" w:rsidRPr="00627FDC" w:rsidRDefault="0052348B" w:rsidP="006755FB">
            <w:pPr>
              <w:pStyle w:val="NoSpacing"/>
              <w:tabs>
                <w:tab w:val="left" w:pos="2355"/>
              </w:tabs>
              <w:rPr>
                <w:rFonts w:cs="Arial"/>
              </w:rPr>
            </w:pPr>
            <w:sdt>
              <w:sdtPr>
                <w:rPr>
                  <w:rFonts w:cs="Arial"/>
                </w:rPr>
                <w:id w:val="637617051"/>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Research Organisation </w:t>
            </w:r>
            <w:sdt>
              <w:sdtPr>
                <w:rPr>
                  <w:rFonts w:cs="Arial"/>
                </w:rPr>
                <w:id w:val="-649672592"/>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Sponsor Organisation </w:t>
            </w:r>
            <w:r w:rsidR="00CB382E">
              <w:rPr>
                <w:rFonts w:cs="Arial"/>
              </w:rPr>
              <w:br/>
            </w:r>
            <w:sdt>
              <w:sdtPr>
                <w:rPr>
                  <w:rFonts w:cs="Arial"/>
                </w:rPr>
                <w:id w:val="-612589553"/>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Research &amp; Sponsor</w:t>
            </w:r>
            <w:r w:rsidR="00CB382E" w:rsidDel="00E864AC">
              <w:rPr>
                <w:rFonts w:cs="Arial"/>
              </w:rPr>
              <w:t xml:space="preserve"> </w:t>
            </w:r>
            <w:r w:rsidR="00CB382E">
              <w:rPr>
                <w:rFonts w:cs="Arial"/>
              </w:rPr>
              <w:t xml:space="preserve"> </w:t>
            </w:r>
            <w:sdt>
              <w:sdtPr>
                <w:rPr>
                  <w:rFonts w:cs="Arial"/>
                </w:rPr>
                <w:id w:val="-882643399"/>
                <w14:checkbox>
                  <w14:checked w14:val="0"/>
                  <w14:checkedState w14:val="2612" w14:font="MS Gothic"/>
                  <w14:uncheckedState w14:val="2610" w14:font="MS Gothic"/>
                </w14:checkbox>
              </w:sdtPr>
              <w:sdtEndPr/>
              <w:sdtContent>
                <w:r w:rsidR="00CB382E">
                  <w:rPr>
                    <w:rFonts w:ascii="MS Gothic" w:eastAsia="MS Gothic" w:hAnsi="MS Gothic" w:cs="Arial" w:hint="eastAsia"/>
                  </w:rPr>
                  <w:t>☐</w:t>
                </w:r>
              </w:sdtContent>
            </w:sdt>
            <w:r w:rsidR="00CB382E">
              <w:rPr>
                <w:rFonts w:cs="Arial"/>
              </w:rPr>
              <w:t xml:space="preserve"> </w:t>
            </w:r>
            <w:proofErr w:type="spellStart"/>
            <w:r w:rsidR="00CB382E">
              <w:rPr>
                <w:rFonts w:cs="Arial"/>
              </w:rPr>
              <w:t>Sponsor</w:t>
            </w:r>
            <w:proofErr w:type="spellEnd"/>
            <w:r w:rsidR="00CB382E">
              <w:rPr>
                <w:rFonts w:cs="Arial"/>
              </w:rPr>
              <w:t xml:space="preserve"> in-kind only</w:t>
            </w:r>
          </w:p>
        </w:tc>
      </w:tr>
      <w:tr w:rsidR="00CB382E" w:rsidRPr="00981D37" w14:paraId="40F74F35" w14:textId="77777777" w:rsidTr="006755FB">
        <w:tc>
          <w:tcPr>
            <w:tcW w:w="1471" w:type="pct"/>
          </w:tcPr>
          <w:p w14:paraId="6851B932" w14:textId="77777777" w:rsidR="00CB382E" w:rsidRDefault="00CB382E" w:rsidP="006755FB">
            <w:pPr>
              <w:pStyle w:val="NoSpacing"/>
              <w:rPr>
                <w:rFonts w:cs="Arial"/>
                <w:szCs w:val="20"/>
              </w:rPr>
            </w:pPr>
            <w:r>
              <w:rPr>
                <w:rFonts w:cs="Arial"/>
                <w:szCs w:val="20"/>
              </w:rPr>
              <w:t>Letter of Support attached</w:t>
            </w:r>
          </w:p>
        </w:tc>
        <w:sdt>
          <w:sdtPr>
            <w:rPr>
              <w:rFonts w:cs="Arial"/>
            </w:rPr>
            <w:id w:val="1548022461"/>
            <w:placeholder>
              <w:docPart w:val="B396DE7E61C04734884BC24B7D2E7544"/>
            </w:placeholder>
            <w:showingPlcHdr/>
            <w:dropDownList>
              <w:listItem w:displayText="Yes" w:value="Yes"/>
              <w:listItem w:displayText="No" w:value="No"/>
            </w:dropDownList>
          </w:sdtPr>
          <w:sdtEndPr/>
          <w:sdtContent>
            <w:tc>
              <w:tcPr>
                <w:tcW w:w="3529" w:type="pct"/>
              </w:tcPr>
              <w:p w14:paraId="223AB325" w14:textId="77777777" w:rsidR="00CB382E" w:rsidRPr="00627FDC" w:rsidRDefault="00CB382E" w:rsidP="006755FB">
                <w:pPr>
                  <w:pStyle w:val="NoSpacing"/>
                  <w:rPr>
                    <w:rFonts w:cs="Arial"/>
                  </w:rPr>
                </w:pPr>
                <w:r w:rsidRPr="00627FDC">
                  <w:rPr>
                    <w:rStyle w:val="PlaceholderText"/>
                    <w:rFonts w:cs="Arial"/>
                  </w:rPr>
                  <w:t>Choose an item.</w:t>
                </w:r>
              </w:p>
            </w:tc>
          </w:sdtContent>
        </w:sdt>
      </w:tr>
    </w:tbl>
    <w:p w14:paraId="70E43125" w14:textId="77777777" w:rsidR="00CB382E" w:rsidRPr="000A1C94" w:rsidRDefault="00CB382E" w:rsidP="00CB382E">
      <w:pPr>
        <w:pStyle w:val="NoSpacing"/>
        <w:ind w:left="360"/>
        <w:rPr>
          <w:rFonts w:cs="Arial"/>
        </w:rPr>
      </w:pPr>
    </w:p>
    <w:p w14:paraId="05B2252D" w14:textId="77777777" w:rsidR="00946D44" w:rsidRDefault="00946D44">
      <w:pPr>
        <w:rPr>
          <w:rFonts w:cs="Arial"/>
          <w:b/>
          <w:bCs/>
          <w:sz w:val="24"/>
          <w:szCs w:val="24"/>
          <w:u w:val="single"/>
        </w:rPr>
        <w:sectPr w:rsidR="00946D44" w:rsidSect="00DE3910">
          <w:headerReference w:type="default" r:id="rId12"/>
          <w:footerReference w:type="default" r:id="rId13"/>
          <w:pgSz w:w="11906" w:h="16838"/>
          <w:pgMar w:top="1440" w:right="1080" w:bottom="1276" w:left="1080" w:header="708" w:footer="448" w:gutter="0"/>
          <w:cols w:space="708"/>
          <w:docGrid w:linePitch="360"/>
        </w:sectPr>
      </w:pPr>
    </w:p>
    <w:p w14:paraId="6D0C8132" w14:textId="77777777" w:rsidR="00946D44" w:rsidRPr="000B69D0" w:rsidRDefault="00946D44" w:rsidP="00536A2C">
      <w:pPr>
        <w:pStyle w:val="Question"/>
        <w:ind w:left="426" w:hanging="426"/>
      </w:pPr>
      <w:r w:rsidRPr="000B69D0">
        <w:lastRenderedPageBreak/>
        <w:t xml:space="preserve">List all members of the research </w:t>
      </w:r>
      <w:r>
        <w:t>team and project support staff include</w:t>
      </w:r>
    </w:p>
    <w:p w14:paraId="13C53E39" w14:textId="77777777" w:rsidR="00946D44" w:rsidRPr="006755FB" w:rsidRDefault="00946D44" w:rsidP="00946D44">
      <w:pPr>
        <w:ind w:left="1701"/>
        <w:rPr>
          <w:i/>
          <w:iCs/>
          <w:sz w:val="18"/>
          <w:szCs w:val="18"/>
        </w:rPr>
      </w:pPr>
      <w:r>
        <w:rPr>
          <w:b/>
          <w:bCs/>
          <w:i/>
          <w:iCs/>
          <w:sz w:val="18"/>
          <w:szCs w:val="18"/>
        </w:rPr>
        <w:br/>
      </w:r>
      <w:r w:rsidRPr="006755FB">
        <w:rPr>
          <w:b/>
          <w:bCs/>
          <w:i/>
          <w:iCs/>
          <w:sz w:val="18"/>
          <w:szCs w:val="18"/>
        </w:rPr>
        <w:t>Lead Investigator</w:t>
      </w:r>
      <w:r w:rsidRPr="006755FB">
        <w:rPr>
          <w:i/>
          <w:iCs/>
          <w:sz w:val="18"/>
          <w:szCs w:val="18"/>
        </w:rPr>
        <w:t xml:space="preserve"> – Leads project management</w:t>
      </w:r>
      <w:r w:rsidRPr="006755FB">
        <w:rPr>
          <w:i/>
          <w:iCs/>
          <w:sz w:val="18"/>
          <w:szCs w:val="18"/>
        </w:rPr>
        <w:br/>
      </w:r>
      <w:r w:rsidRPr="006755FB">
        <w:rPr>
          <w:b/>
          <w:bCs/>
          <w:i/>
          <w:iCs/>
          <w:sz w:val="18"/>
          <w:szCs w:val="18"/>
        </w:rPr>
        <w:t>Key Personnel</w:t>
      </w:r>
      <w:r w:rsidRPr="006755FB">
        <w:rPr>
          <w:i/>
          <w:iCs/>
          <w:sz w:val="18"/>
          <w:szCs w:val="18"/>
        </w:rPr>
        <w:t xml:space="preserve"> – critical to delivering the project</w:t>
      </w:r>
      <w:r w:rsidRPr="006755FB">
        <w:rPr>
          <w:i/>
          <w:iCs/>
          <w:sz w:val="18"/>
          <w:szCs w:val="18"/>
        </w:rPr>
        <w:br/>
      </w:r>
      <w:r w:rsidRPr="006755FB">
        <w:rPr>
          <w:b/>
          <w:bCs/>
          <w:i/>
          <w:iCs/>
          <w:sz w:val="18"/>
          <w:szCs w:val="18"/>
        </w:rPr>
        <w:t>Associate Investigators</w:t>
      </w:r>
      <w:r w:rsidRPr="006755FB">
        <w:rPr>
          <w:i/>
          <w:iCs/>
          <w:sz w:val="18"/>
          <w:szCs w:val="18"/>
        </w:rPr>
        <w:t xml:space="preserve"> – contribute to outputs but are not Key Personnel</w:t>
      </w:r>
    </w:p>
    <w:p w14:paraId="10F0C948" w14:textId="3709C0FA" w:rsidR="00946D44" w:rsidRPr="006755FB" w:rsidRDefault="00946D44" w:rsidP="00946D44">
      <w:pPr>
        <w:ind w:left="142"/>
        <w:rPr>
          <w:i/>
          <w:iCs/>
          <w:sz w:val="18"/>
          <w:szCs w:val="18"/>
        </w:rPr>
      </w:pPr>
      <w:r w:rsidRPr="006755FB">
        <w:rPr>
          <w:b/>
          <w:bCs/>
          <w:i/>
          <w:iCs/>
          <w:sz w:val="18"/>
          <w:szCs w:val="18"/>
        </w:rPr>
        <w:t>Important:</w:t>
      </w:r>
      <w:r w:rsidRPr="006755FB">
        <w:rPr>
          <w:i/>
          <w:iCs/>
          <w:sz w:val="18"/>
          <w:szCs w:val="18"/>
        </w:rPr>
        <w:t xml:space="preserve"> </w:t>
      </w:r>
      <w:r w:rsidRPr="006755FB">
        <w:rPr>
          <w:i/>
          <w:iCs/>
          <w:sz w:val="18"/>
          <w:szCs w:val="18"/>
        </w:rPr>
        <w:br/>
        <w:t xml:space="preserve">The Lead Investigator and all Key Personnel are named in the </w:t>
      </w:r>
      <w:r w:rsidR="00CB0AC3">
        <w:rPr>
          <w:i/>
          <w:iCs/>
          <w:sz w:val="18"/>
          <w:szCs w:val="18"/>
        </w:rPr>
        <w:t>Conditions of Grant</w:t>
      </w:r>
      <w:r w:rsidRPr="006755FB">
        <w:rPr>
          <w:i/>
          <w:iCs/>
          <w:sz w:val="18"/>
          <w:szCs w:val="18"/>
        </w:rPr>
        <w:t xml:space="preserve"> and cannot be changed without written approval from MRIWA. A Statement of Expertise </w:t>
      </w:r>
      <w:r w:rsidRPr="006755FB">
        <w:rPr>
          <w:b/>
          <w:bCs/>
          <w:i/>
          <w:iCs/>
          <w:sz w:val="18"/>
          <w:szCs w:val="18"/>
        </w:rPr>
        <w:t xml:space="preserve">must be attached for </w:t>
      </w:r>
      <w:r w:rsidRPr="006755FB">
        <w:rPr>
          <w:i/>
          <w:iCs/>
          <w:sz w:val="18"/>
          <w:szCs w:val="18"/>
        </w:rPr>
        <w:t>the Lead Investigator and each Key Person (use the template provided).</w:t>
      </w:r>
    </w:p>
    <w:p w14:paraId="006687F5" w14:textId="77777777" w:rsidR="00946D44" w:rsidRPr="00C8490E" w:rsidRDefault="00946D44" w:rsidP="00946D44">
      <w:pPr>
        <w:ind w:left="142"/>
        <w:rPr>
          <w:i/>
          <w:iCs/>
          <w:sz w:val="18"/>
          <w:szCs w:val="18"/>
        </w:rPr>
      </w:pPr>
      <w:r w:rsidRPr="00536A2C">
        <w:rPr>
          <w:i/>
          <w:iCs/>
          <w:sz w:val="18"/>
          <w:szCs w:val="18"/>
        </w:rPr>
        <w:t>In addition, include details of all project support staff (including positions where a candidate has not been identified) where a salary/stipend is requested in the Application. This should match the information provided in the budget and ensure only allowed staff costs are included, as outlined in 6.1 Eligible expenditure in the Guidelines. If no salary is requested, this will be considered an in-kind contribution.</w:t>
      </w:r>
    </w:p>
    <w:p w14:paraId="787A6957" w14:textId="77777777" w:rsidR="00946D44" w:rsidRPr="006755FB" w:rsidRDefault="00946D44" w:rsidP="00946D44">
      <w:pPr>
        <w:ind w:left="142"/>
        <w:rPr>
          <w:i/>
          <w:iCs/>
          <w:sz w:val="18"/>
          <w:szCs w:val="18"/>
        </w:rPr>
      </w:pPr>
      <w:r w:rsidRPr="006755FB">
        <w:rPr>
          <w:i/>
          <w:iCs/>
          <w:sz w:val="18"/>
          <w:szCs w:val="18"/>
        </w:rPr>
        <w:t>For all people listed, provide the total time commitment (in days) over the life of the project.</w:t>
      </w:r>
    </w:p>
    <w:p w14:paraId="1BECA58D" w14:textId="77777777" w:rsidR="00946D44" w:rsidRPr="005E45B9" w:rsidRDefault="00946D44" w:rsidP="00946D44">
      <w:pPr>
        <w:pStyle w:val="NoSpacing"/>
        <w:rPr>
          <w:rFonts w:cs="Arial"/>
          <w:b/>
          <w:bCs/>
          <w:sz w:val="18"/>
          <w:szCs w:val="18"/>
        </w:rPr>
      </w:pPr>
    </w:p>
    <w:tbl>
      <w:tblPr>
        <w:tblStyle w:val="TableGrid"/>
        <w:tblW w:w="5000" w:type="pct"/>
        <w:tblInd w:w="-5" w:type="dxa"/>
        <w:tblLook w:val="04A0" w:firstRow="1" w:lastRow="0" w:firstColumn="1" w:lastColumn="0" w:noHBand="0" w:noVBand="1"/>
      </w:tblPr>
      <w:tblGrid>
        <w:gridCol w:w="1775"/>
        <w:gridCol w:w="2598"/>
        <w:gridCol w:w="4275"/>
        <w:gridCol w:w="1699"/>
        <w:gridCol w:w="1986"/>
        <w:gridCol w:w="1615"/>
      </w:tblGrid>
      <w:tr w:rsidR="00536A2C" w:rsidRPr="00DE5EF3" w14:paraId="2997417A" w14:textId="77777777" w:rsidTr="00536A2C">
        <w:tc>
          <w:tcPr>
            <w:tcW w:w="636" w:type="pct"/>
            <w:shd w:val="clear" w:color="auto" w:fill="002060"/>
          </w:tcPr>
          <w:p w14:paraId="6097C552" w14:textId="77777777" w:rsidR="00536A2C" w:rsidRPr="007D6784" w:rsidRDefault="00536A2C" w:rsidP="006755FB">
            <w:pPr>
              <w:rPr>
                <w:rFonts w:eastAsia="Times New Roman" w:cs="Arial"/>
                <w:b/>
                <w:i/>
                <w:iCs/>
                <w:color w:val="FFFFFF" w:themeColor="background1"/>
                <w:szCs w:val="20"/>
                <w:lang w:eastAsia="en-AU"/>
              </w:rPr>
            </w:pPr>
            <w:r w:rsidRPr="007D6784">
              <w:rPr>
                <w:rFonts w:cs="Arial"/>
                <w:b/>
                <w:i/>
                <w:iCs/>
                <w:color w:val="FFFFFF" w:themeColor="background1"/>
                <w:szCs w:val="20"/>
              </w:rPr>
              <w:t>Team role</w:t>
            </w:r>
          </w:p>
        </w:tc>
        <w:tc>
          <w:tcPr>
            <w:tcW w:w="931" w:type="pct"/>
            <w:shd w:val="clear" w:color="auto" w:fill="002060"/>
          </w:tcPr>
          <w:p w14:paraId="3979D659" w14:textId="77777777" w:rsidR="00536A2C" w:rsidRPr="007D6784" w:rsidRDefault="00536A2C" w:rsidP="006755FB">
            <w:pPr>
              <w:rPr>
                <w:rFonts w:eastAsia="Times New Roman" w:cs="Arial"/>
                <w:b/>
                <w:i/>
                <w:iCs/>
                <w:color w:val="FFFFFF" w:themeColor="background1"/>
                <w:szCs w:val="20"/>
                <w:lang w:eastAsia="en-AU"/>
              </w:rPr>
            </w:pPr>
            <w:r w:rsidRPr="007D6784">
              <w:rPr>
                <w:rFonts w:eastAsia="Times New Roman" w:cs="Arial"/>
                <w:b/>
                <w:i/>
                <w:iCs/>
                <w:color w:val="FFFFFF" w:themeColor="background1"/>
                <w:szCs w:val="20"/>
                <w:lang w:eastAsia="en-AU"/>
              </w:rPr>
              <w:t>Name (if known)</w:t>
            </w:r>
          </w:p>
        </w:tc>
        <w:tc>
          <w:tcPr>
            <w:tcW w:w="1532" w:type="pct"/>
            <w:shd w:val="clear" w:color="auto" w:fill="002060"/>
          </w:tcPr>
          <w:p w14:paraId="1220DBF7" w14:textId="77777777" w:rsidR="00536A2C" w:rsidRPr="007D6784" w:rsidRDefault="00536A2C" w:rsidP="006755FB">
            <w:pPr>
              <w:rPr>
                <w:rFonts w:eastAsia="Times New Roman" w:cs="Arial"/>
                <w:b/>
                <w:i/>
                <w:iCs/>
                <w:color w:val="FFFFFF" w:themeColor="background1"/>
                <w:szCs w:val="20"/>
                <w:lang w:eastAsia="en-AU"/>
              </w:rPr>
            </w:pPr>
            <w:r w:rsidRPr="00EF7D33">
              <w:rPr>
                <w:rFonts w:eastAsia="Times New Roman" w:cs="Arial"/>
                <w:b/>
                <w:bCs/>
                <w:i/>
                <w:iCs/>
                <w:color w:val="FFFFFF" w:themeColor="background1"/>
                <w:szCs w:val="20"/>
                <w:lang w:eastAsia="en-AU"/>
              </w:rPr>
              <w:t>Organisation</w:t>
            </w:r>
            <w:r w:rsidRPr="00EF7D33">
              <w:rPr>
                <w:rFonts w:eastAsia="Times New Roman" w:cs="Arial"/>
                <w:b/>
                <w:i/>
                <w:iCs/>
                <w:color w:val="FFFFFF" w:themeColor="background1"/>
                <w:szCs w:val="20"/>
                <w:lang w:eastAsia="en-AU"/>
              </w:rPr>
              <w:br/>
            </w:r>
            <w:r w:rsidRPr="007D6784">
              <w:rPr>
                <w:rFonts w:eastAsia="Times New Roman" w:cs="Arial"/>
                <w:bCs/>
                <w:i/>
                <w:iCs/>
                <w:color w:val="FFFFFF" w:themeColor="background1"/>
                <w:szCs w:val="20"/>
                <w:lang w:eastAsia="en-AU"/>
              </w:rPr>
              <w:t>If this organisation is not a Participating Organisation, provide its address and ABN/ACN</w:t>
            </w:r>
          </w:p>
        </w:tc>
        <w:tc>
          <w:tcPr>
            <w:tcW w:w="609" w:type="pct"/>
            <w:shd w:val="clear" w:color="auto" w:fill="002060"/>
          </w:tcPr>
          <w:p w14:paraId="11A35F16" w14:textId="77777777" w:rsidR="00536A2C" w:rsidRPr="007D6784" w:rsidRDefault="00536A2C" w:rsidP="006755FB">
            <w:pPr>
              <w:rPr>
                <w:rFonts w:eastAsia="Times New Roman" w:cs="Arial"/>
                <w:b/>
                <w:i/>
                <w:iCs/>
                <w:color w:val="FFFFFF" w:themeColor="background1"/>
                <w:szCs w:val="20"/>
                <w:lang w:eastAsia="en-AU"/>
              </w:rPr>
            </w:pPr>
            <w:r w:rsidRPr="007D6784">
              <w:rPr>
                <w:rFonts w:eastAsia="Times New Roman" w:cs="Arial"/>
                <w:b/>
                <w:i/>
                <w:iCs/>
                <w:color w:val="FFFFFF" w:themeColor="background1"/>
                <w:szCs w:val="20"/>
                <w:lang w:eastAsia="en-AU"/>
              </w:rPr>
              <w:t>Estimated time on project (days)</w:t>
            </w:r>
          </w:p>
        </w:tc>
        <w:tc>
          <w:tcPr>
            <w:tcW w:w="712" w:type="pct"/>
            <w:shd w:val="clear" w:color="auto" w:fill="002060"/>
          </w:tcPr>
          <w:p w14:paraId="438385FD" w14:textId="77777777" w:rsidR="00536A2C" w:rsidRPr="007D6784" w:rsidRDefault="00536A2C" w:rsidP="006755FB">
            <w:pPr>
              <w:rPr>
                <w:rFonts w:eastAsia="Times New Roman" w:cs="Arial"/>
                <w:b/>
                <w:i/>
                <w:iCs/>
                <w:color w:val="FFFFFF" w:themeColor="background1"/>
                <w:szCs w:val="20"/>
                <w:lang w:eastAsia="en-AU"/>
              </w:rPr>
            </w:pPr>
            <w:r w:rsidRPr="007D6784">
              <w:rPr>
                <w:rFonts w:eastAsia="Times New Roman" w:cs="Arial"/>
                <w:b/>
                <w:i/>
                <w:iCs/>
                <w:color w:val="FFFFFF" w:themeColor="background1"/>
                <w:szCs w:val="20"/>
                <w:lang w:eastAsia="en-AU"/>
              </w:rPr>
              <w:t>Funded</w:t>
            </w:r>
          </w:p>
        </w:tc>
        <w:tc>
          <w:tcPr>
            <w:tcW w:w="579" w:type="pct"/>
            <w:shd w:val="clear" w:color="auto" w:fill="002060"/>
          </w:tcPr>
          <w:p w14:paraId="27B82130" w14:textId="77777777" w:rsidR="00536A2C" w:rsidRPr="0094073B" w:rsidRDefault="00536A2C" w:rsidP="006755FB">
            <w:pPr>
              <w:rPr>
                <w:rFonts w:cs="Arial"/>
                <w:b/>
                <w:i/>
                <w:iCs/>
                <w:color w:val="FFFFFF" w:themeColor="background1"/>
                <w:szCs w:val="20"/>
              </w:rPr>
            </w:pPr>
            <w:r w:rsidRPr="00F77495">
              <w:rPr>
                <w:rFonts w:cs="Arial"/>
                <w:b/>
                <w:i/>
                <w:iCs/>
                <w:color w:val="FFFFFF" w:themeColor="background1"/>
                <w:szCs w:val="20"/>
              </w:rPr>
              <w:t xml:space="preserve">Statement </w:t>
            </w:r>
            <w:r>
              <w:rPr>
                <w:rFonts w:cs="Arial"/>
                <w:b/>
                <w:i/>
                <w:iCs/>
                <w:color w:val="FFFFFF" w:themeColor="background1"/>
                <w:szCs w:val="20"/>
              </w:rPr>
              <w:t xml:space="preserve">of Expertise </w:t>
            </w:r>
            <w:r w:rsidRPr="00F77495">
              <w:rPr>
                <w:rFonts w:cs="Arial"/>
                <w:b/>
                <w:i/>
                <w:iCs/>
                <w:color w:val="FFFFFF" w:themeColor="background1"/>
                <w:szCs w:val="20"/>
              </w:rPr>
              <w:t>attached</w:t>
            </w:r>
          </w:p>
        </w:tc>
      </w:tr>
      <w:tr w:rsidR="00536A2C" w:rsidRPr="005E45B9" w14:paraId="2ACC4683" w14:textId="77777777" w:rsidTr="00536A2C">
        <w:tc>
          <w:tcPr>
            <w:tcW w:w="636" w:type="pct"/>
          </w:tcPr>
          <w:p w14:paraId="1ED38D3A" w14:textId="77777777" w:rsidR="00536A2C" w:rsidRDefault="0052348B" w:rsidP="006755FB">
            <w:pPr>
              <w:tabs>
                <w:tab w:val="right" w:pos="2453"/>
              </w:tabs>
              <w:rPr>
                <w:rFonts w:cs="Arial"/>
                <w:szCs w:val="20"/>
              </w:rPr>
            </w:pPr>
            <w:sdt>
              <w:sdtPr>
                <w:rPr>
                  <w:rFonts w:cs="Arial"/>
                  <w:szCs w:val="20"/>
                </w:rPr>
                <w:id w:val="-91014170"/>
                <w:placeholder>
                  <w:docPart w:val="2EA10686BA3E442785211660FF924250"/>
                </w:placeholde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r w:rsidR="00536A2C">
                  <w:rPr>
                    <w:rFonts w:cs="Arial"/>
                    <w:szCs w:val="20"/>
                  </w:rPr>
                  <w:t>Key personnel</w:t>
                </w:r>
              </w:sdtContent>
            </w:sdt>
            <w:r w:rsidR="00536A2C">
              <w:rPr>
                <w:rFonts w:cs="Arial"/>
                <w:szCs w:val="20"/>
              </w:rPr>
              <w:tab/>
            </w:r>
          </w:p>
          <w:p w14:paraId="34DDA8A3" w14:textId="77777777" w:rsidR="00536A2C" w:rsidRPr="005A4820" w:rsidRDefault="00536A2C" w:rsidP="006755FB">
            <w:pPr>
              <w:pStyle w:val="NoSpacing"/>
            </w:pPr>
          </w:p>
        </w:tc>
        <w:tc>
          <w:tcPr>
            <w:tcW w:w="931" w:type="pct"/>
          </w:tcPr>
          <w:p w14:paraId="369B4264" w14:textId="77777777" w:rsidR="00536A2C" w:rsidRPr="008B3B60" w:rsidRDefault="00536A2C" w:rsidP="006755FB">
            <w:pPr>
              <w:rPr>
                <w:rFonts w:cs="Arial"/>
              </w:rPr>
            </w:pPr>
          </w:p>
        </w:tc>
        <w:tc>
          <w:tcPr>
            <w:tcW w:w="1532" w:type="pct"/>
          </w:tcPr>
          <w:p w14:paraId="7D4ED39C" w14:textId="77777777" w:rsidR="00536A2C" w:rsidRPr="008B3B60" w:rsidRDefault="00536A2C" w:rsidP="006755FB">
            <w:pPr>
              <w:rPr>
                <w:rFonts w:cs="Arial"/>
              </w:rPr>
            </w:pPr>
          </w:p>
        </w:tc>
        <w:tc>
          <w:tcPr>
            <w:tcW w:w="609" w:type="pct"/>
          </w:tcPr>
          <w:p w14:paraId="54190D58" w14:textId="77777777" w:rsidR="00536A2C" w:rsidRPr="008B3B60" w:rsidRDefault="00536A2C" w:rsidP="006755FB">
            <w:pPr>
              <w:rPr>
                <w:rFonts w:cs="Arial"/>
              </w:rPr>
            </w:pPr>
          </w:p>
        </w:tc>
        <w:sdt>
          <w:sdtPr>
            <w:rPr>
              <w:rFonts w:eastAsia="Times New Roman" w:cs="Arial"/>
              <w:color w:val="000000"/>
              <w:lang w:eastAsia="en-AU"/>
            </w:rPr>
            <w:id w:val="640548923"/>
            <w:placeholder>
              <w:docPart w:val="298C5320EE824D90B1CCFCE8A56342B7"/>
            </w:placeholder>
            <w:showingPlcHdr/>
            <w:dropDownList>
              <w:listItem w:displayText="Yes" w:value="Yes"/>
              <w:listItem w:displayText="In-kind" w:value="In-kind"/>
            </w:dropDownList>
          </w:sdtPr>
          <w:sdtEndPr/>
          <w:sdtContent>
            <w:tc>
              <w:tcPr>
                <w:tcW w:w="712" w:type="pct"/>
                <w:noWrap/>
              </w:tcPr>
              <w:p w14:paraId="6021C49B" w14:textId="77777777" w:rsidR="00536A2C" w:rsidRPr="008B3B60" w:rsidRDefault="00536A2C" w:rsidP="006755FB">
                <w:pPr>
                  <w:rPr>
                    <w:rFonts w:cs="Arial"/>
                  </w:rPr>
                </w:pPr>
                <w:r w:rsidRPr="00220B69">
                  <w:rPr>
                    <w:rStyle w:val="PlaceholderText"/>
                  </w:rPr>
                  <w:t>Choose an item.</w:t>
                </w:r>
              </w:p>
            </w:tc>
          </w:sdtContent>
        </w:sdt>
        <w:tc>
          <w:tcPr>
            <w:tcW w:w="579" w:type="pct"/>
          </w:tcPr>
          <w:p w14:paraId="0A804DC5" w14:textId="77777777" w:rsidR="00536A2C" w:rsidRDefault="00536A2C" w:rsidP="006755FB">
            <w:pPr>
              <w:rPr>
                <w:rFonts w:cs="Arial"/>
              </w:rPr>
            </w:pPr>
          </w:p>
        </w:tc>
      </w:tr>
      <w:tr w:rsidR="00536A2C" w:rsidRPr="005E45B9" w14:paraId="7D248DB1" w14:textId="77777777" w:rsidTr="00536A2C">
        <w:sdt>
          <w:sdtPr>
            <w:rPr>
              <w:rFonts w:cs="Arial"/>
              <w:szCs w:val="20"/>
            </w:rPr>
            <w:id w:val="-732081674"/>
            <w:placeholder>
              <w:docPart w:val="517B6C72D58C4AA38505F36B3DE01568"/>
            </w:placeholde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36" w:type="pct"/>
              </w:tcPr>
              <w:p w14:paraId="79B9D38C" w14:textId="77777777" w:rsidR="00536A2C" w:rsidRPr="005E45B9" w:rsidRDefault="00536A2C" w:rsidP="006755FB">
                <w:pPr>
                  <w:rPr>
                    <w:rFonts w:cs="Arial"/>
                    <w:szCs w:val="20"/>
                  </w:rPr>
                </w:pPr>
                <w:r>
                  <w:rPr>
                    <w:rFonts w:cs="Arial"/>
                    <w:szCs w:val="20"/>
                  </w:rPr>
                  <w:t>Key personnel</w:t>
                </w:r>
              </w:p>
            </w:tc>
          </w:sdtContent>
        </w:sdt>
        <w:tc>
          <w:tcPr>
            <w:tcW w:w="931" w:type="pct"/>
          </w:tcPr>
          <w:p w14:paraId="68F59865" w14:textId="77777777" w:rsidR="00536A2C" w:rsidRPr="008B3B60" w:rsidRDefault="00536A2C" w:rsidP="006755FB">
            <w:pPr>
              <w:rPr>
                <w:rFonts w:cs="Arial"/>
              </w:rPr>
            </w:pPr>
          </w:p>
        </w:tc>
        <w:tc>
          <w:tcPr>
            <w:tcW w:w="1532" w:type="pct"/>
          </w:tcPr>
          <w:p w14:paraId="30E44252" w14:textId="77777777" w:rsidR="00536A2C" w:rsidRPr="008B3B60" w:rsidRDefault="00536A2C" w:rsidP="006755FB">
            <w:pPr>
              <w:rPr>
                <w:rFonts w:cs="Arial"/>
              </w:rPr>
            </w:pPr>
          </w:p>
        </w:tc>
        <w:tc>
          <w:tcPr>
            <w:tcW w:w="609" w:type="pct"/>
          </w:tcPr>
          <w:p w14:paraId="3FD0FF48" w14:textId="77777777" w:rsidR="00536A2C" w:rsidRPr="008B3B60" w:rsidRDefault="00536A2C" w:rsidP="006755FB">
            <w:pPr>
              <w:rPr>
                <w:rFonts w:cs="Arial"/>
              </w:rPr>
            </w:pPr>
          </w:p>
        </w:tc>
        <w:sdt>
          <w:sdtPr>
            <w:rPr>
              <w:rFonts w:eastAsia="Times New Roman" w:cs="Arial"/>
              <w:color w:val="000000"/>
              <w:lang w:eastAsia="en-AU"/>
            </w:rPr>
            <w:id w:val="-1817705539"/>
            <w:placeholder>
              <w:docPart w:val="6F769C96D54B4F16BC5EC0B29C8AB520"/>
            </w:placeholder>
            <w:showingPlcHdr/>
            <w:dropDownList>
              <w:listItem w:displayText="Yes" w:value="Yes"/>
              <w:listItem w:displayText="In-kind" w:value="In-kind"/>
            </w:dropDownList>
          </w:sdtPr>
          <w:sdtEndPr/>
          <w:sdtContent>
            <w:tc>
              <w:tcPr>
                <w:tcW w:w="712" w:type="pct"/>
                <w:noWrap/>
              </w:tcPr>
              <w:p w14:paraId="4FDE4F89" w14:textId="77777777" w:rsidR="00536A2C" w:rsidRPr="008B3B60" w:rsidRDefault="00536A2C" w:rsidP="006755FB">
                <w:pPr>
                  <w:rPr>
                    <w:rFonts w:cs="Arial"/>
                  </w:rPr>
                </w:pPr>
                <w:r w:rsidRPr="00220B69">
                  <w:rPr>
                    <w:rStyle w:val="PlaceholderText"/>
                  </w:rPr>
                  <w:t>Choose an item.</w:t>
                </w:r>
              </w:p>
            </w:tc>
          </w:sdtContent>
        </w:sdt>
        <w:tc>
          <w:tcPr>
            <w:tcW w:w="579" w:type="pct"/>
          </w:tcPr>
          <w:p w14:paraId="1E9E2791" w14:textId="77777777" w:rsidR="00536A2C" w:rsidRDefault="00536A2C" w:rsidP="006755FB">
            <w:pPr>
              <w:rPr>
                <w:rFonts w:cs="Arial"/>
              </w:rPr>
            </w:pPr>
          </w:p>
        </w:tc>
      </w:tr>
      <w:tr w:rsidR="00536A2C" w:rsidRPr="005E45B9" w14:paraId="3AE3CC70" w14:textId="77777777" w:rsidTr="00536A2C">
        <w:sdt>
          <w:sdtPr>
            <w:rPr>
              <w:rFonts w:cs="Arial"/>
              <w:szCs w:val="20"/>
            </w:rPr>
            <w:id w:val="774911536"/>
            <w:placeholder>
              <w:docPart w:val="E1EAC1F6F12E4C63A24E7D4A57E60708"/>
            </w:placeholder>
            <w:showingPlcHd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36" w:type="pct"/>
              </w:tcPr>
              <w:p w14:paraId="7E5CC5F2" w14:textId="77777777" w:rsidR="00536A2C" w:rsidRPr="005E45B9" w:rsidRDefault="00536A2C" w:rsidP="006755FB">
                <w:pPr>
                  <w:rPr>
                    <w:rFonts w:cs="Arial"/>
                    <w:szCs w:val="20"/>
                  </w:rPr>
                </w:pPr>
                <w:r w:rsidRPr="00220B69">
                  <w:rPr>
                    <w:rStyle w:val="PlaceholderText"/>
                  </w:rPr>
                  <w:t>Choose an item.</w:t>
                </w:r>
              </w:p>
            </w:tc>
          </w:sdtContent>
        </w:sdt>
        <w:tc>
          <w:tcPr>
            <w:tcW w:w="931" w:type="pct"/>
          </w:tcPr>
          <w:p w14:paraId="4822BE7D" w14:textId="77777777" w:rsidR="00536A2C" w:rsidRPr="008B3B60" w:rsidRDefault="00536A2C" w:rsidP="006755FB">
            <w:pPr>
              <w:rPr>
                <w:rFonts w:cs="Arial"/>
              </w:rPr>
            </w:pPr>
          </w:p>
        </w:tc>
        <w:tc>
          <w:tcPr>
            <w:tcW w:w="1532" w:type="pct"/>
          </w:tcPr>
          <w:p w14:paraId="77F298B3" w14:textId="77777777" w:rsidR="00536A2C" w:rsidRPr="008B3B60" w:rsidRDefault="00536A2C" w:rsidP="006755FB">
            <w:pPr>
              <w:rPr>
                <w:rFonts w:cs="Arial"/>
              </w:rPr>
            </w:pPr>
          </w:p>
        </w:tc>
        <w:tc>
          <w:tcPr>
            <w:tcW w:w="609" w:type="pct"/>
          </w:tcPr>
          <w:p w14:paraId="30D8FC52" w14:textId="77777777" w:rsidR="00536A2C" w:rsidRPr="008B3B60" w:rsidRDefault="00536A2C" w:rsidP="006755FB">
            <w:pPr>
              <w:rPr>
                <w:rFonts w:cs="Arial"/>
              </w:rPr>
            </w:pPr>
          </w:p>
        </w:tc>
        <w:sdt>
          <w:sdtPr>
            <w:rPr>
              <w:rFonts w:eastAsia="Times New Roman" w:cs="Arial"/>
              <w:color w:val="000000"/>
              <w:lang w:eastAsia="en-AU"/>
            </w:rPr>
            <w:id w:val="721180882"/>
            <w:placeholder>
              <w:docPart w:val="301919BD6FC04DC0A4758762813CCE11"/>
            </w:placeholder>
            <w:showingPlcHdr/>
            <w:dropDownList>
              <w:listItem w:displayText="Yes" w:value="Yes"/>
              <w:listItem w:displayText="In-kind" w:value="In-kind"/>
            </w:dropDownList>
          </w:sdtPr>
          <w:sdtEndPr/>
          <w:sdtContent>
            <w:tc>
              <w:tcPr>
                <w:tcW w:w="712" w:type="pct"/>
                <w:noWrap/>
              </w:tcPr>
              <w:p w14:paraId="0F54A1D8" w14:textId="77777777" w:rsidR="00536A2C" w:rsidRPr="008B3B60" w:rsidRDefault="00536A2C" w:rsidP="006755FB">
                <w:pPr>
                  <w:rPr>
                    <w:rFonts w:cs="Arial"/>
                  </w:rPr>
                </w:pPr>
                <w:r w:rsidRPr="00220B69">
                  <w:rPr>
                    <w:rStyle w:val="PlaceholderText"/>
                  </w:rPr>
                  <w:t>Choose an item.</w:t>
                </w:r>
              </w:p>
            </w:tc>
          </w:sdtContent>
        </w:sdt>
        <w:tc>
          <w:tcPr>
            <w:tcW w:w="579" w:type="pct"/>
          </w:tcPr>
          <w:p w14:paraId="3CD19CF5" w14:textId="77777777" w:rsidR="00536A2C" w:rsidRDefault="00536A2C" w:rsidP="006755FB">
            <w:pPr>
              <w:rPr>
                <w:rFonts w:cs="Arial"/>
              </w:rPr>
            </w:pPr>
          </w:p>
        </w:tc>
      </w:tr>
      <w:tr w:rsidR="00536A2C" w:rsidRPr="005E45B9" w14:paraId="40197D9D" w14:textId="77777777" w:rsidTr="00536A2C">
        <w:sdt>
          <w:sdtPr>
            <w:rPr>
              <w:rFonts w:cs="Arial"/>
              <w:szCs w:val="20"/>
            </w:rPr>
            <w:id w:val="-1411299124"/>
            <w:placeholder>
              <w:docPart w:val="BF0E705146E2439B9A69C9BF37A9AC5F"/>
            </w:placeholder>
            <w:showingPlcHd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36" w:type="pct"/>
              </w:tcPr>
              <w:p w14:paraId="5026AC3E" w14:textId="77777777" w:rsidR="00536A2C" w:rsidRDefault="00536A2C" w:rsidP="006755FB">
                <w:pPr>
                  <w:rPr>
                    <w:rFonts w:cs="Arial"/>
                    <w:szCs w:val="20"/>
                  </w:rPr>
                </w:pPr>
                <w:r w:rsidRPr="00220B69">
                  <w:rPr>
                    <w:rStyle w:val="PlaceholderText"/>
                  </w:rPr>
                  <w:t>Choose an item.</w:t>
                </w:r>
              </w:p>
            </w:tc>
          </w:sdtContent>
        </w:sdt>
        <w:tc>
          <w:tcPr>
            <w:tcW w:w="931" w:type="pct"/>
          </w:tcPr>
          <w:p w14:paraId="76AAB244" w14:textId="77777777" w:rsidR="00536A2C" w:rsidRPr="008B3B60" w:rsidRDefault="00536A2C" w:rsidP="006755FB">
            <w:pPr>
              <w:rPr>
                <w:rFonts w:cs="Arial"/>
              </w:rPr>
            </w:pPr>
          </w:p>
        </w:tc>
        <w:tc>
          <w:tcPr>
            <w:tcW w:w="1532" w:type="pct"/>
          </w:tcPr>
          <w:p w14:paraId="0D85E28D" w14:textId="77777777" w:rsidR="00536A2C" w:rsidRPr="008B3B60" w:rsidRDefault="00536A2C" w:rsidP="006755FB">
            <w:pPr>
              <w:rPr>
                <w:rFonts w:cs="Arial"/>
              </w:rPr>
            </w:pPr>
          </w:p>
        </w:tc>
        <w:tc>
          <w:tcPr>
            <w:tcW w:w="609" w:type="pct"/>
          </w:tcPr>
          <w:p w14:paraId="6450FAD6" w14:textId="77777777" w:rsidR="00536A2C" w:rsidRPr="008B3B60" w:rsidRDefault="00536A2C" w:rsidP="006755FB">
            <w:pPr>
              <w:rPr>
                <w:rFonts w:cs="Arial"/>
              </w:rPr>
            </w:pPr>
          </w:p>
        </w:tc>
        <w:sdt>
          <w:sdtPr>
            <w:rPr>
              <w:rFonts w:eastAsia="Times New Roman" w:cs="Arial"/>
              <w:color w:val="000000"/>
              <w:lang w:eastAsia="en-AU"/>
            </w:rPr>
            <w:id w:val="83348021"/>
            <w:placeholder>
              <w:docPart w:val="DB3D242317B34D4CA51E91C712C7048E"/>
            </w:placeholder>
            <w:showingPlcHdr/>
            <w:dropDownList>
              <w:listItem w:displayText="Yes" w:value="Yes"/>
              <w:listItem w:displayText="In-kind" w:value="In-kind"/>
            </w:dropDownList>
          </w:sdtPr>
          <w:sdtEndPr/>
          <w:sdtContent>
            <w:tc>
              <w:tcPr>
                <w:tcW w:w="712" w:type="pct"/>
                <w:noWrap/>
              </w:tcPr>
              <w:p w14:paraId="11B3C5C0" w14:textId="77777777" w:rsidR="00536A2C" w:rsidRDefault="00536A2C" w:rsidP="006755FB">
                <w:pPr>
                  <w:rPr>
                    <w:rFonts w:eastAsia="Times New Roman" w:cs="Arial"/>
                    <w:color w:val="000000"/>
                    <w:lang w:eastAsia="en-AU"/>
                  </w:rPr>
                </w:pPr>
                <w:r w:rsidRPr="00220B69">
                  <w:rPr>
                    <w:rStyle w:val="PlaceholderText"/>
                  </w:rPr>
                  <w:t>Choose an item.</w:t>
                </w:r>
              </w:p>
            </w:tc>
          </w:sdtContent>
        </w:sdt>
        <w:tc>
          <w:tcPr>
            <w:tcW w:w="579" w:type="pct"/>
          </w:tcPr>
          <w:p w14:paraId="38B620B4" w14:textId="77777777" w:rsidR="00536A2C" w:rsidRDefault="00536A2C" w:rsidP="006755FB">
            <w:pPr>
              <w:rPr>
                <w:rFonts w:cs="Arial"/>
              </w:rPr>
            </w:pPr>
          </w:p>
        </w:tc>
      </w:tr>
      <w:tr w:rsidR="00536A2C" w:rsidRPr="005E45B9" w14:paraId="639ED877" w14:textId="77777777" w:rsidTr="00536A2C">
        <w:sdt>
          <w:sdtPr>
            <w:rPr>
              <w:rFonts w:cs="Arial"/>
              <w:szCs w:val="20"/>
            </w:rPr>
            <w:id w:val="1424068458"/>
            <w:placeholder>
              <w:docPart w:val="ED3C1805C8F64A1BAFD4E638B74014FE"/>
            </w:placeholder>
            <w:showingPlcHd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36" w:type="pct"/>
              </w:tcPr>
              <w:p w14:paraId="2CF4BB90" w14:textId="77777777" w:rsidR="00536A2C" w:rsidRDefault="00536A2C" w:rsidP="006755FB">
                <w:pPr>
                  <w:rPr>
                    <w:rFonts w:cs="Arial"/>
                    <w:szCs w:val="20"/>
                  </w:rPr>
                </w:pPr>
                <w:r w:rsidRPr="00C23E7F">
                  <w:rPr>
                    <w:rFonts w:cs="Arial"/>
                    <w:vanish/>
                    <w:szCs w:val="20"/>
                  </w:rPr>
                  <w:t>Choose an item.</w:t>
                </w:r>
              </w:p>
            </w:tc>
          </w:sdtContent>
        </w:sdt>
        <w:tc>
          <w:tcPr>
            <w:tcW w:w="931" w:type="pct"/>
          </w:tcPr>
          <w:p w14:paraId="43CC60C0" w14:textId="77777777" w:rsidR="00536A2C" w:rsidRPr="008B3B60" w:rsidRDefault="00536A2C" w:rsidP="006755FB">
            <w:pPr>
              <w:rPr>
                <w:rFonts w:cs="Arial"/>
              </w:rPr>
            </w:pPr>
          </w:p>
        </w:tc>
        <w:tc>
          <w:tcPr>
            <w:tcW w:w="1532" w:type="pct"/>
          </w:tcPr>
          <w:p w14:paraId="12A86CA3" w14:textId="77777777" w:rsidR="00536A2C" w:rsidRPr="008B3B60" w:rsidRDefault="00536A2C" w:rsidP="006755FB">
            <w:pPr>
              <w:rPr>
                <w:rFonts w:cs="Arial"/>
              </w:rPr>
            </w:pPr>
          </w:p>
        </w:tc>
        <w:tc>
          <w:tcPr>
            <w:tcW w:w="609" w:type="pct"/>
          </w:tcPr>
          <w:p w14:paraId="625C563F" w14:textId="77777777" w:rsidR="00536A2C" w:rsidRPr="008B3B60" w:rsidRDefault="00536A2C" w:rsidP="006755FB">
            <w:pPr>
              <w:rPr>
                <w:rFonts w:cs="Arial"/>
              </w:rPr>
            </w:pPr>
          </w:p>
        </w:tc>
        <w:tc>
          <w:tcPr>
            <w:tcW w:w="712" w:type="pct"/>
            <w:noWrap/>
          </w:tcPr>
          <w:p w14:paraId="0B658F19" w14:textId="77777777" w:rsidR="00536A2C" w:rsidRDefault="00536A2C" w:rsidP="006755FB">
            <w:pPr>
              <w:rPr>
                <w:rFonts w:eastAsia="Times New Roman" w:cs="Arial"/>
                <w:color w:val="000000"/>
                <w:lang w:eastAsia="en-AU"/>
              </w:rPr>
            </w:pPr>
          </w:p>
        </w:tc>
        <w:tc>
          <w:tcPr>
            <w:tcW w:w="579" w:type="pct"/>
          </w:tcPr>
          <w:p w14:paraId="522F6E40" w14:textId="77777777" w:rsidR="00536A2C" w:rsidRDefault="00536A2C" w:rsidP="006755FB">
            <w:pPr>
              <w:rPr>
                <w:rFonts w:cs="Arial"/>
              </w:rPr>
            </w:pPr>
          </w:p>
        </w:tc>
      </w:tr>
      <w:tr w:rsidR="00536A2C" w:rsidRPr="005E45B9" w14:paraId="680DDBD5" w14:textId="77777777" w:rsidTr="00536A2C">
        <w:sdt>
          <w:sdtPr>
            <w:rPr>
              <w:rFonts w:cs="Arial"/>
              <w:szCs w:val="20"/>
            </w:rPr>
            <w:id w:val="1132824057"/>
            <w:placeholder>
              <w:docPart w:val="6BF351CD2FC540B6AE4DD64639B35A8F"/>
            </w:placeholder>
            <w:showingPlcHd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36" w:type="pct"/>
              </w:tcPr>
              <w:p w14:paraId="5FE346EA" w14:textId="77777777" w:rsidR="00536A2C" w:rsidRDefault="00536A2C" w:rsidP="006755FB">
                <w:pPr>
                  <w:rPr>
                    <w:rFonts w:cs="Arial"/>
                    <w:szCs w:val="20"/>
                  </w:rPr>
                </w:pPr>
                <w:r w:rsidRPr="00C23E7F">
                  <w:rPr>
                    <w:rFonts w:cs="Arial"/>
                    <w:vanish/>
                    <w:szCs w:val="20"/>
                  </w:rPr>
                  <w:t>Choose an item.</w:t>
                </w:r>
              </w:p>
            </w:tc>
          </w:sdtContent>
        </w:sdt>
        <w:tc>
          <w:tcPr>
            <w:tcW w:w="931" w:type="pct"/>
          </w:tcPr>
          <w:p w14:paraId="2D2463B7" w14:textId="77777777" w:rsidR="00536A2C" w:rsidRPr="008B3B60" w:rsidRDefault="00536A2C" w:rsidP="006755FB">
            <w:pPr>
              <w:rPr>
                <w:rFonts w:cs="Arial"/>
              </w:rPr>
            </w:pPr>
          </w:p>
        </w:tc>
        <w:tc>
          <w:tcPr>
            <w:tcW w:w="1532" w:type="pct"/>
          </w:tcPr>
          <w:p w14:paraId="68121BC0" w14:textId="77777777" w:rsidR="00536A2C" w:rsidRPr="008B3B60" w:rsidRDefault="00536A2C" w:rsidP="006755FB">
            <w:pPr>
              <w:rPr>
                <w:rFonts w:cs="Arial"/>
              </w:rPr>
            </w:pPr>
          </w:p>
        </w:tc>
        <w:tc>
          <w:tcPr>
            <w:tcW w:w="609" w:type="pct"/>
          </w:tcPr>
          <w:p w14:paraId="19BF7E67" w14:textId="77777777" w:rsidR="00536A2C" w:rsidRPr="008B3B60" w:rsidRDefault="00536A2C" w:rsidP="006755FB">
            <w:pPr>
              <w:rPr>
                <w:rFonts w:cs="Arial"/>
              </w:rPr>
            </w:pPr>
          </w:p>
        </w:tc>
        <w:tc>
          <w:tcPr>
            <w:tcW w:w="712" w:type="pct"/>
            <w:noWrap/>
          </w:tcPr>
          <w:p w14:paraId="6260ED3D" w14:textId="77777777" w:rsidR="00536A2C" w:rsidRDefault="00536A2C" w:rsidP="006755FB">
            <w:pPr>
              <w:rPr>
                <w:rFonts w:eastAsia="Times New Roman" w:cs="Arial"/>
                <w:color w:val="000000"/>
                <w:lang w:eastAsia="en-AU"/>
              </w:rPr>
            </w:pPr>
          </w:p>
        </w:tc>
        <w:tc>
          <w:tcPr>
            <w:tcW w:w="579" w:type="pct"/>
          </w:tcPr>
          <w:p w14:paraId="3B7A235D" w14:textId="77777777" w:rsidR="00536A2C" w:rsidRDefault="00536A2C" w:rsidP="006755FB">
            <w:pPr>
              <w:rPr>
                <w:rFonts w:cs="Arial"/>
              </w:rPr>
            </w:pPr>
          </w:p>
        </w:tc>
      </w:tr>
    </w:tbl>
    <w:p w14:paraId="76B7600E" w14:textId="77777777" w:rsidR="00946D44" w:rsidRDefault="00946D44" w:rsidP="00946D44">
      <w:pPr>
        <w:pStyle w:val="NoSpacing"/>
        <w:rPr>
          <w:rFonts w:cs="Arial"/>
          <w:b/>
          <w:bCs/>
          <w:szCs w:val="20"/>
        </w:rPr>
        <w:sectPr w:rsidR="00946D44" w:rsidSect="00946D44">
          <w:pgSz w:w="16838" w:h="11906" w:orient="landscape"/>
          <w:pgMar w:top="2410" w:right="1440" w:bottom="1440" w:left="1440" w:header="708" w:footer="708" w:gutter="0"/>
          <w:cols w:space="708"/>
          <w:formProt w:val="0"/>
          <w:docGrid w:linePitch="360"/>
        </w:sectPr>
      </w:pPr>
    </w:p>
    <w:p w14:paraId="6583FCFF" w14:textId="6E2EDD95" w:rsidR="00EE51CD" w:rsidRDefault="00937C0C" w:rsidP="00EE51CD">
      <w:pPr>
        <w:pStyle w:val="NoSpacing"/>
        <w:rPr>
          <w:rFonts w:cs="Arial"/>
          <w:b/>
          <w:bCs/>
          <w:sz w:val="24"/>
          <w:szCs w:val="24"/>
          <w:u w:val="single"/>
        </w:rPr>
      </w:pPr>
      <w:r w:rsidRPr="4913F30E">
        <w:rPr>
          <w:rFonts w:cs="Arial"/>
          <w:b/>
          <w:bCs/>
          <w:sz w:val="24"/>
          <w:szCs w:val="24"/>
          <w:u w:val="single"/>
        </w:rPr>
        <w:lastRenderedPageBreak/>
        <w:t>PROJECT DESCRIPTION</w:t>
      </w:r>
    </w:p>
    <w:p w14:paraId="138DA9BE" w14:textId="77777777" w:rsidR="00EC7EE2" w:rsidRPr="00FD5087" w:rsidRDefault="00EC7EE2" w:rsidP="00EE51CD">
      <w:pPr>
        <w:pStyle w:val="NoSpacing"/>
        <w:rPr>
          <w:rFonts w:cs="Arial"/>
          <w:sz w:val="18"/>
          <w:szCs w:val="20"/>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639"/>
      </w:tblGrid>
      <w:tr w:rsidR="004B2877" w:rsidRPr="004B2877" w14:paraId="52820DDF" w14:textId="77777777" w:rsidTr="00536A2C">
        <w:tc>
          <w:tcPr>
            <w:tcW w:w="9639" w:type="dxa"/>
            <w:shd w:val="clear" w:color="auto" w:fill="F2F2F2" w:themeFill="background1" w:themeFillShade="F2"/>
          </w:tcPr>
          <w:p w14:paraId="0F1B5D41" w14:textId="4E754D97" w:rsidR="0057367B" w:rsidRDefault="00426F1F" w:rsidP="004B2877">
            <w:pPr>
              <w:pStyle w:val="NoSpacing"/>
              <w:shd w:val="clear" w:color="auto" w:fill="F2F2F2" w:themeFill="background1" w:themeFillShade="F2"/>
              <w:spacing w:before="120" w:after="120"/>
              <w:rPr>
                <w:rFonts w:cs="Arial"/>
                <w:sz w:val="18"/>
                <w:szCs w:val="18"/>
              </w:rPr>
            </w:pPr>
            <w:r w:rsidRPr="007875C4">
              <w:rPr>
                <w:rFonts w:cs="Arial"/>
                <w:sz w:val="18"/>
                <w:szCs w:val="18"/>
              </w:rPr>
              <w:t>Responses to q</w:t>
            </w:r>
            <w:r w:rsidR="004B2877" w:rsidRPr="007875C4">
              <w:rPr>
                <w:rFonts w:cs="Arial"/>
                <w:sz w:val="18"/>
                <w:szCs w:val="18"/>
              </w:rPr>
              <w:t xml:space="preserve">uestions </w:t>
            </w:r>
            <w:r w:rsidR="00E05E6B">
              <w:rPr>
                <w:rFonts w:cs="Arial"/>
                <w:sz w:val="18"/>
                <w:szCs w:val="18"/>
              </w:rPr>
              <w:t>1</w:t>
            </w:r>
            <w:r w:rsidR="005D0B41">
              <w:rPr>
                <w:rFonts w:cs="Arial"/>
                <w:sz w:val="18"/>
                <w:szCs w:val="18"/>
              </w:rPr>
              <w:t>3</w:t>
            </w:r>
            <w:r w:rsidR="004B2877" w:rsidRPr="007875C4">
              <w:rPr>
                <w:rFonts w:cs="Arial"/>
                <w:sz w:val="18"/>
                <w:szCs w:val="18"/>
              </w:rPr>
              <w:t xml:space="preserve"> to</w:t>
            </w:r>
            <w:r w:rsidR="170C21AE" w:rsidRPr="007875C4">
              <w:rPr>
                <w:rFonts w:cs="Arial"/>
                <w:sz w:val="18"/>
                <w:szCs w:val="18"/>
              </w:rPr>
              <w:t xml:space="preserve"> </w:t>
            </w:r>
            <w:r w:rsidR="005D0B41">
              <w:rPr>
                <w:rFonts w:cs="Arial"/>
                <w:sz w:val="18"/>
                <w:szCs w:val="18"/>
              </w:rPr>
              <w:t>17</w:t>
            </w:r>
            <w:r w:rsidR="004B2877" w:rsidRPr="007875C4">
              <w:rPr>
                <w:rFonts w:cs="Arial"/>
                <w:sz w:val="18"/>
                <w:szCs w:val="18"/>
              </w:rPr>
              <w:t xml:space="preserve"> </w:t>
            </w:r>
            <w:r w:rsidR="004B2877" w:rsidRPr="45485917">
              <w:rPr>
                <w:rFonts w:cs="Arial"/>
                <w:sz w:val="18"/>
                <w:szCs w:val="18"/>
              </w:rPr>
              <w:t>will be used to assess</w:t>
            </w:r>
            <w:r w:rsidR="00472663">
              <w:rPr>
                <w:rFonts w:cs="Arial"/>
                <w:sz w:val="18"/>
                <w:szCs w:val="18"/>
              </w:rPr>
              <w:t xml:space="preserve"> </w:t>
            </w:r>
            <w:r w:rsidR="00472663" w:rsidRPr="00CE20A0">
              <w:rPr>
                <w:rFonts w:cs="Arial"/>
                <w:b/>
                <w:bCs/>
                <w:sz w:val="18"/>
                <w:szCs w:val="18"/>
              </w:rPr>
              <w:t>Merit Criteria</w:t>
            </w:r>
            <w:r w:rsidR="00472663">
              <w:rPr>
                <w:rFonts w:cs="Arial"/>
                <w:b/>
                <w:bCs/>
                <w:sz w:val="18"/>
                <w:szCs w:val="18"/>
              </w:rPr>
              <w:t xml:space="preserve"> 3.4 ‘Accelerated Mineral Carbonation Program’, </w:t>
            </w:r>
            <w:r w:rsidR="00590D5F" w:rsidRPr="00536A2C">
              <w:rPr>
                <w:rFonts w:cs="Arial"/>
                <w:b/>
                <w:bCs/>
                <w:sz w:val="18"/>
                <w:szCs w:val="18"/>
              </w:rPr>
              <w:t xml:space="preserve">Eligibility Criteria </w:t>
            </w:r>
            <w:r w:rsidR="00601FFF">
              <w:rPr>
                <w:rFonts w:cs="Arial"/>
                <w:b/>
                <w:bCs/>
                <w:sz w:val="18"/>
                <w:szCs w:val="18"/>
              </w:rPr>
              <w:t>5</w:t>
            </w:r>
            <w:r w:rsidR="00590D5F" w:rsidRPr="00536A2C">
              <w:rPr>
                <w:rFonts w:cs="Arial"/>
                <w:b/>
                <w:bCs/>
                <w:sz w:val="18"/>
                <w:szCs w:val="18"/>
              </w:rPr>
              <w:t xml:space="preserve">.1 </w:t>
            </w:r>
            <w:r w:rsidR="670918B7" w:rsidRPr="00536A2C">
              <w:rPr>
                <w:rFonts w:cs="Arial"/>
                <w:b/>
                <w:bCs/>
                <w:sz w:val="18"/>
                <w:szCs w:val="18"/>
              </w:rPr>
              <w:t>‘</w:t>
            </w:r>
            <w:r w:rsidR="00590D5F" w:rsidRPr="00536A2C">
              <w:rPr>
                <w:rFonts w:cs="Arial"/>
                <w:b/>
                <w:bCs/>
                <w:sz w:val="18"/>
                <w:szCs w:val="18"/>
              </w:rPr>
              <w:t xml:space="preserve">Research </w:t>
            </w:r>
            <w:r w:rsidR="0036145E" w:rsidRPr="00536A2C">
              <w:rPr>
                <w:rFonts w:cs="Arial"/>
                <w:b/>
                <w:bCs/>
                <w:sz w:val="18"/>
                <w:szCs w:val="18"/>
              </w:rPr>
              <w:t>a</w:t>
            </w:r>
            <w:r w:rsidR="00590D5F" w:rsidRPr="00536A2C">
              <w:rPr>
                <w:rFonts w:cs="Arial"/>
                <w:b/>
                <w:bCs/>
                <w:sz w:val="18"/>
                <w:szCs w:val="18"/>
              </w:rPr>
              <w:t>ctivity</w:t>
            </w:r>
            <w:r w:rsidR="1C5E1720" w:rsidRPr="00536A2C">
              <w:rPr>
                <w:rFonts w:cs="Arial"/>
                <w:b/>
                <w:bCs/>
                <w:sz w:val="18"/>
                <w:szCs w:val="18"/>
              </w:rPr>
              <w:t>’</w:t>
            </w:r>
            <w:r w:rsidR="00590D5F" w:rsidRPr="00536A2C">
              <w:rPr>
                <w:rFonts w:cs="Arial"/>
                <w:b/>
                <w:bCs/>
                <w:sz w:val="18"/>
                <w:szCs w:val="18"/>
              </w:rPr>
              <w:t xml:space="preserve"> </w:t>
            </w:r>
            <w:r w:rsidR="00590D5F" w:rsidRPr="45485917">
              <w:rPr>
                <w:rFonts w:cs="Arial"/>
                <w:sz w:val="18"/>
                <w:szCs w:val="18"/>
              </w:rPr>
              <w:t xml:space="preserve">and </w:t>
            </w:r>
            <w:r w:rsidR="004B2877" w:rsidRPr="00536A2C">
              <w:rPr>
                <w:rFonts w:cs="Arial"/>
                <w:b/>
                <w:bCs/>
                <w:sz w:val="18"/>
                <w:szCs w:val="18"/>
              </w:rPr>
              <w:t xml:space="preserve">Merit Criteria </w:t>
            </w:r>
            <w:r w:rsidR="00601FFF">
              <w:rPr>
                <w:rFonts w:cs="Arial"/>
                <w:b/>
                <w:bCs/>
                <w:sz w:val="18"/>
                <w:szCs w:val="18"/>
              </w:rPr>
              <w:t>6</w:t>
            </w:r>
            <w:r w:rsidR="004B2877" w:rsidRPr="00536A2C">
              <w:rPr>
                <w:rFonts w:cs="Arial"/>
                <w:b/>
                <w:bCs/>
                <w:sz w:val="18"/>
                <w:szCs w:val="18"/>
              </w:rPr>
              <w:t xml:space="preserve">.1 </w:t>
            </w:r>
            <w:r w:rsidR="7C88E5C5" w:rsidRPr="00536A2C">
              <w:rPr>
                <w:rFonts w:cs="Arial"/>
                <w:b/>
                <w:bCs/>
                <w:sz w:val="18"/>
                <w:szCs w:val="18"/>
              </w:rPr>
              <w:t>‘</w:t>
            </w:r>
            <w:r w:rsidR="004B2877" w:rsidRPr="00536A2C">
              <w:rPr>
                <w:rFonts w:cs="Arial"/>
                <w:b/>
                <w:bCs/>
                <w:sz w:val="18"/>
                <w:szCs w:val="18"/>
              </w:rPr>
              <w:t>Advancing Western Australia</w:t>
            </w:r>
            <w:r w:rsidR="3A1B66DF" w:rsidRPr="00536A2C">
              <w:rPr>
                <w:rFonts w:cs="Arial"/>
                <w:b/>
                <w:bCs/>
                <w:sz w:val="18"/>
                <w:szCs w:val="18"/>
              </w:rPr>
              <w:t>’</w:t>
            </w:r>
            <w:r w:rsidR="004B2877" w:rsidRPr="45485917">
              <w:rPr>
                <w:rFonts w:cs="Arial"/>
                <w:sz w:val="18"/>
                <w:szCs w:val="18"/>
              </w:rPr>
              <w:t xml:space="preserve"> as outlined in the </w:t>
            </w:r>
            <w:r w:rsidR="004B2877" w:rsidRPr="00536A2C">
              <w:rPr>
                <w:rFonts w:cs="Arial"/>
                <w:i/>
                <w:iCs/>
                <w:sz w:val="18"/>
                <w:szCs w:val="18"/>
              </w:rPr>
              <w:t>Guidelines</w:t>
            </w:r>
            <w:r w:rsidR="004B2877" w:rsidRPr="45485917">
              <w:rPr>
                <w:rFonts w:cs="Arial"/>
                <w:sz w:val="18"/>
                <w:szCs w:val="18"/>
              </w:rPr>
              <w:t xml:space="preserve">. </w:t>
            </w:r>
          </w:p>
          <w:p w14:paraId="1C3FB150" w14:textId="7D13A0AF" w:rsidR="00CD66EB" w:rsidRPr="004B2877" w:rsidRDefault="0057367B" w:rsidP="004B2877">
            <w:pPr>
              <w:pStyle w:val="NoSpacing"/>
              <w:shd w:val="clear" w:color="auto" w:fill="F2F2F2" w:themeFill="background1" w:themeFillShade="F2"/>
              <w:spacing w:before="120" w:after="120"/>
              <w:rPr>
                <w:rFonts w:cs="Arial"/>
                <w:sz w:val="18"/>
                <w:szCs w:val="18"/>
              </w:rPr>
            </w:pPr>
            <w:r w:rsidRPr="002671CD">
              <w:rPr>
                <w:rFonts w:cs="Arial"/>
                <w:sz w:val="18"/>
                <w:szCs w:val="18"/>
              </w:rPr>
              <w:t>Responses to question</w:t>
            </w:r>
            <w:r>
              <w:rPr>
                <w:rFonts w:cs="Arial"/>
                <w:sz w:val="18"/>
                <w:szCs w:val="18"/>
              </w:rPr>
              <w:t xml:space="preserve">s </w:t>
            </w:r>
            <w:r w:rsidR="004478F2">
              <w:rPr>
                <w:rFonts w:cs="Arial"/>
                <w:sz w:val="18"/>
                <w:szCs w:val="18"/>
              </w:rPr>
              <w:t>1</w:t>
            </w:r>
            <w:r w:rsidR="005D0B41">
              <w:rPr>
                <w:rFonts w:cs="Arial"/>
                <w:sz w:val="18"/>
                <w:szCs w:val="18"/>
              </w:rPr>
              <w:t>8</w:t>
            </w:r>
            <w:r>
              <w:rPr>
                <w:rFonts w:cs="Arial"/>
                <w:sz w:val="18"/>
                <w:szCs w:val="18"/>
              </w:rPr>
              <w:t xml:space="preserve"> and </w:t>
            </w:r>
            <w:r w:rsidR="004478F2">
              <w:rPr>
                <w:rFonts w:cs="Arial"/>
                <w:sz w:val="18"/>
                <w:szCs w:val="18"/>
              </w:rPr>
              <w:t>1</w:t>
            </w:r>
            <w:r w:rsidR="005D0B41">
              <w:rPr>
                <w:rFonts w:cs="Arial"/>
                <w:sz w:val="18"/>
                <w:szCs w:val="18"/>
              </w:rPr>
              <w:t>9</w:t>
            </w:r>
            <w:r w:rsidRPr="002671CD">
              <w:rPr>
                <w:rFonts w:cs="Arial"/>
                <w:sz w:val="18"/>
                <w:szCs w:val="18"/>
              </w:rPr>
              <w:t xml:space="preserve"> will be used to assess applications against </w:t>
            </w:r>
            <w:r>
              <w:rPr>
                <w:rFonts w:cs="Arial"/>
                <w:b/>
                <w:bCs/>
                <w:sz w:val="18"/>
                <w:szCs w:val="18"/>
              </w:rPr>
              <w:t xml:space="preserve">Merit </w:t>
            </w:r>
            <w:r w:rsidRPr="00CB62A0">
              <w:rPr>
                <w:rFonts w:cs="Arial"/>
                <w:b/>
                <w:bCs/>
                <w:sz w:val="18"/>
                <w:szCs w:val="18"/>
              </w:rPr>
              <w:t xml:space="preserve">Criteria </w:t>
            </w:r>
            <w:r>
              <w:rPr>
                <w:rFonts w:cs="Arial"/>
                <w:b/>
                <w:bCs/>
                <w:sz w:val="18"/>
                <w:szCs w:val="18"/>
              </w:rPr>
              <w:t>6</w:t>
            </w:r>
            <w:r w:rsidRPr="00CB62A0">
              <w:rPr>
                <w:rFonts w:cs="Arial"/>
                <w:b/>
                <w:bCs/>
                <w:sz w:val="18"/>
                <w:szCs w:val="18"/>
              </w:rPr>
              <w:t>.2 ‘</w:t>
            </w:r>
            <w:r>
              <w:rPr>
                <w:rFonts w:cs="Arial"/>
                <w:b/>
                <w:bCs/>
                <w:sz w:val="18"/>
                <w:szCs w:val="18"/>
              </w:rPr>
              <w:t>Project design and methodology</w:t>
            </w:r>
            <w:r w:rsidRPr="00CB62A0">
              <w:rPr>
                <w:rFonts w:cs="Arial"/>
                <w:b/>
                <w:bCs/>
                <w:sz w:val="18"/>
                <w:szCs w:val="18"/>
              </w:rPr>
              <w:t>’</w:t>
            </w:r>
            <w:r w:rsidRPr="002671CD">
              <w:rPr>
                <w:rFonts w:cs="Arial"/>
                <w:sz w:val="18"/>
                <w:szCs w:val="18"/>
              </w:rPr>
              <w:t xml:space="preserve">, as outlined in the </w:t>
            </w:r>
            <w:r w:rsidRPr="00536A2C">
              <w:rPr>
                <w:rFonts w:cs="Arial"/>
                <w:i/>
                <w:iCs/>
                <w:sz w:val="18"/>
                <w:szCs w:val="18"/>
              </w:rPr>
              <w:t>Guidelines</w:t>
            </w:r>
            <w:r w:rsidRPr="002671CD">
              <w:rPr>
                <w:rFonts w:cs="Arial"/>
                <w:sz w:val="18"/>
                <w:szCs w:val="18"/>
              </w:rPr>
              <w:t>.</w:t>
            </w:r>
          </w:p>
        </w:tc>
      </w:tr>
    </w:tbl>
    <w:p w14:paraId="625B0C9C" w14:textId="77777777" w:rsidR="006F29B7" w:rsidRPr="00FD5087" w:rsidRDefault="006F29B7" w:rsidP="00EE51CD">
      <w:pPr>
        <w:pStyle w:val="NoSpacing"/>
        <w:rPr>
          <w:rFonts w:cs="Arial"/>
        </w:rPr>
      </w:pPr>
    </w:p>
    <w:p w14:paraId="59FFAC64" w14:textId="77777777" w:rsidR="00EC7EE2" w:rsidRDefault="00EC7EE2" w:rsidP="00536A2C">
      <w:pPr>
        <w:pStyle w:val="Question"/>
        <w:ind w:left="426" w:hanging="426"/>
      </w:pPr>
      <w:r w:rsidRPr="001A2B98">
        <w:t xml:space="preserve">What </w:t>
      </w:r>
      <w:r w:rsidR="00991BE8">
        <w:t>challenge</w:t>
      </w:r>
      <w:r w:rsidRPr="001A2B98">
        <w:t xml:space="preserve"> </w:t>
      </w:r>
      <w:r w:rsidR="00991BE8">
        <w:t xml:space="preserve">or issue </w:t>
      </w:r>
      <w:r w:rsidRPr="001A2B98">
        <w:t>facing the minerals sector in Western Australia will the project address?</w:t>
      </w:r>
    </w:p>
    <w:p w14:paraId="40854B80" w14:textId="77777777" w:rsidR="008D63AD" w:rsidRDefault="00237C75" w:rsidP="00536A2C">
      <w:pPr>
        <w:spacing w:after="0" w:line="240" w:lineRule="auto"/>
        <w:rPr>
          <w:rFonts w:cs="Arial"/>
          <w:i/>
          <w:iCs/>
          <w:sz w:val="18"/>
          <w:szCs w:val="18"/>
        </w:rPr>
      </w:pPr>
      <w:r w:rsidRPr="30E22A8D">
        <w:rPr>
          <w:rFonts w:cs="Arial"/>
          <w:i/>
          <w:iCs/>
          <w:sz w:val="18"/>
          <w:szCs w:val="18"/>
        </w:rPr>
        <w:t xml:space="preserve">The identified knowledge or technology need may be a problem, </w:t>
      </w:r>
      <w:r w:rsidR="00203C6E" w:rsidRPr="30E22A8D">
        <w:rPr>
          <w:rFonts w:cs="Arial"/>
          <w:i/>
          <w:iCs/>
          <w:sz w:val="18"/>
          <w:szCs w:val="18"/>
        </w:rPr>
        <w:t>gap,</w:t>
      </w:r>
      <w:r w:rsidRPr="30E22A8D">
        <w:rPr>
          <w:rFonts w:cs="Arial"/>
          <w:i/>
          <w:iCs/>
          <w:sz w:val="18"/>
          <w:szCs w:val="18"/>
        </w:rPr>
        <w:t xml:space="preserve"> or opportunity within the minerals sector. Be specific and include information on the scale of need, stakeholders affected and any economic, environmental and/or social impact</w:t>
      </w:r>
      <w:r w:rsidR="001126A9">
        <w:rPr>
          <w:rFonts w:cs="Arial"/>
          <w:i/>
          <w:iCs/>
          <w:sz w:val="18"/>
          <w:szCs w:val="18"/>
        </w:rPr>
        <w:t xml:space="preserve">s resulting from the challenge or </w:t>
      </w:r>
      <w:r w:rsidRPr="30E22A8D">
        <w:rPr>
          <w:rFonts w:cs="Arial"/>
          <w:i/>
          <w:iCs/>
          <w:sz w:val="18"/>
          <w:szCs w:val="18"/>
        </w:rPr>
        <w:t xml:space="preserve">issue. </w:t>
      </w:r>
    </w:p>
    <w:p w14:paraId="54AE38CD" w14:textId="77777777" w:rsidR="006F29B7" w:rsidRDefault="00237C75" w:rsidP="00536A2C">
      <w:pPr>
        <w:spacing w:after="0" w:line="240" w:lineRule="auto"/>
        <w:rPr>
          <w:rFonts w:cs="Arial"/>
          <w:b/>
          <w:bCs/>
          <w:i/>
          <w:iCs/>
          <w:sz w:val="18"/>
          <w:szCs w:val="18"/>
        </w:rPr>
      </w:pPr>
      <w:r w:rsidRPr="30E22A8D">
        <w:rPr>
          <w:rFonts w:cs="Arial"/>
          <w:b/>
          <w:bCs/>
          <w:i/>
          <w:iCs/>
          <w:sz w:val="18"/>
          <w:szCs w:val="18"/>
        </w:rPr>
        <w:t xml:space="preserve">Maximum </w:t>
      </w:r>
      <w:r w:rsidR="00E200C7" w:rsidRPr="30E22A8D">
        <w:rPr>
          <w:rFonts w:cs="Arial"/>
          <w:b/>
          <w:bCs/>
          <w:i/>
          <w:iCs/>
          <w:sz w:val="18"/>
          <w:szCs w:val="18"/>
        </w:rPr>
        <w:t>1</w:t>
      </w:r>
      <w:r w:rsidR="006635E9">
        <w:rPr>
          <w:rFonts w:cs="Arial"/>
          <w:b/>
          <w:bCs/>
          <w:i/>
          <w:iCs/>
          <w:sz w:val="18"/>
          <w:szCs w:val="18"/>
        </w:rPr>
        <w:t>5</w:t>
      </w:r>
      <w:r w:rsidR="00E200C7" w:rsidRPr="30E22A8D">
        <w:rPr>
          <w:rFonts w:cs="Arial"/>
          <w:b/>
          <w:bCs/>
          <w:i/>
          <w:iCs/>
          <w:sz w:val="18"/>
          <w:szCs w:val="18"/>
        </w:rPr>
        <w:t xml:space="preserve">0 </w:t>
      </w:r>
      <w:r w:rsidRPr="30E22A8D">
        <w:rPr>
          <w:rFonts w:cs="Arial"/>
          <w:b/>
          <w:bCs/>
          <w:i/>
          <w:iCs/>
          <w:sz w:val="18"/>
          <w:szCs w:val="18"/>
        </w:rPr>
        <w:t>words.</w:t>
      </w:r>
    </w:p>
    <w:p w14:paraId="3AC5FF5E" w14:textId="77777777" w:rsidR="00D20060" w:rsidRDefault="00D20060" w:rsidP="006A24FB">
      <w:pPr>
        <w:spacing w:after="0" w:line="240" w:lineRule="auto"/>
        <w:ind w:left="360"/>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8108B1" w14:paraId="0630D0F7" w14:textId="77777777" w:rsidTr="00536A2C">
        <w:trPr>
          <w:trHeight w:hRule="exact" w:val="3402"/>
        </w:trPr>
        <w:sdt>
          <w:sdtPr>
            <w:rPr>
              <w:rFonts w:cs="Arial"/>
            </w:rPr>
            <w:id w:val="234052934"/>
            <w:placeholder>
              <w:docPart w:val="E3CB8F8C097C4E3A9A220EDD295342AD"/>
            </w:placeholder>
            <w:showingPlcHdr/>
          </w:sdtPr>
          <w:sdtEndPr/>
          <w:sdtContent>
            <w:tc>
              <w:tcPr>
                <w:tcW w:w="9639" w:type="dxa"/>
                <w:tcBorders>
                  <w:top w:val="single" w:sz="4" w:space="0" w:color="auto"/>
                </w:tcBorders>
              </w:tcPr>
              <w:p w14:paraId="58E28C64" w14:textId="77777777" w:rsidR="009343B6" w:rsidRPr="0057204D" w:rsidRDefault="00E52541" w:rsidP="007A5ACE">
                <w:pPr>
                  <w:rPr>
                    <w:rFonts w:cs="Arial"/>
                  </w:rPr>
                </w:pPr>
                <w:r w:rsidRPr="00F8606F">
                  <w:rPr>
                    <w:rStyle w:val="PlaceholderText"/>
                  </w:rPr>
                  <w:t>Click or tap here to enter text.</w:t>
                </w:r>
              </w:p>
            </w:tc>
          </w:sdtContent>
        </w:sdt>
      </w:tr>
    </w:tbl>
    <w:p w14:paraId="30462C08" w14:textId="77777777" w:rsidR="00D26D40" w:rsidRDefault="00D26D40" w:rsidP="00536A2C">
      <w:pPr>
        <w:rPr>
          <w:rFonts w:cs="Arial"/>
        </w:rPr>
      </w:pPr>
    </w:p>
    <w:p w14:paraId="4CDED589" w14:textId="77777777" w:rsidR="00EC7EE2" w:rsidRPr="001A2B98" w:rsidRDefault="00605821" w:rsidP="00536A2C">
      <w:pPr>
        <w:pStyle w:val="Question"/>
        <w:ind w:left="426" w:hanging="426"/>
      </w:pPr>
      <w:bookmarkStart w:id="3" w:name="_Hlk34400971"/>
      <w:r>
        <w:t xml:space="preserve">What </w:t>
      </w:r>
      <w:r w:rsidR="003D6B8A">
        <w:t xml:space="preserve">is </w:t>
      </w:r>
      <w:r w:rsidR="006067D2">
        <w:t xml:space="preserve">the </w:t>
      </w:r>
      <w:r w:rsidR="002E6E72">
        <w:t xml:space="preserve">proposed solution to </w:t>
      </w:r>
      <w:r w:rsidR="007741E5">
        <w:t xml:space="preserve">the </w:t>
      </w:r>
      <w:r w:rsidR="00991BE8">
        <w:t>challenge or issue</w:t>
      </w:r>
      <w:r w:rsidR="005F4903">
        <w:t>?</w:t>
      </w:r>
      <w:bookmarkEnd w:id="3"/>
    </w:p>
    <w:p w14:paraId="1BB2C53C" w14:textId="77777777" w:rsidR="008D63AD" w:rsidRDefault="0000054B" w:rsidP="00536A2C">
      <w:pPr>
        <w:spacing w:after="0" w:line="240" w:lineRule="auto"/>
        <w:rPr>
          <w:rFonts w:cs="Arial"/>
          <w:i/>
          <w:iCs/>
          <w:sz w:val="18"/>
          <w:szCs w:val="18"/>
        </w:rPr>
      </w:pPr>
      <w:r w:rsidRPr="30E22A8D">
        <w:rPr>
          <w:rFonts w:cs="Arial"/>
          <w:i/>
          <w:iCs/>
          <w:sz w:val="18"/>
          <w:szCs w:val="18"/>
        </w:rPr>
        <w:t>D</w:t>
      </w:r>
      <w:r w:rsidR="00F169EC" w:rsidRPr="30E22A8D">
        <w:rPr>
          <w:rFonts w:cs="Arial"/>
          <w:i/>
          <w:iCs/>
          <w:sz w:val="18"/>
          <w:szCs w:val="18"/>
        </w:rPr>
        <w:t xml:space="preserve">escribe the specific aims of the </w:t>
      </w:r>
      <w:r w:rsidR="00AE7D4B" w:rsidRPr="30E22A8D">
        <w:rPr>
          <w:rFonts w:cs="Arial"/>
          <w:i/>
          <w:iCs/>
          <w:sz w:val="18"/>
          <w:szCs w:val="18"/>
        </w:rPr>
        <w:t xml:space="preserve">project </w:t>
      </w:r>
      <w:r w:rsidR="0084358C" w:rsidRPr="30E22A8D">
        <w:rPr>
          <w:rFonts w:cs="Arial"/>
          <w:i/>
          <w:iCs/>
          <w:sz w:val="18"/>
          <w:szCs w:val="18"/>
        </w:rPr>
        <w:t xml:space="preserve">and what </w:t>
      </w:r>
      <w:r w:rsidR="00F169EC" w:rsidRPr="30E22A8D">
        <w:rPr>
          <w:rFonts w:cs="Arial"/>
          <w:i/>
          <w:iCs/>
          <w:sz w:val="18"/>
          <w:szCs w:val="18"/>
        </w:rPr>
        <w:t>it</w:t>
      </w:r>
      <w:r w:rsidR="53631593" w:rsidRPr="30E22A8D">
        <w:rPr>
          <w:rFonts w:cs="Arial"/>
          <w:i/>
          <w:iCs/>
          <w:sz w:val="18"/>
          <w:szCs w:val="18"/>
        </w:rPr>
        <w:t xml:space="preserve"> intend</w:t>
      </w:r>
      <w:r w:rsidR="008D1A3B">
        <w:rPr>
          <w:rFonts w:cs="Arial"/>
          <w:i/>
          <w:iCs/>
          <w:sz w:val="18"/>
          <w:szCs w:val="18"/>
        </w:rPr>
        <w:t>s</w:t>
      </w:r>
      <w:r w:rsidR="53631593" w:rsidRPr="30E22A8D">
        <w:rPr>
          <w:rFonts w:cs="Arial"/>
          <w:i/>
          <w:iCs/>
          <w:sz w:val="18"/>
          <w:szCs w:val="18"/>
        </w:rPr>
        <w:t xml:space="preserve"> </w:t>
      </w:r>
      <w:r w:rsidR="0084358C" w:rsidRPr="30E22A8D">
        <w:rPr>
          <w:rFonts w:cs="Arial"/>
          <w:i/>
          <w:iCs/>
          <w:sz w:val="18"/>
          <w:szCs w:val="18"/>
        </w:rPr>
        <w:t xml:space="preserve">to achieve, </w:t>
      </w:r>
      <w:r w:rsidR="00203C6E" w:rsidRPr="30E22A8D">
        <w:rPr>
          <w:rFonts w:cs="Arial"/>
          <w:i/>
          <w:iCs/>
          <w:sz w:val="18"/>
          <w:szCs w:val="18"/>
        </w:rPr>
        <w:t>prove,</w:t>
      </w:r>
      <w:r w:rsidR="0084358C" w:rsidRPr="30E22A8D">
        <w:rPr>
          <w:rFonts w:cs="Arial"/>
          <w:i/>
          <w:iCs/>
          <w:sz w:val="18"/>
          <w:szCs w:val="18"/>
        </w:rPr>
        <w:t xml:space="preserve"> or develop</w:t>
      </w:r>
      <w:r w:rsidR="3FEE5941" w:rsidRPr="004E423C">
        <w:rPr>
          <w:rFonts w:cs="Arial"/>
          <w:i/>
          <w:iCs/>
          <w:sz w:val="18"/>
          <w:szCs w:val="18"/>
        </w:rPr>
        <w:t>,</w:t>
      </w:r>
      <w:r w:rsidR="00DB57BE" w:rsidRPr="004E423C">
        <w:rPr>
          <w:rFonts w:cs="Arial"/>
          <w:i/>
          <w:iCs/>
          <w:sz w:val="18"/>
          <w:szCs w:val="18"/>
        </w:rPr>
        <w:t xml:space="preserve"> </w:t>
      </w:r>
      <w:r w:rsidR="00801673" w:rsidRPr="004E423C">
        <w:rPr>
          <w:rFonts w:cs="Arial"/>
          <w:i/>
          <w:iCs/>
          <w:sz w:val="18"/>
          <w:szCs w:val="18"/>
        </w:rPr>
        <w:t>and include a clear statement of hypotheses to be tested</w:t>
      </w:r>
      <w:r w:rsidR="0084358C" w:rsidRPr="004E423C">
        <w:rPr>
          <w:rFonts w:cs="Arial"/>
          <w:i/>
          <w:iCs/>
          <w:sz w:val="18"/>
          <w:szCs w:val="18"/>
        </w:rPr>
        <w:t>.</w:t>
      </w:r>
      <w:r w:rsidR="004B2790" w:rsidRPr="004E423C">
        <w:rPr>
          <w:rFonts w:cs="Arial"/>
          <w:i/>
          <w:iCs/>
          <w:sz w:val="18"/>
          <w:szCs w:val="18"/>
        </w:rPr>
        <w:t xml:space="preserve"> </w:t>
      </w:r>
    </w:p>
    <w:p w14:paraId="344547D1" w14:textId="77777777" w:rsidR="004B2790" w:rsidRPr="004B2790" w:rsidRDefault="004B2790" w:rsidP="00536A2C">
      <w:pPr>
        <w:spacing w:after="0" w:line="240" w:lineRule="auto"/>
        <w:rPr>
          <w:rFonts w:cs="Arial"/>
          <w:b/>
          <w:bCs/>
          <w:i/>
          <w:iCs/>
          <w:sz w:val="18"/>
          <w:szCs w:val="18"/>
        </w:rPr>
      </w:pPr>
      <w:r w:rsidRPr="004E423C">
        <w:rPr>
          <w:rFonts w:cs="Arial"/>
          <w:b/>
          <w:bCs/>
          <w:i/>
          <w:iCs/>
          <w:sz w:val="18"/>
          <w:szCs w:val="18"/>
        </w:rPr>
        <w:t xml:space="preserve">Maximum </w:t>
      </w:r>
      <w:r w:rsidR="00F86A46">
        <w:rPr>
          <w:rFonts w:cs="Arial"/>
          <w:b/>
          <w:bCs/>
          <w:i/>
          <w:iCs/>
          <w:sz w:val="18"/>
          <w:szCs w:val="18"/>
        </w:rPr>
        <w:t>1</w:t>
      </w:r>
      <w:r w:rsidR="006635E9">
        <w:rPr>
          <w:rFonts w:cs="Arial"/>
          <w:b/>
          <w:bCs/>
          <w:i/>
          <w:iCs/>
          <w:sz w:val="18"/>
          <w:szCs w:val="18"/>
        </w:rPr>
        <w:t>5</w:t>
      </w:r>
      <w:r w:rsidR="00F86A46">
        <w:rPr>
          <w:rFonts w:cs="Arial"/>
          <w:b/>
          <w:bCs/>
          <w:i/>
          <w:iCs/>
          <w:sz w:val="18"/>
          <w:szCs w:val="18"/>
        </w:rPr>
        <w:t>0</w:t>
      </w:r>
      <w:r w:rsidR="00F86A46" w:rsidRPr="004E423C">
        <w:rPr>
          <w:rFonts w:cs="Arial"/>
          <w:b/>
          <w:bCs/>
          <w:i/>
          <w:iCs/>
          <w:sz w:val="18"/>
          <w:szCs w:val="18"/>
        </w:rPr>
        <w:t xml:space="preserve"> </w:t>
      </w:r>
      <w:r w:rsidRPr="004E423C">
        <w:rPr>
          <w:rFonts w:cs="Arial"/>
          <w:b/>
          <w:bCs/>
          <w:i/>
          <w:iCs/>
          <w:sz w:val="18"/>
          <w:szCs w:val="18"/>
        </w:rPr>
        <w:t>words.</w:t>
      </w:r>
    </w:p>
    <w:p w14:paraId="60E0FF88" w14:textId="77777777" w:rsidR="004C337C" w:rsidRDefault="004C337C" w:rsidP="004C337C">
      <w:pPr>
        <w:spacing w:after="0" w:line="240" w:lineRule="auto"/>
        <w:ind w:left="360"/>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4C337C" w:rsidRPr="00B86BBD" w14:paraId="530F65F9" w14:textId="77777777" w:rsidTr="00536A2C">
        <w:trPr>
          <w:trHeight w:hRule="exact" w:val="3396"/>
        </w:trPr>
        <w:sdt>
          <w:sdtPr>
            <w:rPr>
              <w:rFonts w:cs="Arial"/>
            </w:rPr>
            <w:id w:val="1508630866"/>
            <w:placeholder>
              <w:docPart w:val="E3CB8F8C097C4E3A9A220EDD295342AD"/>
            </w:placeholder>
            <w:showingPlcHdr/>
          </w:sdtPr>
          <w:sdtEndPr/>
          <w:sdtContent>
            <w:tc>
              <w:tcPr>
                <w:tcW w:w="9639" w:type="dxa"/>
              </w:tcPr>
              <w:p w14:paraId="32B7DFBF" w14:textId="77777777" w:rsidR="004C337C" w:rsidRPr="006635D9" w:rsidRDefault="006635D9" w:rsidP="00ED1DEA">
                <w:pPr>
                  <w:rPr>
                    <w:rFonts w:cs="Arial"/>
                  </w:rPr>
                </w:pPr>
                <w:r w:rsidRPr="00F8606F">
                  <w:rPr>
                    <w:rStyle w:val="PlaceholderText"/>
                  </w:rPr>
                  <w:t>Click or tap here to enter text.</w:t>
                </w:r>
              </w:p>
            </w:tc>
          </w:sdtContent>
        </w:sdt>
      </w:tr>
    </w:tbl>
    <w:p w14:paraId="7FD57B86" w14:textId="280B2181" w:rsidR="00D26D40" w:rsidRDefault="00D26D40" w:rsidP="00D26D40">
      <w:pPr>
        <w:pStyle w:val="Question"/>
        <w:numPr>
          <w:ilvl w:val="0"/>
          <w:numId w:val="0"/>
        </w:numPr>
        <w:ind w:left="502"/>
        <w:rPr>
          <w:sz w:val="24"/>
          <w:szCs w:val="24"/>
          <w:u w:val="single"/>
        </w:rPr>
      </w:pPr>
      <w:bookmarkStart w:id="4" w:name="_Hlk34400993"/>
    </w:p>
    <w:p w14:paraId="4E111346" w14:textId="77777777" w:rsidR="00D26D40" w:rsidRDefault="00D26D40" w:rsidP="00536A2C">
      <w:pPr>
        <w:pStyle w:val="NoSpacing"/>
        <w:rPr>
          <w:rFonts w:cs="Arial"/>
        </w:rPr>
      </w:pPr>
      <w:r>
        <w:br w:type="page"/>
      </w:r>
    </w:p>
    <w:p w14:paraId="3F151D20" w14:textId="77777777" w:rsidR="00D26D40" w:rsidRPr="00536A2C" w:rsidRDefault="00D26D40" w:rsidP="00536A2C">
      <w:pPr>
        <w:pStyle w:val="Question"/>
        <w:numPr>
          <w:ilvl w:val="0"/>
          <w:numId w:val="0"/>
        </w:numPr>
        <w:ind w:left="502"/>
        <w:rPr>
          <w:sz w:val="24"/>
          <w:szCs w:val="24"/>
          <w:u w:val="single"/>
        </w:rPr>
      </w:pPr>
    </w:p>
    <w:p w14:paraId="10C7D528" w14:textId="372ACBB4" w:rsidR="00EC7EE2" w:rsidRPr="001A2B98" w:rsidRDefault="00EC7EE2" w:rsidP="00536A2C">
      <w:pPr>
        <w:pStyle w:val="Question"/>
        <w:ind w:left="426" w:hanging="426"/>
        <w:rPr>
          <w:sz w:val="24"/>
          <w:szCs w:val="24"/>
          <w:u w:val="single"/>
        </w:rPr>
      </w:pPr>
      <w:r>
        <w:t xml:space="preserve">What anticipated </w:t>
      </w:r>
      <w:r w:rsidR="0085699B">
        <w:t>outcomes</w:t>
      </w:r>
      <w:r>
        <w:t xml:space="preserve"> will occur </w:t>
      </w:r>
      <w:proofErr w:type="gramStart"/>
      <w:r>
        <w:t>as a result of</w:t>
      </w:r>
      <w:proofErr w:type="gramEnd"/>
      <w:r>
        <w:t xml:space="preserve"> the proposed solution?</w:t>
      </w:r>
      <w:bookmarkEnd w:id="4"/>
    </w:p>
    <w:p w14:paraId="5D490EE2" w14:textId="77777777" w:rsidR="004E423C" w:rsidRPr="004E423C" w:rsidRDefault="00BC07D1" w:rsidP="00536A2C">
      <w:pPr>
        <w:spacing w:after="0" w:line="240" w:lineRule="auto"/>
        <w:rPr>
          <w:rFonts w:cs="Arial"/>
          <w:b/>
          <w:bCs/>
          <w:i/>
          <w:iCs/>
          <w:sz w:val="18"/>
          <w:szCs w:val="18"/>
        </w:rPr>
      </w:pPr>
      <w:r w:rsidRPr="30E22A8D">
        <w:rPr>
          <w:rFonts w:cs="Arial"/>
          <w:i/>
          <w:iCs/>
          <w:sz w:val="18"/>
          <w:szCs w:val="18"/>
        </w:rPr>
        <w:t>Describe the short</w:t>
      </w:r>
      <w:r w:rsidR="00E62FEA" w:rsidRPr="30E22A8D">
        <w:rPr>
          <w:rFonts w:cs="Arial"/>
          <w:i/>
          <w:iCs/>
          <w:sz w:val="18"/>
          <w:szCs w:val="18"/>
        </w:rPr>
        <w:t xml:space="preserve"> </w:t>
      </w:r>
      <w:r w:rsidRPr="30E22A8D">
        <w:rPr>
          <w:rFonts w:cs="Arial"/>
          <w:i/>
          <w:iCs/>
          <w:sz w:val="18"/>
          <w:szCs w:val="18"/>
        </w:rPr>
        <w:t>to</w:t>
      </w:r>
      <w:r w:rsidR="00E62FEA" w:rsidRPr="30E22A8D">
        <w:rPr>
          <w:rFonts w:cs="Arial"/>
          <w:i/>
          <w:iCs/>
          <w:sz w:val="18"/>
          <w:szCs w:val="18"/>
        </w:rPr>
        <w:t xml:space="preserve"> </w:t>
      </w:r>
      <w:r w:rsidRPr="30E22A8D">
        <w:rPr>
          <w:rFonts w:cs="Arial"/>
          <w:i/>
          <w:iCs/>
          <w:sz w:val="18"/>
          <w:szCs w:val="18"/>
        </w:rPr>
        <w:t>medium</w:t>
      </w:r>
      <w:r w:rsidR="158EE230" w:rsidRPr="30E22A8D">
        <w:rPr>
          <w:rFonts w:cs="Arial"/>
          <w:i/>
          <w:iCs/>
          <w:sz w:val="18"/>
          <w:szCs w:val="18"/>
        </w:rPr>
        <w:t>-</w:t>
      </w:r>
      <w:r w:rsidRPr="30E22A8D">
        <w:rPr>
          <w:rFonts w:cs="Arial"/>
          <w:i/>
          <w:iCs/>
          <w:sz w:val="18"/>
          <w:szCs w:val="18"/>
        </w:rPr>
        <w:t xml:space="preserve">term </w:t>
      </w:r>
      <w:r w:rsidR="0074485E" w:rsidRPr="30E22A8D">
        <w:rPr>
          <w:rFonts w:cs="Arial"/>
          <w:i/>
          <w:iCs/>
          <w:sz w:val="18"/>
          <w:szCs w:val="18"/>
        </w:rPr>
        <w:t>outcomes</w:t>
      </w:r>
      <w:r w:rsidRPr="30E22A8D">
        <w:rPr>
          <w:rFonts w:cs="Arial"/>
          <w:i/>
          <w:iCs/>
          <w:sz w:val="18"/>
          <w:szCs w:val="18"/>
        </w:rPr>
        <w:t xml:space="preserve"> expected </w:t>
      </w:r>
      <w:proofErr w:type="gramStart"/>
      <w:r w:rsidRPr="30E22A8D">
        <w:rPr>
          <w:rFonts w:cs="Arial"/>
          <w:i/>
          <w:iCs/>
          <w:sz w:val="18"/>
          <w:szCs w:val="18"/>
        </w:rPr>
        <w:t>as a result of</w:t>
      </w:r>
      <w:proofErr w:type="gramEnd"/>
      <w:r w:rsidRPr="30E22A8D">
        <w:rPr>
          <w:rFonts w:cs="Arial"/>
          <w:i/>
          <w:iCs/>
          <w:sz w:val="18"/>
          <w:szCs w:val="18"/>
        </w:rPr>
        <w:t xml:space="preserve"> the project</w:t>
      </w:r>
      <w:r w:rsidR="00BE022B">
        <w:rPr>
          <w:rFonts w:cs="Arial"/>
          <w:i/>
          <w:iCs/>
          <w:sz w:val="18"/>
          <w:szCs w:val="18"/>
        </w:rPr>
        <w:t>, what the target improvements are</w:t>
      </w:r>
      <w:r w:rsidRPr="30E22A8D">
        <w:rPr>
          <w:rFonts w:cs="Arial"/>
          <w:i/>
          <w:iCs/>
          <w:sz w:val="18"/>
          <w:szCs w:val="18"/>
        </w:rPr>
        <w:t xml:space="preserve"> and how </w:t>
      </w:r>
      <w:r w:rsidR="6EB4F858" w:rsidRPr="30E22A8D">
        <w:rPr>
          <w:rFonts w:cs="Arial"/>
          <w:i/>
          <w:iCs/>
          <w:sz w:val="18"/>
          <w:szCs w:val="18"/>
        </w:rPr>
        <w:t xml:space="preserve">these </w:t>
      </w:r>
      <w:r w:rsidRPr="30E22A8D">
        <w:rPr>
          <w:rFonts w:cs="Arial"/>
          <w:i/>
          <w:iCs/>
          <w:sz w:val="18"/>
          <w:szCs w:val="18"/>
        </w:rPr>
        <w:t xml:space="preserve">will address the identified knowledge </w:t>
      </w:r>
      <w:r w:rsidR="38AB7D2A" w:rsidRPr="30E22A8D">
        <w:rPr>
          <w:rFonts w:cs="Arial"/>
          <w:i/>
          <w:iCs/>
          <w:sz w:val="18"/>
          <w:szCs w:val="18"/>
        </w:rPr>
        <w:t xml:space="preserve">gap </w:t>
      </w:r>
      <w:r w:rsidRPr="30E22A8D">
        <w:rPr>
          <w:rFonts w:cs="Arial"/>
          <w:i/>
          <w:iCs/>
          <w:sz w:val="18"/>
          <w:szCs w:val="18"/>
        </w:rPr>
        <w:t>or technology need.</w:t>
      </w:r>
      <w:r w:rsidR="00F36E89" w:rsidRPr="30E22A8D">
        <w:rPr>
          <w:rFonts w:cs="Arial"/>
          <w:i/>
          <w:iCs/>
          <w:sz w:val="18"/>
          <w:szCs w:val="18"/>
        </w:rPr>
        <w:t xml:space="preserve"> </w:t>
      </w:r>
      <w:r w:rsidRPr="30E22A8D">
        <w:rPr>
          <w:rFonts w:cs="Arial"/>
          <w:i/>
          <w:iCs/>
          <w:sz w:val="18"/>
          <w:szCs w:val="18"/>
        </w:rPr>
        <w:t xml:space="preserve">Responses should demonstrate how the project activity will contribute to the intended outcome for the relevant theme </w:t>
      </w:r>
      <w:r w:rsidR="006F3E8E" w:rsidRPr="30E22A8D">
        <w:rPr>
          <w:rFonts w:cs="Arial"/>
          <w:i/>
          <w:iCs/>
          <w:sz w:val="18"/>
          <w:szCs w:val="18"/>
        </w:rPr>
        <w:t>selected from</w:t>
      </w:r>
      <w:r w:rsidRPr="30E22A8D">
        <w:rPr>
          <w:rFonts w:cs="Arial"/>
          <w:i/>
          <w:iCs/>
          <w:sz w:val="18"/>
          <w:szCs w:val="18"/>
        </w:rPr>
        <w:t xml:space="preserve"> the </w:t>
      </w:r>
      <w:r w:rsidR="006F3E8E" w:rsidRPr="30E22A8D">
        <w:rPr>
          <w:rFonts w:cs="Arial"/>
          <w:i/>
          <w:iCs/>
          <w:sz w:val="18"/>
          <w:szCs w:val="18"/>
        </w:rPr>
        <w:t xml:space="preserve">MRIWA </w:t>
      </w:r>
      <w:r w:rsidRPr="30E22A8D">
        <w:rPr>
          <w:rFonts w:cs="Arial"/>
          <w:i/>
          <w:iCs/>
          <w:sz w:val="18"/>
          <w:szCs w:val="18"/>
        </w:rPr>
        <w:t>Research Priority Plan.</w:t>
      </w:r>
      <w:r w:rsidR="004E423C" w:rsidRPr="004E423C">
        <w:rPr>
          <w:rFonts w:cs="Arial"/>
          <w:i/>
          <w:iCs/>
          <w:sz w:val="18"/>
          <w:szCs w:val="18"/>
        </w:rPr>
        <w:t xml:space="preserve"> </w:t>
      </w:r>
      <w:r w:rsidR="004E423C" w:rsidRPr="004E423C">
        <w:rPr>
          <w:rFonts w:cs="Arial"/>
          <w:b/>
          <w:bCs/>
          <w:i/>
          <w:iCs/>
          <w:sz w:val="18"/>
          <w:szCs w:val="18"/>
        </w:rPr>
        <w:t xml:space="preserve">Maximum 150 words. </w:t>
      </w:r>
    </w:p>
    <w:p w14:paraId="56CCEC83" w14:textId="77777777" w:rsidR="004C337C" w:rsidRDefault="004C337C" w:rsidP="004C337C">
      <w:pPr>
        <w:spacing w:after="0" w:line="240" w:lineRule="auto"/>
        <w:ind w:left="360"/>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4C337C" w14:paraId="4CB4EF7D" w14:textId="77777777" w:rsidTr="00536A2C">
        <w:trPr>
          <w:trHeight w:hRule="exact" w:val="3397"/>
        </w:trPr>
        <w:sdt>
          <w:sdtPr>
            <w:rPr>
              <w:rFonts w:cs="Arial"/>
              <w:szCs w:val="20"/>
            </w:rPr>
            <w:id w:val="1195657973"/>
            <w:placeholder>
              <w:docPart w:val="E3CB8F8C097C4E3A9A220EDD295342AD"/>
            </w:placeholder>
            <w:showingPlcHdr/>
          </w:sdtPr>
          <w:sdtEndPr/>
          <w:sdtContent>
            <w:tc>
              <w:tcPr>
                <w:tcW w:w="9639" w:type="dxa"/>
              </w:tcPr>
              <w:p w14:paraId="0E9A3376" w14:textId="77777777" w:rsidR="002423A9" w:rsidRPr="006635E9" w:rsidRDefault="006635E9" w:rsidP="008D63AD">
                <w:pPr>
                  <w:pStyle w:val="NoSpacing"/>
                  <w:rPr>
                    <w:rFonts w:cs="Arial"/>
                    <w:szCs w:val="20"/>
                  </w:rPr>
                </w:pPr>
                <w:r w:rsidRPr="00F8606F">
                  <w:rPr>
                    <w:rStyle w:val="PlaceholderText"/>
                  </w:rPr>
                  <w:t>Click or tap here to enter text.</w:t>
                </w:r>
              </w:p>
            </w:tc>
          </w:sdtContent>
        </w:sdt>
      </w:tr>
    </w:tbl>
    <w:p w14:paraId="54545C09" w14:textId="77777777" w:rsidR="00E15EB7" w:rsidRDefault="00E15EB7" w:rsidP="00EC7EE2">
      <w:pPr>
        <w:pStyle w:val="NoSpacing"/>
        <w:rPr>
          <w:rFonts w:cs="Arial"/>
        </w:rPr>
      </w:pPr>
    </w:p>
    <w:p w14:paraId="435BA601" w14:textId="77777777" w:rsidR="00A26576" w:rsidRPr="00431F88" w:rsidRDefault="00CB7EDF" w:rsidP="00536A2C">
      <w:pPr>
        <w:pStyle w:val="Question"/>
        <w:ind w:left="426" w:hanging="426"/>
      </w:pPr>
      <w:r>
        <w:t xml:space="preserve">In what ways </w:t>
      </w:r>
      <w:r w:rsidR="008E4A27">
        <w:t xml:space="preserve">does your project meet the </w:t>
      </w:r>
      <w:r w:rsidR="00B6338A">
        <w:t>AMC</w:t>
      </w:r>
      <w:r w:rsidR="008E4A27">
        <w:t xml:space="preserve"> Research Program Merit </w:t>
      </w:r>
      <w:r w:rsidR="0035240B">
        <w:t>Criteria?</w:t>
      </w:r>
    </w:p>
    <w:p w14:paraId="2DFC3AF2" w14:textId="0E19A6DB" w:rsidR="00A26576" w:rsidRPr="00536A2C" w:rsidRDefault="00A26576" w:rsidP="00536A2C">
      <w:pPr>
        <w:spacing w:after="0" w:line="240" w:lineRule="auto"/>
        <w:rPr>
          <w:rFonts w:cs="Arial"/>
          <w:b/>
          <w:bCs/>
          <w:i/>
          <w:iCs/>
          <w:sz w:val="18"/>
          <w:szCs w:val="18"/>
        </w:rPr>
      </w:pPr>
      <w:r w:rsidRPr="680BAAB7">
        <w:rPr>
          <w:rFonts w:cs="Arial"/>
          <w:i/>
          <w:iCs/>
          <w:sz w:val="18"/>
          <w:szCs w:val="18"/>
        </w:rPr>
        <w:t xml:space="preserve">Describe the nature or type of </w:t>
      </w:r>
      <w:r w:rsidR="0035240B">
        <w:rPr>
          <w:rFonts w:cs="Arial"/>
          <w:i/>
          <w:iCs/>
          <w:sz w:val="18"/>
          <w:szCs w:val="18"/>
        </w:rPr>
        <w:t>activ</w:t>
      </w:r>
      <w:r w:rsidR="00DA1413">
        <w:rPr>
          <w:rFonts w:cs="Arial"/>
          <w:i/>
          <w:iCs/>
          <w:sz w:val="18"/>
          <w:szCs w:val="18"/>
        </w:rPr>
        <w:t>ities</w:t>
      </w:r>
      <w:r w:rsidR="00894FA1">
        <w:rPr>
          <w:rFonts w:cs="Arial"/>
          <w:i/>
          <w:iCs/>
          <w:sz w:val="18"/>
          <w:szCs w:val="18"/>
        </w:rPr>
        <w:t xml:space="preserve"> and </w:t>
      </w:r>
      <w:r w:rsidR="00256CC9">
        <w:rPr>
          <w:rFonts w:cs="Arial"/>
          <w:i/>
          <w:iCs/>
          <w:sz w:val="18"/>
          <w:szCs w:val="18"/>
        </w:rPr>
        <w:t>the</w:t>
      </w:r>
      <w:r w:rsidR="00321386">
        <w:rPr>
          <w:rFonts w:cs="Arial"/>
          <w:i/>
          <w:iCs/>
          <w:sz w:val="18"/>
          <w:szCs w:val="18"/>
        </w:rPr>
        <w:t xml:space="preserve"> p</w:t>
      </w:r>
      <w:r w:rsidR="00663B8D" w:rsidRPr="00663B8D">
        <w:rPr>
          <w:rFonts w:cs="Arial"/>
          <w:i/>
          <w:iCs/>
          <w:sz w:val="18"/>
          <w:szCs w:val="18"/>
        </w:rPr>
        <w:t>otential for CO</w:t>
      </w:r>
      <w:r w:rsidR="00663B8D" w:rsidRPr="00321386">
        <w:rPr>
          <w:rFonts w:cs="Arial"/>
          <w:i/>
          <w:iCs/>
          <w:sz w:val="18"/>
          <w:szCs w:val="18"/>
          <w:vertAlign w:val="subscript"/>
        </w:rPr>
        <w:t>2</w:t>
      </w:r>
      <w:r w:rsidR="00663B8D" w:rsidRPr="00663B8D">
        <w:rPr>
          <w:rFonts w:cs="Arial"/>
          <w:i/>
          <w:iCs/>
          <w:sz w:val="18"/>
          <w:szCs w:val="18"/>
        </w:rPr>
        <w:t xml:space="preserve"> emissions sequestration via mineral carbonation</w:t>
      </w:r>
      <w:r w:rsidR="00256CC9">
        <w:rPr>
          <w:rFonts w:cs="Arial"/>
          <w:i/>
          <w:iCs/>
          <w:sz w:val="18"/>
          <w:szCs w:val="18"/>
        </w:rPr>
        <w:t xml:space="preserve">; </w:t>
      </w:r>
      <w:r w:rsidR="00894FA1">
        <w:rPr>
          <w:rFonts w:cs="Arial"/>
          <w:i/>
          <w:iCs/>
          <w:sz w:val="18"/>
          <w:szCs w:val="18"/>
        </w:rPr>
        <w:t>a</w:t>
      </w:r>
      <w:r w:rsidR="00663B8D" w:rsidRPr="00663B8D">
        <w:rPr>
          <w:rFonts w:cs="Arial"/>
          <w:i/>
          <w:iCs/>
          <w:sz w:val="18"/>
          <w:szCs w:val="18"/>
        </w:rPr>
        <w:t xml:space="preserve">lignment to the </w:t>
      </w:r>
      <w:proofErr w:type="gramStart"/>
      <w:r w:rsidR="00663B8D" w:rsidRPr="00663B8D">
        <w:rPr>
          <w:rFonts w:cs="Arial"/>
          <w:i/>
          <w:iCs/>
          <w:sz w:val="18"/>
          <w:szCs w:val="18"/>
        </w:rPr>
        <w:t>Roadmap</w:t>
      </w:r>
      <w:proofErr w:type="gramEnd"/>
      <w:r w:rsidR="00256CC9">
        <w:rPr>
          <w:rFonts w:cs="Arial"/>
          <w:i/>
          <w:iCs/>
          <w:sz w:val="18"/>
          <w:szCs w:val="18"/>
        </w:rPr>
        <w:t xml:space="preserve">; </w:t>
      </w:r>
      <w:r w:rsidR="00894FA1">
        <w:rPr>
          <w:rFonts w:cs="Arial"/>
          <w:i/>
          <w:iCs/>
          <w:sz w:val="18"/>
          <w:szCs w:val="18"/>
        </w:rPr>
        <w:t>i</w:t>
      </w:r>
      <w:r w:rsidR="00663B8D" w:rsidRPr="00663B8D">
        <w:rPr>
          <w:rFonts w:cs="Arial"/>
          <w:i/>
          <w:iCs/>
          <w:sz w:val="18"/>
          <w:szCs w:val="18"/>
        </w:rPr>
        <w:t>nnovation and scientific merit</w:t>
      </w:r>
      <w:r w:rsidR="00D23FDC">
        <w:rPr>
          <w:rFonts w:cs="Arial"/>
          <w:i/>
          <w:iCs/>
          <w:sz w:val="18"/>
          <w:szCs w:val="18"/>
        </w:rPr>
        <w:t xml:space="preserve">; </w:t>
      </w:r>
      <w:r w:rsidR="00894FA1">
        <w:rPr>
          <w:rFonts w:cs="Arial"/>
          <w:i/>
          <w:iCs/>
          <w:sz w:val="18"/>
          <w:szCs w:val="18"/>
        </w:rPr>
        <w:t>f</w:t>
      </w:r>
      <w:r w:rsidR="00663B8D" w:rsidRPr="00663B8D">
        <w:rPr>
          <w:rFonts w:cs="Arial"/>
          <w:i/>
          <w:iCs/>
          <w:sz w:val="18"/>
          <w:szCs w:val="18"/>
        </w:rPr>
        <w:t>easibility and scalability</w:t>
      </w:r>
      <w:r w:rsidR="00D23FDC">
        <w:rPr>
          <w:rFonts w:cs="Arial"/>
          <w:i/>
          <w:iCs/>
          <w:sz w:val="18"/>
          <w:szCs w:val="18"/>
        </w:rPr>
        <w:t xml:space="preserve"> of the solution; </w:t>
      </w:r>
      <w:r w:rsidR="00663B8D" w:rsidRPr="00663B8D">
        <w:rPr>
          <w:rFonts w:cs="Arial"/>
          <w:i/>
          <w:iCs/>
          <w:sz w:val="18"/>
          <w:szCs w:val="18"/>
        </w:rPr>
        <w:t>Western Australian industry relevance and potential time to market for commercialisation</w:t>
      </w:r>
      <w:r w:rsidR="003C2D3C">
        <w:rPr>
          <w:rFonts w:cs="Arial"/>
          <w:i/>
          <w:iCs/>
          <w:sz w:val="18"/>
          <w:szCs w:val="18"/>
        </w:rPr>
        <w:t>; and c</w:t>
      </w:r>
      <w:r w:rsidR="00663B8D" w:rsidRPr="00663B8D">
        <w:rPr>
          <w:rFonts w:cs="Arial"/>
          <w:i/>
          <w:iCs/>
          <w:sz w:val="18"/>
          <w:szCs w:val="18"/>
        </w:rPr>
        <w:t>ollaborative strength and interdisciplinary approach</w:t>
      </w:r>
      <w:r w:rsidR="003C2D3C">
        <w:rPr>
          <w:rFonts w:cs="Arial"/>
          <w:i/>
          <w:iCs/>
          <w:sz w:val="18"/>
          <w:szCs w:val="18"/>
        </w:rPr>
        <w:t>.</w:t>
      </w:r>
      <w:r w:rsidRPr="680BAAB7">
        <w:rPr>
          <w:rFonts w:cs="Arial"/>
          <w:i/>
          <w:iCs/>
          <w:sz w:val="18"/>
          <w:szCs w:val="18"/>
        </w:rPr>
        <w:t xml:space="preserve"> Be specific and include information on the </w:t>
      </w:r>
      <w:r w:rsidR="00B22219" w:rsidRPr="680BAAB7">
        <w:rPr>
          <w:rFonts w:cs="Arial"/>
          <w:i/>
          <w:iCs/>
          <w:sz w:val="18"/>
          <w:szCs w:val="18"/>
        </w:rPr>
        <w:t xml:space="preserve">likely to benefit from these </w:t>
      </w:r>
      <w:r w:rsidR="00B22219">
        <w:rPr>
          <w:rFonts w:cs="Arial"/>
          <w:i/>
          <w:iCs/>
          <w:sz w:val="18"/>
          <w:szCs w:val="18"/>
        </w:rPr>
        <w:t>activities.</w:t>
      </w:r>
      <w:r w:rsidR="00B22219" w:rsidRPr="680BAAB7">
        <w:rPr>
          <w:rFonts w:cs="Arial"/>
          <w:i/>
          <w:iCs/>
          <w:sz w:val="18"/>
          <w:szCs w:val="18"/>
        </w:rPr>
        <w:t xml:space="preserve"> </w:t>
      </w:r>
      <w:r w:rsidR="00A422F1">
        <w:rPr>
          <w:rFonts w:cs="Arial"/>
          <w:i/>
          <w:iCs/>
          <w:sz w:val="18"/>
          <w:szCs w:val="18"/>
        </w:rPr>
        <w:br/>
      </w:r>
      <w:r w:rsidR="00A422F1">
        <w:rPr>
          <w:rFonts w:cs="Arial"/>
          <w:i/>
          <w:iCs/>
          <w:sz w:val="18"/>
          <w:szCs w:val="18"/>
        </w:rPr>
        <w:br/>
      </w:r>
      <w:r w:rsidR="00A66BC4" w:rsidRPr="00536A2C">
        <w:rPr>
          <w:rFonts w:cs="Arial"/>
          <w:b/>
          <w:bCs/>
          <w:i/>
          <w:iCs/>
          <w:sz w:val="18"/>
          <w:szCs w:val="18"/>
        </w:rPr>
        <w:t xml:space="preserve">As outlined in </w:t>
      </w:r>
      <w:r w:rsidR="004A1306" w:rsidRPr="00536A2C">
        <w:rPr>
          <w:rFonts w:cs="Arial"/>
          <w:b/>
          <w:bCs/>
          <w:i/>
          <w:iCs/>
          <w:sz w:val="18"/>
          <w:szCs w:val="18"/>
        </w:rPr>
        <w:t xml:space="preserve">Accelerated Mineral Carbonation </w:t>
      </w:r>
      <w:r w:rsidR="006D1C29" w:rsidRPr="00536A2C">
        <w:rPr>
          <w:rFonts w:cs="Arial"/>
          <w:b/>
          <w:bCs/>
          <w:i/>
          <w:iCs/>
          <w:sz w:val="18"/>
          <w:szCs w:val="18"/>
        </w:rPr>
        <w:t>3.4</w:t>
      </w:r>
      <w:r w:rsidR="004A1306" w:rsidRPr="00536A2C">
        <w:rPr>
          <w:rFonts w:cs="Arial"/>
          <w:b/>
          <w:bCs/>
          <w:i/>
          <w:iCs/>
          <w:sz w:val="18"/>
          <w:szCs w:val="18"/>
        </w:rPr>
        <w:t xml:space="preserve"> </w:t>
      </w:r>
      <w:r w:rsidR="00A422F1" w:rsidRPr="00536A2C">
        <w:rPr>
          <w:rFonts w:cs="Arial"/>
          <w:b/>
          <w:bCs/>
          <w:i/>
          <w:iCs/>
          <w:sz w:val="18"/>
          <w:szCs w:val="18"/>
        </w:rPr>
        <w:t>‘</w:t>
      </w:r>
      <w:r w:rsidR="006D1C29" w:rsidRPr="00536A2C">
        <w:rPr>
          <w:rFonts w:cs="Arial"/>
          <w:b/>
          <w:bCs/>
          <w:i/>
          <w:iCs/>
          <w:sz w:val="18"/>
          <w:szCs w:val="18"/>
        </w:rPr>
        <w:t>Merit Criteria</w:t>
      </w:r>
      <w:r w:rsidR="00A422F1" w:rsidRPr="00536A2C">
        <w:rPr>
          <w:rFonts w:cs="Arial"/>
          <w:b/>
          <w:bCs/>
          <w:i/>
          <w:iCs/>
          <w:sz w:val="18"/>
          <w:szCs w:val="18"/>
        </w:rPr>
        <w:t>’</w:t>
      </w:r>
      <w:r w:rsidR="006D1C29" w:rsidRPr="00536A2C">
        <w:rPr>
          <w:rFonts w:cs="Arial"/>
          <w:b/>
          <w:bCs/>
          <w:i/>
          <w:iCs/>
          <w:sz w:val="18"/>
          <w:szCs w:val="18"/>
        </w:rPr>
        <w:t xml:space="preserve"> </w:t>
      </w:r>
    </w:p>
    <w:p w14:paraId="406E33CD" w14:textId="77777777" w:rsidR="00A26576" w:rsidRPr="00BC07D1" w:rsidRDefault="00A26576" w:rsidP="00536A2C">
      <w:pPr>
        <w:spacing w:after="0" w:line="240" w:lineRule="auto"/>
        <w:rPr>
          <w:rFonts w:cs="Arial"/>
          <w:i/>
          <w:iCs/>
          <w:sz w:val="18"/>
          <w:szCs w:val="18"/>
        </w:rPr>
      </w:pPr>
      <w:r w:rsidRPr="680BAAB7">
        <w:rPr>
          <w:rFonts w:cs="Arial"/>
          <w:b/>
          <w:bCs/>
          <w:i/>
          <w:iCs/>
          <w:sz w:val="18"/>
          <w:szCs w:val="18"/>
        </w:rPr>
        <w:t xml:space="preserve">Maximum </w:t>
      </w:r>
      <w:r>
        <w:rPr>
          <w:rFonts w:cs="Arial"/>
          <w:b/>
          <w:bCs/>
          <w:i/>
          <w:iCs/>
          <w:sz w:val="18"/>
          <w:szCs w:val="18"/>
        </w:rPr>
        <w:t>250</w:t>
      </w:r>
      <w:r w:rsidRPr="680BAAB7">
        <w:rPr>
          <w:rFonts w:cs="Arial"/>
          <w:b/>
          <w:bCs/>
          <w:i/>
          <w:iCs/>
          <w:sz w:val="18"/>
          <w:szCs w:val="18"/>
        </w:rPr>
        <w:t xml:space="preserve"> words</w:t>
      </w:r>
      <w:r w:rsidRPr="680BAAB7">
        <w:rPr>
          <w:rFonts w:cs="Arial"/>
          <w:i/>
          <w:iCs/>
          <w:sz w:val="18"/>
          <w:szCs w:val="18"/>
        </w:rPr>
        <w:t xml:space="preserve">. </w:t>
      </w:r>
    </w:p>
    <w:p w14:paraId="5EC609CD" w14:textId="77777777" w:rsidR="00A26576" w:rsidRDefault="00A26576" w:rsidP="00A26576">
      <w:pPr>
        <w:spacing w:after="0" w:line="240" w:lineRule="auto"/>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A26576" w:rsidRPr="0097227A" w14:paraId="47CEDD52" w14:textId="77777777" w:rsidTr="00536A2C">
        <w:trPr>
          <w:trHeight w:hRule="exact" w:val="5086"/>
        </w:trPr>
        <w:sdt>
          <w:sdtPr>
            <w:rPr>
              <w:rFonts w:cs="Arial"/>
            </w:rPr>
            <w:id w:val="-1701928575"/>
            <w:placeholder>
              <w:docPart w:val="E9F86A23DD6641E2846DC1D162C88D16"/>
            </w:placeholder>
            <w:showingPlcHdr/>
          </w:sdtPr>
          <w:sdtEndPr/>
          <w:sdtContent>
            <w:tc>
              <w:tcPr>
                <w:tcW w:w="9639" w:type="dxa"/>
              </w:tcPr>
              <w:p w14:paraId="6E72DE81" w14:textId="77777777" w:rsidR="00A26576" w:rsidRPr="0097227A" w:rsidRDefault="00A26576" w:rsidP="00EC3676">
                <w:pPr>
                  <w:pStyle w:val="NoSpacing"/>
                  <w:rPr>
                    <w:rFonts w:cs="Arial"/>
                  </w:rPr>
                </w:pPr>
                <w:r w:rsidRPr="00F8606F">
                  <w:rPr>
                    <w:rStyle w:val="PlaceholderText"/>
                  </w:rPr>
                  <w:t>Click or tap here to enter text.</w:t>
                </w:r>
              </w:p>
            </w:tc>
          </w:sdtContent>
        </w:sdt>
      </w:tr>
    </w:tbl>
    <w:p w14:paraId="660D6056" w14:textId="4C872021" w:rsidR="00D26D40" w:rsidRDefault="00D26D40" w:rsidP="00EC7EE2">
      <w:pPr>
        <w:pStyle w:val="NoSpacing"/>
        <w:rPr>
          <w:rFonts w:cs="Arial"/>
        </w:rPr>
      </w:pPr>
    </w:p>
    <w:p w14:paraId="76E866A7" w14:textId="77777777" w:rsidR="00D26D40" w:rsidRDefault="00D26D40" w:rsidP="00536A2C">
      <w:pPr>
        <w:pStyle w:val="NoSpacing"/>
      </w:pPr>
      <w:r>
        <w:br w:type="page"/>
      </w:r>
    </w:p>
    <w:p w14:paraId="2C4ACC2A" w14:textId="77777777" w:rsidR="004A0C77" w:rsidRDefault="004A0C77" w:rsidP="00EC7EE2">
      <w:pPr>
        <w:pStyle w:val="NoSpacing"/>
        <w:rPr>
          <w:rFonts w:cs="Arial"/>
        </w:rPr>
      </w:pPr>
    </w:p>
    <w:p w14:paraId="2A35C35F" w14:textId="77777777" w:rsidR="00EC7EE2" w:rsidRPr="00431F88" w:rsidRDefault="00EC7EE2" w:rsidP="00536A2C">
      <w:pPr>
        <w:pStyle w:val="Question"/>
        <w:ind w:left="426" w:hanging="426"/>
      </w:pPr>
      <w:r w:rsidRPr="00431F88">
        <w:t>What impact and benefit for W</w:t>
      </w:r>
      <w:r w:rsidR="00532047" w:rsidRPr="00431F88">
        <w:t xml:space="preserve">estern </w:t>
      </w:r>
      <w:r w:rsidRPr="00431F88">
        <w:t>A</w:t>
      </w:r>
      <w:r w:rsidR="00532047" w:rsidRPr="00431F88">
        <w:t>ustralia</w:t>
      </w:r>
      <w:r w:rsidRPr="00431F88">
        <w:t xml:space="preserve"> will the anticipated outcomes </w:t>
      </w:r>
      <w:r w:rsidR="00991BE8" w:rsidRPr="00431F88">
        <w:t>deliver</w:t>
      </w:r>
      <w:r w:rsidRPr="00431F88">
        <w:t>?</w:t>
      </w:r>
    </w:p>
    <w:p w14:paraId="6B94DE37" w14:textId="77777777" w:rsidR="008D63AD" w:rsidRDefault="00BC07D1" w:rsidP="00536A2C">
      <w:pPr>
        <w:spacing w:after="0" w:line="240" w:lineRule="auto"/>
        <w:rPr>
          <w:rFonts w:cs="Arial"/>
          <w:i/>
          <w:iCs/>
          <w:sz w:val="18"/>
          <w:szCs w:val="18"/>
        </w:rPr>
      </w:pPr>
      <w:r w:rsidRPr="680BAAB7">
        <w:rPr>
          <w:rFonts w:cs="Arial"/>
          <w:i/>
          <w:iCs/>
          <w:sz w:val="18"/>
          <w:szCs w:val="18"/>
        </w:rPr>
        <w:t xml:space="preserve">Describe the nature or type of impact and benefit, the expected timeframe </w:t>
      </w:r>
      <w:r w:rsidR="00746D8A">
        <w:rPr>
          <w:rFonts w:cs="Arial"/>
          <w:i/>
          <w:iCs/>
          <w:sz w:val="18"/>
          <w:szCs w:val="18"/>
        </w:rPr>
        <w:t xml:space="preserve">within which the impact or benefit will be </w:t>
      </w:r>
      <w:r w:rsidR="3C791C69" w:rsidRPr="680BAAB7">
        <w:rPr>
          <w:rFonts w:cs="Arial"/>
          <w:i/>
          <w:iCs/>
          <w:sz w:val="18"/>
          <w:szCs w:val="18"/>
        </w:rPr>
        <w:t>deliver</w:t>
      </w:r>
      <w:r w:rsidR="00746D8A">
        <w:rPr>
          <w:rFonts w:cs="Arial"/>
          <w:i/>
          <w:iCs/>
          <w:sz w:val="18"/>
          <w:szCs w:val="18"/>
        </w:rPr>
        <w:t>ed</w:t>
      </w:r>
      <w:r w:rsidR="00816584">
        <w:rPr>
          <w:rFonts w:cs="Arial"/>
          <w:i/>
          <w:iCs/>
          <w:sz w:val="18"/>
          <w:szCs w:val="18"/>
        </w:rPr>
        <w:t xml:space="preserve">; </w:t>
      </w:r>
      <w:r w:rsidRPr="680BAAB7">
        <w:rPr>
          <w:rFonts w:cs="Arial"/>
          <w:i/>
          <w:iCs/>
          <w:sz w:val="18"/>
          <w:szCs w:val="18"/>
        </w:rPr>
        <w:t xml:space="preserve">what indicators </w:t>
      </w:r>
      <w:r w:rsidR="002B7E82">
        <w:rPr>
          <w:rFonts w:cs="Arial"/>
          <w:i/>
          <w:iCs/>
          <w:sz w:val="18"/>
          <w:szCs w:val="18"/>
        </w:rPr>
        <w:t>w</w:t>
      </w:r>
      <w:r w:rsidR="002B7E82" w:rsidRPr="680BAAB7">
        <w:rPr>
          <w:rFonts w:cs="Arial"/>
          <w:i/>
          <w:iCs/>
          <w:sz w:val="18"/>
          <w:szCs w:val="18"/>
        </w:rPr>
        <w:t xml:space="preserve">ould </w:t>
      </w:r>
      <w:r w:rsidRPr="680BAAB7">
        <w:rPr>
          <w:rFonts w:cs="Arial"/>
          <w:i/>
          <w:iCs/>
          <w:sz w:val="18"/>
          <w:szCs w:val="18"/>
        </w:rPr>
        <w:t>be used to measure the extent of the impact and benefit</w:t>
      </w:r>
      <w:r w:rsidR="005E7F67">
        <w:rPr>
          <w:rFonts w:cs="Arial"/>
          <w:i/>
          <w:iCs/>
          <w:sz w:val="18"/>
          <w:szCs w:val="18"/>
        </w:rPr>
        <w:t xml:space="preserve"> and how</w:t>
      </w:r>
      <w:r w:rsidR="00304312">
        <w:rPr>
          <w:rFonts w:cs="Arial"/>
          <w:i/>
          <w:iCs/>
          <w:sz w:val="18"/>
          <w:szCs w:val="18"/>
        </w:rPr>
        <w:t xml:space="preserve"> the</w:t>
      </w:r>
      <w:r w:rsidR="005E7F67">
        <w:rPr>
          <w:rFonts w:cs="Arial"/>
          <w:i/>
          <w:iCs/>
          <w:sz w:val="18"/>
          <w:szCs w:val="18"/>
        </w:rPr>
        <w:t xml:space="preserve"> </w:t>
      </w:r>
      <w:r w:rsidR="005E7F67" w:rsidRPr="680BAAB7">
        <w:rPr>
          <w:rFonts w:cs="Arial"/>
          <w:i/>
          <w:iCs/>
          <w:sz w:val="18"/>
          <w:szCs w:val="18"/>
        </w:rPr>
        <w:t xml:space="preserve">cost-benefit </w:t>
      </w:r>
      <w:r w:rsidR="005E7F67">
        <w:rPr>
          <w:rFonts w:cs="Arial"/>
          <w:i/>
          <w:iCs/>
          <w:sz w:val="18"/>
          <w:szCs w:val="18"/>
        </w:rPr>
        <w:t>would be assessed</w:t>
      </w:r>
      <w:r w:rsidRPr="680BAAB7">
        <w:rPr>
          <w:rFonts w:cs="Arial"/>
          <w:i/>
          <w:iCs/>
          <w:sz w:val="18"/>
          <w:szCs w:val="18"/>
        </w:rPr>
        <w:t>.</w:t>
      </w:r>
      <w:r w:rsidR="00053794" w:rsidRPr="680BAAB7">
        <w:rPr>
          <w:rFonts w:cs="Arial"/>
          <w:i/>
          <w:iCs/>
          <w:sz w:val="18"/>
          <w:szCs w:val="18"/>
        </w:rPr>
        <w:t xml:space="preserve">  </w:t>
      </w:r>
      <w:r w:rsidRPr="680BAAB7">
        <w:rPr>
          <w:rFonts w:cs="Arial"/>
          <w:i/>
          <w:iCs/>
          <w:sz w:val="18"/>
          <w:szCs w:val="18"/>
        </w:rPr>
        <w:t>Be specific and include information on the stakeholders (</w:t>
      </w:r>
      <w:r w:rsidR="00445537" w:rsidRPr="680BAAB7">
        <w:rPr>
          <w:rFonts w:cs="Arial"/>
          <w:i/>
          <w:iCs/>
          <w:sz w:val="18"/>
          <w:szCs w:val="18"/>
        </w:rPr>
        <w:t>e.g.,</w:t>
      </w:r>
      <w:r w:rsidRPr="680BAAB7">
        <w:rPr>
          <w:rFonts w:cs="Arial"/>
          <w:i/>
          <w:iCs/>
          <w:sz w:val="18"/>
          <w:szCs w:val="18"/>
        </w:rPr>
        <w:t xml:space="preserve"> relevant research end-users, or beneficiaries from industry, the community, government, wider public etc.) likely </w:t>
      </w:r>
      <w:r w:rsidR="00436399" w:rsidRPr="680BAAB7">
        <w:rPr>
          <w:rFonts w:cs="Arial"/>
          <w:i/>
          <w:iCs/>
          <w:sz w:val="18"/>
          <w:szCs w:val="18"/>
        </w:rPr>
        <w:t xml:space="preserve">to </w:t>
      </w:r>
      <w:r w:rsidRPr="680BAAB7">
        <w:rPr>
          <w:rFonts w:cs="Arial"/>
          <w:i/>
          <w:iCs/>
          <w:sz w:val="18"/>
          <w:szCs w:val="18"/>
        </w:rPr>
        <w:t>benefit from these anticipated</w:t>
      </w:r>
      <w:r w:rsidR="00436399" w:rsidRPr="680BAAB7">
        <w:rPr>
          <w:rFonts w:cs="Arial"/>
          <w:i/>
          <w:iCs/>
          <w:sz w:val="18"/>
          <w:szCs w:val="18"/>
        </w:rPr>
        <w:t xml:space="preserve"> outcomes</w:t>
      </w:r>
      <w:r w:rsidR="00746D8A">
        <w:rPr>
          <w:rFonts w:cs="Arial"/>
          <w:i/>
          <w:iCs/>
          <w:sz w:val="18"/>
          <w:szCs w:val="18"/>
        </w:rPr>
        <w:t xml:space="preserve">.  </w:t>
      </w:r>
    </w:p>
    <w:p w14:paraId="491DC17E" w14:textId="77777777" w:rsidR="00431F88" w:rsidRPr="00BC07D1" w:rsidRDefault="00431F88" w:rsidP="00536A2C">
      <w:pPr>
        <w:spacing w:after="0" w:line="240" w:lineRule="auto"/>
        <w:rPr>
          <w:rFonts w:cs="Arial"/>
          <w:i/>
          <w:iCs/>
          <w:sz w:val="18"/>
          <w:szCs w:val="18"/>
        </w:rPr>
      </w:pPr>
      <w:r w:rsidRPr="680BAAB7">
        <w:rPr>
          <w:rFonts w:cs="Arial"/>
          <w:b/>
          <w:bCs/>
          <w:i/>
          <w:iCs/>
          <w:sz w:val="18"/>
          <w:szCs w:val="18"/>
        </w:rPr>
        <w:t xml:space="preserve">Maximum </w:t>
      </w:r>
      <w:r w:rsidR="00746D8A">
        <w:rPr>
          <w:rFonts w:cs="Arial"/>
          <w:b/>
          <w:bCs/>
          <w:i/>
          <w:iCs/>
          <w:sz w:val="18"/>
          <w:szCs w:val="18"/>
        </w:rPr>
        <w:t>250</w:t>
      </w:r>
      <w:r w:rsidR="00746D8A" w:rsidRPr="680BAAB7">
        <w:rPr>
          <w:rFonts w:cs="Arial"/>
          <w:b/>
          <w:bCs/>
          <w:i/>
          <w:iCs/>
          <w:sz w:val="18"/>
          <w:szCs w:val="18"/>
        </w:rPr>
        <w:t xml:space="preserve"> </w:t>
      </w:r>
      <w:r w:rsidRPr="680BAAB7">
        <w:rPr>
          <w:rFonts w:cs="Arial"/>
          <w:b/>
          <w:bCs/>
          <w:i/>
          <w:iCs/>
          <w:sz w:val="18"/>
          <w:szCs w:val="18"/>
        </w:rPr>
        <w:t>words</w:t>
      </w:r>
      <w:r w:rsidRPr="680BAAB7">
        <w:rPr>
          <w:rFonts w:cs="Arial"/>
          <w:i/>
          <w:iCs/>
          <w:sz w:val="18"/>
          <w:szCs w:val="18"/>
        </w:rPr>
        <w:t xml:space="preserve">. </w:t>
      </w:r>
    </w:p>
    <w:p w14:paraId="1594CCA0" w14:textId="77777777" w:rsidR="004C337C" w:rsidRDefault="004C337C" w:rsidP="00585A63">
      <w:pPr>
        <w:spacing w:after="0" w:line="240" w:lineRule="auto"/>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97227A" w:rsidRPr="0097227A" w14:paraId="6DBF5AA3" w14:textId="77777777" w:rsidTr="00536A2C">
        <w:trPr>
          <w:trHeight w:hRule="exact" w:val="4688"/>
        </w:trPr>
        <w:sdt>
          <w:sdtPr>
            <w:rPr>
              <w:rFonts w:cs="Arial"/>
            </w:rPr>
            <w:id w:val="-1430424807"/>
            <w:placeholder>
              <w:docPart w:val="E3CB8F8C097C4E3A9A220EDD295342AD"/>
            </w:placeholder>
            <w:showingPlcHdr/>
          </w:sdtPr>
          <w:sdtEndPr/>
          <w:sdtContent>
            <w:tc>
              <w:tcPr>
                <w:tcW w:w="9639" w:type="dxa"/>
              </w:tcPr>
              <w:p w14:paraId="087AE567" w14:textId="77777777" w:rsidR="000E4BAB" w:rsidRPr="0097227A" w:rsidRDefault="00E52541" w:rsidP="002968A8">
                <w:pPr>
                  <w:pStyle w:val="NoSpacing"/>
                  <w:rPr>
                    <w:rFonts w:cs="Arial"/>
                  </w:rPr>
                </w:pPr>
                <w:r w:rsidRPr="00F8606F">
                  <w:rPr>
                    <w:rStyle w:val="PlaceholderText"/>
                  </w:rPr>
                  <w:t>Click or tap here to enter text.</w:t>
                </w:r>
              </w:p>
            </w:tc>
          </w:sdtContent>
        </w:sdt>
      </w:tr>
    </w:tbl>
    <w:p w14:paraId="7465C856" w14:textId="4F943E40" w:rsidR="00D26D40" w:rsidRDefault="00D26D40" w:rsidP="005A7FAF">
      <w:pPr>
        <w:pStyle w:val="NoSpacing"/>
        <w:rPr>
          <w:rFonts w:cs="Arial"/>
        </w:rPr>
      </w:pPr>
    </w:p>
    <w:p w14:paraId="0FA532A3" w14:textId="550C084D" w:rsidR="003C2F82" w:rsidRDefault="003C2F82">
      <w:pPr>
        <w:rPr>
          <w:rFonts w:cs="Arial"/>
        </w:rPr>
      </w:pPr>
      <w:r>
        <w:rPr>
          <w:rFonts w:cs="Arial"/>
        </w:rPr>
        <w:br w:type="page"/>
      </w:r>
    </w:p>
    <w:p w14:paraId="49A76789" w14:textId="77777777" w:rsidR="00BE14BD" w:rsidRPr="00BE14BD" w:rsidRDefault="00BE14BD" w:rsidP="005A7FAF">
      <w:pPr>
        <w:pStyle w:val="NoSpacing"/>
        <w:rPr>
          <w:rFonts w:cs="Arial"/>
        </w:rPr>
      </w:pPr>
    </w:p>
    <w:p w14:paraId="2BBE2732" w14:textId="77777777" w:rsidR="00E20DEC" w:rsidRDefault="00E20DEC" w:rsidP="00536A2C">
      <w:pPr>
        <w:pStyle w:val="Question"/>
        <w:ind w:left="426" w:hanging="426"/>
      </w:pPr>
      <w:r>
        <w:t>Describe the approach or method you will use</w:t>
      </w:r>
      <w:r w:rsidRPr="00304073">
        <w:t>.</w:t>
      </w:r>
      <w:r>
        <w:t xml:space="preserve">  Explain how the steps you plan to take will lead to the anticipated research outcomes (the results, findings, or impacts you expect).</w:t>
      </w:r>
    </w:p>
    <w:p w14:paraId="38F281F4" w14:textId="1C7AAD83" w:rsidR="00E20DEC" w:rsidRPr="00B823AE" w:rsidRDefault="00E20DEC" w:rsidP="00536A2C">
      <w:pPr>
        <w:pStyle w:val="Question"/>
        <w:numPr>
          <w:ilvl w:val="0"/>
          <w:numId w:val="0"/>
        </w:numPr>
        <w:ind w:left="426"/>
        <w:rPr>
          <w:b w:val="0"/>
          <w:bCs w:val="0"/>
        </w:rPr>
      </w:pPr>
      <w:r w:rsidRPr="680BAAB7">
        <w:rPr>
          <w:b w:val="0"/>
          <w:bCs w:val="0"/>
          <w:i/>
          <w:iCs/>
          <w:sz w:val="18"/>
          <w:szCs w:val="18"/>
        </w:rPr>
        <w:t xml:space="preserve">Be specific and provide details on experimental design, methods, tools, and techniques to be used; required expertise necessary to deliver the project; and scope, boundaries and assumptions </w:t>
      </w:r>
      <w:r>
        <w:rPr>
          <w:b w:val="0"/>
          <w:bCs w:val="0"/>
          <w:i/>
          <w:iCs/>
          <w:sz w:val="18"/>
          <w:szCs w:val="18"/>
        </w:rPr>
        <w:t>which</w:t>
      </w:r>
      <w:r w:rsidRPr="680BAAB7">
        <w:rPr>
          <w:b w:val="0"/>
          <w:bCs w:val="0"/>
          <w:i/>
          <w:iCs/>
          <w:sz w:val="18"/>
          <w:szCs w:val="18"/>
        </w:rPr>
        <w:t xml:space="preserve"> have been made. </w:t>
      </w:r>
      <w:r>
        <w:rPr>
          <w:b w:val="0"/>
          <w:bCs w:val="0"/>
          <w:i/>
          <w:iCs/>
          <w:sz w:val="18"/>
          <w:szCs w:val="18"/>
        </w:rPr>
        <w:br/>
      </w:r>
      <w:r>
        <w:rPr>
          <w:b w:val="0"/>
          <w:bCs w:val="0"/>
          <w:i/>
          <w:iCs/>
          <w:sz w:val="18"/>
          <w:szCs w:val="18"/>
        </w:rPr>
        <w:br/>
      </w:r>
      <w:r w:rsidRPr="680BAAB7">
        <w:rPr>
          <w:i/>
          <w:iCs/>
          <w:sz w:val="18"/>
          <w:szCs w:val="18"/>
        </w:rPr>
        <w:t>Maximum two (2) pages</w:t>
      </w:r>
      <w:r w:rsidRPr="680BAAB7">
        <w:rPr>
          <w:b w:val="0"/>
          <w:bCs w:val="0"/>
          <w:i/>
          <w:iCs/>
          <w:sz w:val="18"/>
          <w:szCs w:val="18"/>
        </w:rPr>
        <w:t xml:space="preserve"> </w:t>
      </w:r>
      <w:r w:rsidRPr="001B1C80">
        <w:rPr>
          <w:b w:val="0"/>
          <w:bCs w:val="0"/>
          <w:i/>
          <w:iCs/>
          <w:sz w:val="18"/>
          <w:szCs w:val="18"/>
        </w:rPr>
        <w:t>(excluding reference list, which should be included at Question 3</w:t>
      </w:r>
      <w:r w:rsidR="001B1C80" w:rsidRPr="00536A2C">
        <w:rPr>
          <w:b w:val="0"/>
          <w:bCs w:val="0"/>
          <w:i/>
          <w:iCs/>
          <w:sz w:val="18"/>
          <w:szCs w:val="18"/>
        </w:rPr>
        <w:t>5</w:t>
      </w:r>
      <w:r w:rsidRPr="001B1C80">
        <w:rPr>
          <w:b w:val="0"/>
          <w:bCs w:val="0"/>
          <w:i/>
          <w:iCs/>
          <w:sz w:val="18"/>
          <w:szCs w:val="18"/>
        </w:rPr>
        <w:t>).</w:t>
      </w:r>
    </w:p>
    <w:tbl>
      <w:tblPr>
        <w:tblStyle w:val="TableGrid"/>
        <w:tblW w:w="9497" w:type="dxa"/>
        <w:tblInd w:w="137" w:type="dxa"/>
        <w:tblLook w:val="04A0" w:firstRow="1" w:lastRow="0" w:firstColumn="1" w:lastColumn="0" w:noHBand="0" w:noVBand="1"/>
      </w:tblPr>
      <w:tblGrid>
        <w:gridCol w:w="9497"/>
      </w:tblGrid>
      <w:tr w:rsidR="004C337C" w14:paraId="1289ADC3" w14:textId="77777777" w:rsidTr="00536A2C">
        <w:trPr>
          <w:trHeight w:hRule="exact" w:val="10533"/>
        </w:trPr>
        <w:sdt>
          <w:sdtPr>
            <w:rPr>
              <w:rFonts w:cs="Arial"/>
            </w:rPr>
            <w:id w:val="-238476532"/>
            <w:placeholder>
              <w:docPart w:val="E3CB8F8C097C4E3A9A220EDD295342AD"/>
            </w:placeholder>
            <w:showingPlcHdr/>
          </w:sdtPr>
          <w:sdtEndPr/>
          <w:sdtContent>
            <w:tc>
              <w:tcPr>
                <w:tcW w:w="9497" w:type="dxa"/>
              </w:tcPr>
              <w:p w14:paraId="20DB2791" w14:textId="77777777" w:rsidR="004C337C" w:rsidRPr="00B86C64" w:rsidRDefault="006635E9" w:rsidP="00BE14BD">
                <w:pPr>
                  <w:pStyle w:val="NoSpacing"/>
                  <w:rPr>
                    <w:rFonts w:cs="Arial"/>
                  </w:rPr>
                </w:pPr>
                <w:r w:rsidRPr="00F8606F">
                  <w:rPr>
                    <w:rStyle w:val="PlaceholderText"/>
                  </w:rPr>
                  <w:t>Click or tap here to enter text.</w:t>
                </w:r>
              </w:p>
            </w:tc>
          </w:sdtContent>
        </w:sdt>
      </w:tr>
    </w:tbl>
    <w:p w14:paraId="46DBBB46" w14:textId="77777777" w:rsidR="00724EB8" w:rsidRDefault="00724EB8" w:rsidP="00724EB8">
      <w:pPr>
        <w:pStyle w:val="NoSpacing"/>
      </w:pPr>
    </w:p>
    <w:p w14:paraId="76AC576D" w14:textId="77777777" w:rsidR="00724EB8" w:rsidRPr="00724EB8" w:rsidRDefault="00724EB8" w:rsidP="00724EB8">
      <w:pPr>
        <w:pStyle w:val="NoSpacing"/>
        <w:sectPr w:rsidR="00724EB8" w:rsidRPr="00724EB8" w:rsidSect="00536A2C">
          <w:pgSz w:w="11906" w:h="16838"/>
          <w:pgMar w:top="1440" w:right="1080" w:bottom="1276" w:left="1080" w:header="708" w:footer="448" w:gutter="0"/>
          <w:cols w:space="708"/>
          <w:docGrid w:linePitch="360"/>
        </w:sectPr>
      </w:pPr>
    </w:p>
    <w:tbl>
      <w:tblPr>
        <w:tblStyle w:val="TableGrid"/>
        <w:tblW w:w="8930" w:type="dxa"/>
        <w:tblInd w:w="-5" w:type="dxa"/>
        <w:tblLook w:val="04A0" w:firstRow="1" w:lastRow="0" w:firstColumn="1" w:lastColumn="0" w:noHBand="0" w:noVBand="1"/>
      </w:tblPr>
      <w:tblGrid>
        <w:gridCol w:w="8930"/>
      </w:tblGrid>
      <w:tr w:rsidR="00145389" w14:paraId="1286816C" w14:textId="77777777" w:rsidTr="00536A2C">
        <w:trPr>
          <w:trHeight w:hRule="exact" w:val="11203"/>
        </w:trPr>
        <w:tc>
          <w:tcPr>
            <w:tcW w:w="8930" w:type="dxa"/>
          </w:tcPr>
          <w:p w14:paraId="58962140" w14:textId="5442174C" w:rsidR="00145389" w:rsidRPr="00CB1F91" w:rsidRDefault="00343D54" w:rsidP="00EE51CD">
            <w:pPr>
              <w:pStyle w:val="NoSpacing"/>
              <w:rPr>
                <w:rFonts w:cs="Arial"/>
              </w:rPr>
            </w:pPr>
            <w:r w:rsidRPr="00E813F3">
              <w:rPr>
                <w:b/>
                <w:bCs/>
                <w:i/>
                <w:iCs/>
              </w:rPr>
              <w:lastRenderedPageBreak/>
              <w:t xml:space="preserve">Question </w:t>
            </w:r>
            <w:r w:rsidR="00326C52" w:rsidRPr="00536A2C">
              <w:rPr>
                <w:b/>
                <w:bCs/>
                <w:i/>
                <w:iCs/>
              </w:rPr>
              <w:t>1</w:t>
            </w:r>
            <w:r w:rsidR="007B26B2">
              <w:rPr>
                <w:b/>
                <w:bCs/>
                <w:i/>
                <w:iCs/>
              </w:rPr>
              <w:t>8</w:t>
            </w:r>
            <w:r w:rsidR="00326C52" w:rsidRPr="00536A2C">
              <w:rPr>
                <w:b/>
                <w:bCs/>
                <w:i/>
                <w:iCs/>
              </w:rPr>
              <w:t xml:space="preserve"> </w:t>
            </w:r>
            <w:r w:rsidR="00307B67" w:rsidRPr="00E813F3">
              <w:rPr>
                <w:b/>
                <w:bCs/>
                <w:i/>
                <w:iCs/>
              </w:rPr>
              <w:t>(c</w:t>
            </w:r>
            <w:r w:rsidR="00326C52" w:rsidRPr="00536A2C">
              <w:rPr>
                <w:b/>
                <w:bCs/>
                <w:i/>
                <w:iCs/>
              </w:rPr>
              <w:t>ontinued</w:t>
            </w:r>
            <w:r w:rsidR="00307B67" w:rsidRPr="00E813F3">
              <w:rPr>
                <w:b/>
                <w:bCs/>
                <w:i/>
                <w:iCs/>
              </w:rPr>
              <w:t>)</w:t>
            </w:r>
            <w:r w:rsidR="00326C52" w:rsidRPr="00536A2C">
              <w:rPr>
                <w:b/>
                <w:bCs/>
                <w:i/>
                <w:iCs/>
              </w:rPr>
              <w:t xml:space="preserve"> </w:t>
            </w:r>
            <w:r w:rsidR="00E813F3">
              <w:rPr>
                <w:b/>
                <w:bCs/>
                <w:i/>
                <w:iCs/>
              </w:rPr>
              <w:br/>
            </w:r>
            <w:r w:rsidRPr="00536A2C">
              <w:rPr>
                <w:b/>
                <w:bCs/>
                <w:i/>
                <w:iCs/>
              </w:rPr>
              <w:t>D</w:t>
            </w:r>
            <w:r w:rsidR="00E505A8" w:rsidRPr="00536A2C">
              <w:rPr>
                <w:b/>
                <w:bCs/>
                <w:i/>
                <w:iCs/>
              </w:rPr>
              <w:t>escribe the approach or method you will use.  Explain how the steps you plan to take will lead to the anticipated research outcomes (the results, findings, or impacts you expect).</w:t>
            </w:r>
            <w:sdt>
              <w:sdtPr>
                <w:rPr>
                  <w:rFonts w:cs="Arial"/>
                </w:rPr>
                <w:id w:val="-206337191"/>
                <w:placeholder>
                  <w:docPart w:val="E3CB8F8C097C4E3A9A220EDD295342AD"/>
                </w:placeholder>
                <w:showingPlcHdr/>
              </w:sdtPr>
              <w:sdtEndPr/>
              <w:sdtContent>
                <w:r w:rsidR="006635E9" w:rsidRPr="00F8606F">
                  <w:rPr>
                    <w:rStyle w:val="PlaceholderText"/>
                  </w:rPr>
                  <w:t>Click or tap here to enter text.</w:t>
                </w:r>
              </w:sdtContent>
            </w:sdt>
          </w:p>
        </w:tc>
      </w:tr>
    </w:tbl>
    <w:p w14:paraId="4D1FD8A9" w14:textId="77777777" w:rsidR="00724EB8" w:rsidRDefault="00724EB8" w:rsidP="00304073">
      <w:pPr>
        <w:pStyle w:val="NoSpacing"/>
        <w:rPr>
          <w:rFonts w:cs="Arial"/>
          <w:b/>
          <w:bCs/>
          <w:szCs w:val="20"/>
        </w:rPr>
        <w:sectPr w:rsidR="00724EB8" w:rsidSect="006F0F06">
          <w:pgSz w:w="11906" w:h="16838"/>
          <w:pgMar w:top="2410" w:right="1440" w:bottom="1440" w:left="1440" w:header="708" w:footer="708" w:gutter="0"/>
          <w:cols w:space="708"/>
          <w:docGrid w:linePitch="360"/>
        </w:sectPr>
      </w:pPr>
    </w:p>
    <w:p w14:paraId="186D17E1" w14:textId="3352EBFC" w:rsidR="00E505A8" w:rsidRDefault="00273CF2" w:rsidP="00536A2C">
      <w:pPr>
        <w:pStyle w:val="Question"/>
        <w:ind w:hanging="502"/>
      </w:pPr>
      <w:r w:rsidRPr="001D16D0">
        <w:lastRenderedPageBreak/>
        <w:t xml:space="preserve">Explain what makes your proposed research </w:t>
      </w:r>
      <w:r>
        <w:t>activity novel or innovative</w:t>
      </w:r>
      <w:r w:rsidRPr="001D16D0">
        <w:t>. What new knowledge will it create, and how does your approach differ from previous studies?</w:t>
      </w:r>
    </w:p>
    <w:p w14:paraId="240C0CBB" w14:textId="77777777" w:rsidR="00B73BBE" w:rsidRPr="00536A2C" w:rsidRDefault="00B73BBE" w:rsidP="00536A2C">
      <w:pPr>
        <w:ind w:left="567"/>
        <w:rPr>
          <w:i/>
          <w:iCs/>
          <w:sz w:val="18"/>
          <w:szCs w:val="18"/>
        </w:rPr>
      </w:pPr>
      <w:r w:rsidRPr="00536A2C">
        <w:rPr>
          <w:i/>
          <w:iCs/>
          <w:sz w:val="18"/>
          <w:szCs w:val="18"/>
        </w:rPr>
        <w:t>Describe what is already known in this area, including current technologies or practices, and explain why more work is needed. Show how your proposal is new or different. Include relevant references (not just your own) to support your explanation.</w:t>
      </w:r>
    </w:p>
    <w:p w14:paraId="421F3F01" w14:textId="08C4DB1D" w:rsidR="00E505A8" w:rsidRDefault="00E505A8" w:rsidP="00536A2C">
      <w:pPr>
        <w:spacing w:after="0" w:line="240" w:lineRule="auto"/>
        <w:ind w:left="142"/>
        <w:rPr>
          <w:rFonts w:cs="Arial"/>
          <w:i/>
          <w:iCs/>
          <w:sz w:val="18"/>
          <w:szCs w:val="18"/>
        </w:rPr>
      </w:pPr>
      <w:r w:rsidRPr="680BAAB7">
        <w:rPr>
          <w:rFonts w:cs="Arial"/>
          <w:b/>
          <w:bCs/>
          <w:i/>
          <w:iCs/>
          <w:sz w:val="18"/>
          <w:szCs w:val="18"/>
        </w:rPr>
        <w:t>Maximum one and a half (1.5) pages</w:t>
      </w:r>
      <w:r w:rsidRPr="680BAAB7">
        <w:rPr>
          <w:rFonts w:cs="Arial"/>
          <w:i/>
          <w:iCs/>
          <w:sz w:val="18"/>
          <w:szCs w:val="18"/>
        </w:rPr>
        <w:t xml:space="preserve"> (excluding reference list, which should </w:t>
      </w:r>
      <w:r>
        <w:rPr>
          <w:rFonts w:cs="Arial"/>
          <w:i/>
          <w:iCs/>
          <w:sz w:val="18"/>
          <w:szCs w:val="18"/>
        </w:rPr>
        <w:t xml:space="preserve">be included at </w:t>
      </w:r>
      <w:r w:rsidRPr="00A2718C">
        <w:rPr>
          <w:rFonts w:cs="Arial"/>
          <w:i/>
          <w:iCs/>
          <w:sz w:val="18"/>
          <w:szCs w:val="18"/>
        </w:rPr>
        <w:t>Question 3</w:t>
      </w:r>
      <w:r w:rsidR="004351EE">
        <w:rPr>
          <w:rFonts w:cs="Arial"/>
          <w:i/>
          <w:iCs/>
          <w:sz w:val="18"/>
          <w:szCs w:val="18"/>
        </w:rPr>
        <w:t>5</w:t>
      </w:r>
      <w:r w:rsidRPr="00A2718C">
        <w:rPr>
          <w:rFonts w:cs="Arial"/>
          <w:i/>
          <w:iCs/>
          <w:sz w:val="18"/>
          <w:szCs w:val="18"/>
        </w:rPr>
        <w:t>).</w:t>
      </w:r>
    </w:p>
    <w:p w14:paraId="7AD87DAC" w14:textId="77777777" w:rsidR="006106C0" w:rsidRDefault="006106C0" w:rsidP="00CB5E39">
      <w:pPr>
        <w:spacing w:after="0" w:line="240" w:lineRule="auto"/>
        <w:rPr>
          <w:rFonts w:cs="Arial"/>
          <w:i/>
          <w:iCs/>
          <w:sz w:val="18"/>
          <w:szCs w:val="18"/>
        </w:rPr>
      </w:pPr>
    </w:p>
    <w:tbl>
      <w:tblPr>
        <w:tblStyle w:val="TableGrid"/>
        <w:tblW w:w="9356" w:type="dxa"/>
        <w:tblInd w:w="137" w:type="dxa"/>
        <w:tblLook w:val="04A0" w:firstRow="1" w:lastRow="0" w:firstColumn="1" w:lastColumn="0" w:noHBand="0" w:noVBand="1"/>
      </w:tblPr>
      <w:tblGrid>
        <w:gridCol w:w="9356"/>
      </w:tblGrid>
      <w:tr w:rsidR="004F3575" w14:paraId="45432057" w14:textId="77777777" w:rsidTr="00536A2C">
        <w:trPr>
          <w:trHeight w:hRule="exact" w:val="11210"/>
        </w:trPr>
        <w:sdt>
          <w:sdtPr>
            <w:rPr>
              <w:rFonts w:cs="Arial"/>
            </w:rPr>
            <w:id w:val="1208763704"/>
            <w:placeholder>
              <w:docPart w:val="E3CB8F8C097C4E3A9A220EDD295342AD"/>
            </w:placeholder>
            <w:showingPlcHdr/>
          </w:sdtPr>
          <w:sdtEndPr/>
          <w:sdtContent>
            <w:tc>
              <w:tcPr>
                <w:tcW w:w="9356" w:type="dxa"/>
              </w:tcPr>
              <w:p w14:paraId="5E5A3228" w14:textId="77777777" w:rsidR="004F3575" w:rsidRPr="00D461B1" w:rsidRDefault="00D461B1" w:rsidP="00435FD5">
                <w:pPr>
                  <w:pStyle w:val="NoSpacing"/>
                  <w:rPr>
                    <w:rFonts w:cs="Arial"/>
                  </w:rPr>
                </w:pPr>
                <w:r w:rsidRPr="00D461B1">
                  <w:rPr>
                    <w:rStyle w:val="PlaceholderText"/>
                    <w:rFonts w:cs="Arial"/>
                  </w:rPr>
                  <w:t>Click or tap here to enter text.</w:t>
                </w:r>
              </w:p>
            </w:tc>
          </w:sdtContent>
        </w:sdt>
      </w:tr>
    </w:tbl>
    <w:p w14:paraId="3B3C9474" w14:textId="77777777" w:rsidR="005E24FF" w:rsidRDefault="005E24FF" w:rsidP="004F3575">
      <w:pPr>
        <w:pStyle w:val="NoSpacing"/>
        <w:rPr>
          <w:rFonts w:cs="Arial"/>
          <w:szCs w:val="20"/>
        </w:rPr>
      </w:pPr>
    </w:p>
    <w:p w14:paraId="60ADFADA" w14:textId="26C00128" w:rsidR="00EF4E6F" w:rsidRPr="00612942" w:rsidRDefault="00AA6ECE" w:rsidP="00536A2C">
      <w:r w:rsidRPr="00536A2C">
        <w:rPr>
          <w:b/>
          <w:bCs/>
          <w:i/>
          <w:iCs/>
        </w:rPr>
        <w:t>Question 1</w:t>
      </w:r>
      <w:r w:rsidR="007B26B2">
        <w:rPr>
          <w:b/>
          <w:bCs/>
          <w:i/>
          <w:iCs/>
        </w:rPr>
        <w:t>9</w:t>
      </w:r>
      <w:r w:rsidRPr="00536A2C">
        <w:rPr>
          <w:b/>
          <w:bCs/>
          <w:i/>
          <w:iCs/>
        </w:rPr>
        <w:t xml:space="preserve"> </w:t>
      </w:r>
      <w:r w:rsidR="00307B67" w:rsidRPr="00536A2C">
        <w:rPr>
          <w:b/>
          <w:bCs/>
          <w:i/>
          <w:iCs/>
        </w:rPr>
        <w:t>(</w:t>
      </w:r>
      <w:r w:rsidRPr="00536A2C">
        <w:rPr>
          <w:b/>
          <w:bCs/>
          <w:i/>
          <w:iCs/>
        </w:rPr>
        <w:t>continued</w:t>
      </w:r>
      <w:r w:rsidR="00307B67" w:rsidRPr="00536A2C">
        <w:rPr>
          <w:b/>
          <w:bCs/>
          <w:i/>
          <w:iCs/>
        </w:rPr>
        <w:t>)</w:t>
      </w:r>
      <w:r w:rsidRPr="00536A2C">
        <w:rPr>
          <w:b/>
          <w:bCs/>
          <w:i/>
          <w:iCs/>
        </w:rPr>
        <w:t xml:space="preserve"> </w:t>
      </w:r>
      <w:r w:rsidR="00C46A45">
        <w:rPr>
          <w:b/>
          <w:bCs/>
          <w:i/>
          <w:iCs/>
        </w:rPr>
        <w:br/>
      </w:r>
      <w:r w:rsidRPr="00536A2C">
        <w:rPr>
          <w:b/>
          <w:bCs/>
          <w:i/>
          <w:iCs/>
        </w:rPr>
        <w:t>Explain what makes your proposed research activity novel or innovative. What new knowledge will it create, and how does your approach differ from previous studies?</w:t>
      </w:r>
      <w:r w:rsidR="00980BBD" w:rsidRPr="00536A2C">
        <w:rPr>
          <w:b/>
          <w:bCs/>
          <w:i/>
          <w:iCs/>
        </w:rPr>
        <w:t xml:space="preserve"> </w:t>
      </w:r>
    </w:p>
    <w:tbl>
      <w:tblPr>
        <w:tblStyle w:val="TableGrid"/>
        <w:tblW w:w="9639" w:type="dxa"/>
        <w:tblInd w:w="-5" w:type="dxa"/>
        <w:tblLook w:val="04A0" w:firstRow="1" w:lastRow="0" w:firstColumn="1" w:lastColumn="0" w:noHBand="0" w:noVBand="1"/>
      </w:tblPr>
      <w:tblGrid>
        <w:gridCol w:w="9639"/>
      </w:tblGrid>
      <w:tr w:rsidR="004F3575" w14:paraId="2112B14F" w14:textId="77777777" w:rsidTr="00536A2C">
        <w:trPr>
          <w:trHeight w:hRule="exact" w:val="11907"/>
        </w:trPr>
        <w:sdt>
          <w:sdtPr>
            <w:rPr>
              <w:rFonts w:cs="Arial"/>
              <w:szCs w:val="20"/>
            </w:rPr>
            <w:id w:val="-1077122091"/>
            <w:placeholder>
              <w:docPart w:val="E3CB8F8C097C4E3A9A220EDD295342AD"/>
            </w:placeholder>
            <w:showingPlcHdr/>
          </w:sdtPr>
          <w:sdtEndPr/>
          <w:sdtContent>
            <w:tc>
              <w:tcPr>
                <w:tcW w:w="9639" w:type="dxa"/>
              </w:tcPr>
              <w:p w14:paraId="0D7D7589" w14:textId="77777777" w:rsidR="004F3575" w:rsidRDefault="00D461B1" w:rsidP="00EE51CD">
                <w:pPr>
                  <w:pStyle w:val="NoSpacing"/>
                  <w:rPr>
                    <w:rFonts w:cs="Arial"/>
                    <w:szCs w:val="20"/>
                  </w:rPr>
                </w:pPr>
                <w:r w:rsidRPr="00D461B1">
                  <w:rPr>
                    <w:rStyle w:val="PlaceholderText"/>
                    <w:rFonts w:cs="Arial"/>
                  </w:rPr>
                  <w:t>Click or tap here to enter text.</w:t>
                </w:r>
              </w:p>
            </w:tc>
          </w:sdtContent>
        </w:sdt>
      </w:tr>
    </w:tbl>
    <w:p w14:paraId="6528E170" w14:textId="77777777" w:rsidR="00D461B1" w:rsidRDefault="00D461B1" w:rsidP="00EE51CD">
      <w:pPr>
        <w:pStyle w:val="NoSpacing"/>
        <w:rPr>
          <w:rFonts w:cs="Arial"/>
          <w:szCs w:val="20"/>
        </w:rPr>
        <w:sectPr w:rsidR="00D461B1" w:rsidSect="00536A2C">
          <w:pgSz w:w="11906" w:h="16838"/>
          <w:pgMar w:top="1440" w:right="1080" w:bottom="1440" w:left="1080" w:header="708" w:footer="708" w:gutter="0"/>
          <w:cols w:space="708"/>
          <w:docGrid w:linePitch="360"/>
        </w:sectPr>
      </w:pPr>
    </w:p>
    <w:p w14:paraId="6C5D794D" w14:textId="77777777" w:rsidR="00CA3A87" w:rsidRPr="007A01EA" w:rsidRDefault="001203A5" w:rsidP="006F0F06">
      <w:pPr>
        <w:pStyle w:val="NoSpacing"/>
        <w:rPr>
          <w:rFonts w:cs="Arial"/>
          <w:b/>
          <w:bCs/>
          <w:sz w:val="24"/>
          <w:szCs w:val="24"/>
          <w:u w:val="single"/>
        </w:rPr>
      </w:pPr>
      <w:r w:rsidRPr="007A01EA">
        <w:rPr>
          <w:rFonts w:cs="Arial"/>
          <w:b/>
          <w:bCs/>
          <w:sz w:val="24"/>
          <w:szCs w:val="24"/>
          <w:u w:val="single"/>
        </w:rPr>
        <w:lastRenderedPageBreak/>
        <w:t>PROJECT MANAGEMENT</w:t>
      </w:r>
    </w:p>
    <w:p w14:paraId="5903633A" w14:textId="77777777" w:rsidR="00641A5E" w:rsidRPr="00FD5087" w:rsidRDefault="00641A5E" w:rsidP="006F0F06">
      <w:pPr>
        <w:pStyle w:val="NoSpacing"/>
        <w:rPr>
          <w:rFonts w:cs="Arial"/>
          <w:sz w:val="18"/>
          <w:szCs w:val="20"/>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776"/>
      </w:tblGrid>
      <w:tr w:rsidR="00641A5E" w:rsidRPr="004B2877" w14:paraId="657816BA" w14:textId="77777777" w:rsidTr="00536A2C">
        <w:tc>
          <w:tcPr>
            <w:tcW w:w="9776" w:type="dxa"/>
            <w:shd w:val="clear" w:color="auto" w:fill="F2F2F2" w:themeFill="background1" w:themeFillShade="F2"/>
          </w:tcPr>
          <w:p w14:paraId="72028368" w14:textId="307B6406" w:rsidR="00641A5E" w:rsidRPr="004B2877" w:rsidRDefault="430F0E2C" w:rsidP="006F0F06">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Responses to questions </w:t>
            </w:r>
            <w:r w:rsidR="00DB2A6E">
              <w:rPr>
                <w:rFonts w:cs="Arial"/>
                <w:sz w:val="18"/>
                <w:szCs w:val="18"/>
              </w:rPr>
              <w:t>20</w:t>
            </w:r>
            <w:r w:rsidRPr="680BAAB7">
              <w:rPr>
                <w:rFonts w:cs="Arial"/>
                <w:sz w:val="18"/>
                <w:szCs w:val="18"/>
              </w:rPr>
              <w:t xml:space="preserve"> </w:t>
            </w:r>
            <w:r w:rsidR="00092321">
              <w:rPr>
                <w:rFonts w:cs="Arial"/>
                <w:sz w:val="18"/>
                <w:szCs w:val="18"/>
              </w:rPr>
              <w:t xml:space="preserve">and </w:t>
            </w:r>
            <w:r w:rsidR="00DB2A6E">
              <w:rPr>
                <w:rFonts w:cs="Arial"/>
                <w:sz w:val="18"/>
                <w:szCs w:val="18"/>
              </w:rPr>
              <w:t>21</w:t>
            </w:r>
            <w:r w:rsidRPr="680BAAB7">
              <w:rPr>
                <w:rFonts w:cs="Arial"/>
                <w:sz w:val="18"/>
                <w:szCs w:val="18"/>
              </w:rPr>
              <w:t xml:space="preserve"> will be used assess </w:t>
            </w:r>
            <w:r w:rsidRPr="00536A2C">
              <w:rPr>
                <w:rFonts w:cs="Arial"/>
                <w:b/>
                <w:bCs/>
                <w:sz w:val="18"/>
                <w:szCs w:val="18"/>
              </w:rPr>
              <w:t xml:space="preserve">Merit Criteria </w:t>
            </w:r>
            <w:r w:rsidR="00684B8E" w:rsidRPr="00536A2C">
              <w:rPr>
                <w:rFonts w:cs="Arial"/>
                <w:b/>
                <w:bCs/>
                <w:sz w:val="18"/>
                <w:szCs w:val="18"/>
              </w:rPr>
              <w:t>6</w:t>
            </w:r>
            <w:r w:rsidRPr="00536A2C">
              <w:rPr>
                <w:rFonts w:cs="Arial"/>
                <w:b/>
                <w:bCs/>
                <w:sz w:val="18"/>
                <w:szCs w:val="18"/>
              </w:rPr>
              <w:t xml:space="preserve">.2 </w:t>
            </w:r>
            <w:r w:rsidR="26593473" w:rsidRPr="00536A2C">
              <w:rPr>
                <w:rFonts w:cs="Arial"/>
                <w:b/>
                <w:bCs/>
                <w:sz w:val="18"/>
                <w:szCs w:val="18"/>
              </w:rPr>
              <w:t>‘</w:t>
            </w:r>
            <w:r w:rsidRPr="00536A2C">
              <w:rPr>
                <w:rFonts w:cs="Arial"/>
                <w:b/>
                <w:bCs/>
                <w:sz w:val="18"/>
                <w:szCs w:val="18"/>
              </w:rPr>
              <w:t xml:space="preserve">Project </w:t>
            </w:r>
            <w:r w:rsidR="00CE232A" w:rsidRPr="00536A2C">
              <w:rPr>
                <w:rFonts w:cs="Arial"/>
                <w:b/>
                <w:bCs/>
                <w:sz w:val="18"/>
                <w:szCs w:val="18"/>
              </w:rPr>
              <w:t>d</w:t>
            </w:r>
            <w:r w:rsidRPr="00536A2C">
              <w:rPr>
                <w:rFonts w:cs="Arial"/>
                <w:b/>
                <w:bCs/>
                <w:sz w:val="18"/>
                <w:szCs w:val="18"/>
              </w:rPr>
              <w:t xml:space="preserve">esign and </w:t>
            </w:r>
            <w:r w:rsidR="00CE232A" w:rsidRPr="00536A2C">
              <w:rPr>
                <w:rFonts w:cs="Arial"/>
                <w:b/>
                <w:bCs/>
                <w:sz w:val="18"/>
                <w:szCs w:val="18"/>
              </w:rPr>
              <w:t>m</w:t>
            </w:r>
            <w:r w:rsidRPr="00536A2C">
              <w:rPr>
                <w:rFonts w:cs="Arial"/>
                <w:b/>
                <w:bCs/>
                <w:sz w:val="18"/>
                <w:szCs w:val="18"/>
              </w:rPr>
              <w:t>ethodology</w:t>
            </w:r>
            <w:r w:rsidR="22DBE8BD" w:rsidRPr="00536A2C">
              <w:rPr>
                <w:rFonts w:cs="Arial"/>
                <w:b/>
                <w:bCs/>
                <w:sz w:val="18"/>
                <w:szCs w:val="18"/>
              </w:rPr>
              <w:t>’</w:t>
            </w:r>
            <w:r w:rsidRPr="680BAAB7">
              <w:rPr>
                <w:rFonts w:cs="Arial"/>
                <w:sz w:val="18"/>
                <w:szCs w:val="18"/>
              </w:rPr>
              <w:t xml:space="preserve"> as outlined in the </w:t>
            </w:r>
            <w:r w:rsidRPr="00536A2C">
              <w:rPr>
                <w:rFonts w:cs="Arial"/>
                <w:i/>
                <w:iCs/>
                <w:sz w:val="18"/>
                <w:szCs w:val="18"/>
              </w:rPr>
              <w:t>Guidelines</w:t>
            </w:r>
            <w:r w:rsidRPr="680BAAB7">
              <w:rPr>
                <w:rFonts w:cs="Arial"/>
                <w:sz w:val="18"/>
                <w:szCs w:val="18"/>
              </w:rPr>
              <w:t>.</w:t>
            </w:r>
            <w:r w:rsidR="00733A39">
              <w:rPr>
                <w:rFonts w:cs="Arial"/>
                <w:sz w:val="18"/>
                <w:szCs w:val="18"/>
              </w:rPr>
              <w:t xml:space="preserve"> </w:t>
            </w:r>
          </w:p>
        </w:tc>
      </w:tr>
    </w:tbl>
    <w:p w14:paraId="4B0CD7C7" w14:textId="77777777" w:rsidR="00641A5E" w:rsidRDefault="00641A5E" w:rsidP="006F0F06">
      <w:pPr>
        <w:pStyle w:val="NoSpacing"/>
        <w:rPr>
          <w:rFonts w:cs="Arial"/>
        </w:rPr>
      </w:pPr>
    </w:p>
    <w:p w14:paraId="46BED0F3" w14:textId="77777777" w:rsidR="00A76746" w:rsidRPr="00A76746" w:rsidRDefault="00A76746" w:rsidP="00536A2C">
      <w:pPr>
        <w:pStyle w:val="Question"/>
        <w:ind w:left="426" w:hanging="426"/>
      </w:pPr>
      <w:r w:rsidRPr="00A76746">
        <w:t xml:space="preserve">Provide a Gantt chart indicating the proposed </w:t>
      </w:r>
      <w:r w:rsidR="00B21FCF">
        <w:t xml:space="preserve">milestones, </w:t>
      </w:r>
      <w:r w:rsidRPr="00A76746">
        <w:t xml:space="preserve">tasks, </w:t>
      </w:r>
      <w:r w:rsidR="00203C6E">
        <w:t>deliverables,</w:t>
      </w:r>
      <w:r w:rsidR="00B21FCF">
        <w:t xml:space="preserve"> </w:t>
      </w:r>
      <w:r w:rsidRPr="00A76746">
        <w:t>and stage gates (if applicable), and an indicative timeline for the proposed activities.</w:t>
      </w:r>
    </w:p>
    <w:p w14:paraId="2162C415" w14:textId="77777777" w:rsidR="002D3C7D" w:rsidRDefault="003D4591" w:rsidP="00AF0EC5">
      <w:pPr>
        <w:spacing w:after="0" w:line="240" w:lineRule="auto"/>
        <w:ind w:left="360"/>
        <w:rPr>
          <w:rFonts w:cs="Arial"/>
          <w:i/>
          <w:iCs/>
          <w:sz w:val="18"/>
          <w:szCs w:val="18"/>
        </w:rPr>
      </w:pPr>
      <w:r w:rsidRPr="45485917">
        <w:rPr>
          <w:rFonts w:cs="Arial"/>
          <w:i/>
          <w:iCs/>
          <w:sz w:val="18"/>
          <w:szCs w:val="18"/>
        </w:rPr>
        <w:t>All information should be provided on the MRIWA Gantt Chart template</w:t>
      </w:r>
      <w:r w:rsidR="004B7E70" w:rsidRPr="45485917">
        <w:rPr>
          <w:rFonts w:cs="Arial"/>
          <w:i/>
          <w:iCs/>
          <w:sz w:val="18"/>
          <w:szCs w:val="18"/>
        </w:rPr>
        <w:t xml:space="preserve"> and included as an attachment.</w:t>
      </w:r>
      <w:r w:rsidR="00041B12" w:rsidRPr="45485917">
        <w:rPr>
          <w:rFonts w:cs="Arial"/>
          <w:i/>
          <w:iCs/>
          <w:sz w:val="18"/>
          <w:szCs w:val="18"/>
        </w:rPr>
        <w:t xml:space="preserve"> </w:t>
      </w:r>
    </w:p>
    <w:p w14:paraId="6509303E" w14:textId="77777777" w:rsidR="00355F9B" w:rsidRDefault="00355F9B" w:rsidP="00AF0EC5">
      <w:pPr>
        <w:spacing w:after="0" w:line="240" w:lineRule="auto"/>
        <w:ind w:left="360"/>
        <w:rPr>
          <w:rFonts w:cs="Arial"/>
          <w:i/>
          <w:iCs/>
          <w:sz w:val="18"/>
          <w:szCs w:val="18"/>
        </w:rPr>
      </w:pPr>
    </w:p>
    <w:p w14:paraId="2C8CB9D4" w14:textId="1E9AEAB9" w:rsidR="00BB4AB3" w:rsidRPr="008B648E" w:rsidRDefault="00BB4AB3" w:rsidP="00BB4AB3">
      <w:pPr>
        <w:spacing w:after="0" w:line="240" w:lineRule="auto"/>
        <w:ind w:left="360"/>
        <w:rPr>
          <w:rFonts w:cs="Arial"/>
          <w:i/>
          <w:iCs/>
          <w:sz w:val="18"/>
          <w:szCs w:val="18"/>
        </w:rPr>
      </w:pPr>
      <w:r w:rsidRPr="006703B4">
        <w:rPr>
          <w:rFonts w:cs="Arial"/>
          <w:i/>
          <w:iCs/>
          <w:sz w:val="18"/>
          <w:szCs w:val="18"/>
        </w:rPr>
        <w:t xml:space="preserve">Milestones are used by MRIWA to monitor the progress of a project and will be included in the </w:t>
      </w:r>
      <w:r w:rsidR="00CB0AC3">
        <w:rPr>
          <w:rFonts w:cs="Arial"/>
          <w:i/>
          <w:iCs/>
          <w:sz w:val="18"/>
          <w:szCs w:val="18"/>
        </w:rPr>
        <w:t>Conditions of Grant</w:t>
      </w:r>
      <w:r>
        <w:rPr>
          <w:rFonts w:cs="Arial"/>
          <w:i/>
          <w:iCs/>
          <w:sz w:val="18"/>
          <w:szCs w:val="18"/>
        </w:rPr>
        <w:t xml:space="preserve">. </w:t>
      </w:r>
      <w:r w:rsidR="009C1602">
        <w:rPr>
          <w:rFonts w:cs="Arial"/>
          <w:i/>
          <w:iCs/>
          <w:sz w:val="18"/>
          <w:szCs w:val="18"/>
        </w:rPr>
        <w:t xml:space="preserve">Research activity associated with each </w:t>
      </w:r>
      <w:r w:rsidR="00881C81" w:rsidRPr="00E65E15">
        <w:rPr>
          <w:rFonts w:cs="Arial"/>
          <w:i/>
          <w:iCs/>
          <w:sz w:val="18"/>
          <w:szCs w:val="18"/>
        </w:rPr>
        <w:t>payable</w:t>
      </w:r>
      <w:r w:rsidR="00881C81">
        <w:rPr>
          <w:rFonts w:cs="Arial"/>
          <w:i/>
          <w:iCs/>
          <w:sz w:val="18"/>
          <w:szCs w:val="18"/>
        </w:rPr>
        <w:t xml:space="preserve"> </w:t>
      </w:r>
      <w:r w:rsidR="009C1602">
        <w:rPr>
          <w:rFonts w:cs="Arial"/>
          <w:i/>
          <w:iCs/>
          <w:sz w:val="18"/>
          <w:szCs w:val="18"/>
        </w:rPr>
        <w:t xml:space="preserve">milestone will need to be budgeted </w:t>
      </w:r>
      <w:r w:rsidR="00B71C23">
        <w:rPr>
          <w:rFonts w:cs="Arial"/>
          <w:i/>
          <w:iCs/>
          <w:sz w:val="18"/>
          <w:szCs w:val="18"/>
        </w:rPr>
        <w:t xml:space="preserve">with financial </w:t>
      </w:r>
      <w:r w:rsidR="009C1602">
        <w:rPr>
          <w:rFonts w:cs="Arial"/>
          <w:i/>
          <w:iCs/>
          <w:sz w:val="18"/>
          <w:szCs w:val="18"/>
        </w:rPr>
        <w:t>details included in Question 2</w:t>
      </w:r>
      <w:r w:rsidR="00BF0FAD">
        <w:rPr>
          <w:rFonts w:cs="Arial"/>
          <w:i/>
          <w:iCs/>
          <w:sz w:val="18"/>
          <w:szCs w:val="18"/>
        </w:rPr>
        <w:t>8</w:t>
      </w:r>
      <w:r w:rsidR="009C1602">
        <w:rPr>
          <w:rFonts w:cs="Arial"/>
          <w:i/>
          <w:iCs/>
          <w:sz w:val="18"/>
          <w:szCs w:val="18"/>
        </w:rPr>
        <w:t>.</w:t>
      </w:r>
    </w:p>
    <w:p w14:paraId="2DC1C4CC" w14:textId="77777777" w:rsidR="009C1602" w:rsidRDefault="009C1602" w:rsidP="00AF0EC5">
      <w:pPr>
        <w:spacing w:after="0" w:line="240" w:lineRule="auto"/>
        <w:ind w:left="360"/>
        <w:rPr>
          <w:rFonts w:cs="Arial"/>
          <w:i/>
          <w:iCs/>
          <w:sz w:val="18"/>
          <w:szCs w:val="18"/>
        </w:rPr>
      </w:pPr>
    </w:p>
    <w:p w14:paraId="7DA78439" w14:textId="77777777" w:rsidR="00BB4AB3" w:rsidRDefault="009C1602" w:rsidP="00AF0EC5">
      <w:pPr>
        <w:spacing w:after="0" w:line="240" w:lineRule="auto"/>
        <w:ind w:left="360"/>
        <w:rPr>
          <w:rFonts w:cs="Arial"/>
          <w:i/>
          <w:iCs/>
          <w:sz w:val="18"/>
          <w:szCs w:val="18"/>
        </w:rPr>
      </w:pPr>
      <w:r>
        <w:rPr>
          <w:rFonts w:cs="Arial"/>
          <w:i/>
          <w:iCs/>
          <w:sz w:val="18"/>
          <w:szCs w:val="18"/>
        </w:rPr>
        <w:t>Milestones should reflect achievement of significant stages in the research and should be SMART (Specific, Measurable, Attainable, Relevant and Time-bound).</w:t>
      </w:r>
    </w:p>
    <w:p w14:paraId="1E886ECD" w14:textId="77777777" w:rsidR="009A390B" w:rsidRDefault="009A390B" w:rsidP="009A390B">
      <w:pPr>
        <w:pStyle w:val="NoSpacing"/>
        <w:ind w:left="360"/>
      </w:pPr>
    </w:p>
    <w:p w14:paraId="730F7E1E" w14:textId="77777777" w:rsidR="009A390B" w:rsidRPr="00DF720D" w:rsidRDefault="009A390B" w:rsidP="00DF720D">
      <w:pPr>
        <w:spacing w:after="0" w:line="240" w:lineRule="auto"/>
        <w:ind w:left="360"/>
        <w:rPr>
          <w:rFonts w:cs="Arial"/>
          <w:i/>
          <w:iCs/>
          <w:sz w:val="18"/>
          <w:szCs w:val="18"/>
        </w:rPr>
      </w:pPr>
      <w:r w:rsidRPr="00DF720D">
        <w:rPr>
          <w:rFonts w:cs="Arial"/>
          <w:i/>
          <w:iCs/>
          <w:sz w:val="18"/>
          <w:szCs w:val="18"/>
        </w:rPr>
        <w:t xml:space="preserve">Milestones should include all the key outputs and deliverables identified in </w:t>
      </w:r>
      <w:r w:rsidR="00DF720D" w:rsidRPr="00DF720D">
        <w:rPr>
          <w:rFonts w:cs="Arial"/>
          <w:i/>
          <w:iCs/>
          <w:sz w:val="18"/>
          <w:szCs w:val="18"/>
        </w:rPr>
        <w:t xml:space="preserve">Question </w:t>
      </w:r>
      <w:r w:rsidR="001511D2">
        <w:rPr>
          <w:rFonts w:cs="Arial"/>
          <w:i/>
          <w:iCs/>
          <w:sz w:val="18"/>
          <w:szCs w:val="18"/>
        </w:rPr>
        <w:t>20</w:t>
      </w:r>
      <w:r w:rsidR="00DF720D" w:rsidRPr="00DF720D">
        <w:rPr>
          <w:rFonts w:cs="Arial"/>
          <w:i/>
          <w:iCs/>
          <w:sz w:val="18"/>
          <w:szCs w:val="18"/>
        </w:rPr>
        <w:t>.</w:t>
      </w:r>
    </w:p>
    <w:p w14:paraId="34664853" w14:textId="77777777" w:rsidR="009C1602" w:rsidRDefault="009C1602" w:rsidP="00AF0EC5">
      <w:pPr>
        <w:spacing w:after="0" w:line="240" w:lineRule="auto"/>
        <w:ind w:left="360"/>
        <w:rPr>
          <w:rFonts w:cs="Arial"/>
          <w:i/>
          <w:iCs/>
          <w:sz w:val="18"/>
          <w:szCs w:val="18"/>
        </w:rPr>
      </w:pPr>
    </w:p>
    <w:p w14:paraId="52F162B5" w14:textId="77777777" w:rsidR="001758CF" w:rsidRDefault="00D8525C" w:rsidP="00AF0EC5">
      <w:pPr>
        <w:spacing w:after="0" w:line="240" w:lineRule="auto"/>
        <w:ind w:left="360"/>
        <w:rPr>
          <w:rFonts w:cs="Arial"/>
          <w:i/>
          <w:iCs/>
          <w:sz w:val="18"/>
          <w:szCs w:val="18"/>
        </w:rPr>
      </w:pPr>
      <w:r>
        <w:rPr>
          <w:rFonts w:cs="Arial"/>
          <w:i/>
          <w:iCs/>
          <w:sz w:val="18"/>
          <w:szCs w:val="18"/>
        </w:rPr>
        <w:t>For each milestone</w:t>
      </w:r>
      <w:r w:rsidR="001758CF">
        <w:rPr>
          <w:rFonts w:cs="Arial"/>
          <w:i/>
          <w:iCs/>
          <w:sz w:val="18"/>
          <w:szCs w:val="18"/>
        </w:rPr>
        <w:t>:</w:t>
      </w:r>
      <w:r>
        <w:rPr>
          <w:rFonts w:cs="Arial"/>
          <w:i/>
          <w:iCs/>
          <w:sz w:val="18"/>
          <w:szCs w:val="18"/>
        </w:rPr>
        <w:t xml:space="preserve"> </w:t>
      </w:r>
    </w:p>
    <w:p w14:paraId="11648955" w14:textId="77777777" w:rsidR="00913773" w:rsidRDefault="00913773" w:rsidP="001758CF">
      <w:pPr>
        <w:pStyle w:val="ListParagraph"/>
        <w:numPr>
          <w:ilvl w:val="0"/>
          <w:numId w:val="21"/>
        </w:numPr>
        <w:rPr>
          <w:rFonts w:cs="Arial"/>
          <w:i/>
          <w:iCs/>
          <w:sz w:val="18"/>
          <w:szCs w:val="18"/>
        </w:rPr>
      </w:pPr>
      <w:r>
        <w:rPr>
          <w:rFonts w:cs="Arial"/>
          <w:i/>
          <w:iCs/>
          <w:sz w:val="18"/>
          <w:szCs w:val="18"/>
        </w:rPr>
        <w:t>I</w:t>
      </w:r>
      <w:r w:rsidR="005E2F4A" w:rsidRPr="001758CF">
        <w:rPr>
          <w:rFonts w:cs="Arial"/>
          <w:i/>
          <w:iCs/>
          <w:sz w:val="18"/>
          <w:szCs w:val="18"/>
        </w:rPr>
        <w:t xml:space="preserve">ndicate if the milestone is payable. </w:t>
      </w:r>
    </w:p>
    <w:p w14:paraId="58F5319B" w14:textId="377990B8" w:rsidR="00854D65" w:rsidRDefault="00854D65" w:rsidP="000D5738">
      <w:pPr>
        <w:pStyle w:val="ListParagraph"/>
        <w:rPr>
          <w:rFonts w:cs="Arial"/>
          <w:i/>
          <w:iCs/>
          <w:sz w:val="18"/>
          <w:szCs w:val="18"/>
        </w:rPr>
      </w:pPr>
      <w:r>
        <w:rPr>
          <w:rFonts w:cs="Arial"/>
          <w:i/>
          <w:iCs/>
          <w:sz w:val="18"/>
          <w:szCs w:val="18"/>
        </w:rPr>
        <w:t>A milestone is payable where costs associated with the activity</w:t>
      </w:r>
      <w:r w:rsidR="00950C6F">
        <w:rPr>
          <w:rFonts w:cs="Arial"/>
          <w:i/>
          <w:iCs/>
          <w:sz w:val="18"/>
          <w:szCs w:val="18"/>
        </w:rPr>
        <w:t xml:space="preserve"> undertaken will be</w:t>
      </w:r>
      <w:r>
        <w:rPr>
          <w:rFonts w:cs="Arial"/>
          <w:i/>
          <w:iCs/>
          <w:sz w:val="18"/>
          <w:szCs w:val="18"/>
        </w:rPr>
        <w:t xml:space="preserve"> covered by </w:t>
      </w:r>
      <w:r w:rsidR="003540BC">
        <w:rPr>
          <w:rFonts w:cs="Arial"/>
          <w:i/>
          <w:iCs/>
          <w:sz w:val="18"/>
          <w:szCs w:val="18"/>
        </w:rPr>
        <w:t>financial assistance</w:t>
      </w:r>
      <w:r>
        <w:rPr>
          <w:rFonts w:cs="Arial"/>
          <w:i/>
          <w:iCs/>
          <w:sz w:val="18"/>
          <w:szCs w:val="18"/>
        </w:rPr>
        <w:t xml:space="preserve">. </w:t>
      </w:r>
    </w:p>
    <w:p w14:paraId="517CFC32" w14:textId="77777777" w:rsidR="000D5738" w:rsidRDefault="00A178BF" w:rsidP="000D5738">
      <w:pPr>
        <w:pStyle w:val="ListParagraph"/>
        <w:rPr>
          <w:rFonts w:cs="Arial"/>
          <w:i/>
          <w:iCs/>
          <w:sz w:val="18"/>
          <w:szCs w:val="18"/>
        </w:rPr>
      </w:pPr>
      <w:r w:rsidRPr="001758CF">
        <w:rPr>
          <w:rFonts w:cs="Arial"/>
          <w:i/>
          <w:iCs/>
          <w:sz w:val="18"/>
          <w:szCs w:val="18"/>
        </w:rPr>
        <w:t>Payments will only be made following evidence of the satisfactory achievement of the milestone and on acceptance by MRIWA of a milestone report and itemised financial statement.</w:t>
      </w:r>
      <w:r w:rsidR="0068590A" w:rsidRPr="001758CF">
        <w:rPr>
          <w:rFonts w:cs="Arial"/>
          <w:i/>
          <w:iCs/>
          <w:sz w:val="18"/>
          <w:szCs w:val="18"/>
        </w:rPr>
        <w:t xml:space="preserve"> Multiple milestones </w:t>
      </w:r>
      <w:r w:rsidR="001758CF" w:rsidRPr="001758CF">
        <w:rPr>
          <w:rFonts w:cs="Arial"/>
          <w:i/>
          <w:iCs/>
          <w:sz w:val="18"/>
          <w:szCs w:val="18"/>
        </w:rPr>
        <w:t>can be paid at the same time, where all required information has been provided.</w:t>
      </w:r>
    </w:p>
    <w:p w14:paraId="42E3F1CA" w14:textId="77777777" w:rsidR="000D5738" w:rsidRPr="000D5738" w:rsidRDefault="000D5738" w:rsidP="000D5738">
      <w:pPr>
        <w:pStyle w:val="ListParagraph"/>
        <w:rPr>
          <w:rFonts w:cs="Arial"/>
          <w:i/>
          <w:iCs/>
          <w:sz w:val="18"/>
          <w:szCs w:val="18"/>
        </w:rPr>
      </w:pPr>
    </w:p>
    <w:p w14:paraId="3DBFB43D" w14:textId="179CD43F" w:rsidR="003C07EB" w:rsidRPr="00A2718C" w:rsidRDefault="00B92873" w:rsidP="00913773">
      <w:pPr>
        <w:pStyle w:val="ListParagraph"/>
        <w:numPr>
          <w:ilvl w:val="0"/>
          <w:numId w:val="21"/>
        </w:numPr>
        <w:rPr>
          <w:rFonts w:cs="Arial"/>
          <w:i/>
          <w:iCs/>
          <w:sz w:val="18"/>
          <w:szCs w:val="18"/>
        </w:rPr>
      </w:pPr>
      <w:r w:rsidRPr="00A2718C">
        <w:rPr>
          <w:rFonts w:cs="Arial"/>
          <w:i/>
          <w:iCs/>
          <w:sz w:val="18"/>
          <w:szCs w:val="18"/>
        </w:rPr>
        <w:t>List the task</w:t>
      </w:r>
      <w:r w:rsidR="00AD433A" w:rsidRPr="00A2718C">
        <w:rPr>
          <w:rFonts w:cs="Arial"/>
          <w:i/>
          <w:iCs/>
          <w:sz w:val="18"/>
          <w:szCs w:val="18"/>
        </w:rPr>
        <w:t xml:space="preserve">s </w:t>
      </w:r>
      <w:r w:rsidR="00177A0B" w:rsidRPr="00A2718C">
        <w:rPr>
          <w:rFonts w:cs="Arial"/>
          <w:i/>
          <w:iCs/>
          <w:sz w:val="18"/>
          <w:szCs w:val="18"/>
        </w:rPr>
        <w:t>associated with</w:t>
      </w:r>
      <w:r w:rsidR="003C07EB" w:rsidRPr="00A2718C">
        <w:rPr>
          <w:rFonts w:cs="Arial"/>
          <w:i/>
          <w:iCs/>
          <w:sz w:val="18"/>
          <w:szCs w:val="18"/>
        </w:rPr>
        <w:t xml:space="preserve"> the milestone.</w:t>
      </w:r>
    </w:p>
    <w:p w14:paraId="7E726A8A" w14:textId="4DB1BCC9" w:rsidR="00EB644C" w:rsidRDefault="00177A0B" w:rsidP="003C07EB">
      <w:pPr>
        <w:pStyle w:val="ListParagraph"/>
        <w:rPr>
          <w:rFonts w:cs="Arial"/>
          <w:i/>
          <w:iCs/>
          <w:sz w:val="18"/>
          <w:szCs w:val="18"/>
        </w:rPr>
      </w:pPr>
      <w:r w:rsidRPr="00A2718C">
        <w:rPr>
          <w:rFonts w:cs="Arial"/>
          <w:i/>
          <w:iCs/>
          <w:sz w:val="18"/>
          <w:szCs w:val="18"/>
        </w:rPr>
        <w:t xml:space="preserve">Include all major </w:t>
      </w:r>
      <w:r w:rsidR="00990F41" w:rsidRPr="00A2718C">
        <w:rPr>
          <w:rFonts w:cs="Arial"/>
          <w:i/>
          <w:iCs/>
          <w:sz w:val="18"/>
          <w:szCs w:val="18"/>
        </w:rPr>
        <w:t xml:space="preserve">research activity </w:t>
      </w:r>
      <w:r w:rsidR="00AD433A" w:rsidRPr="00A2718C">
        <w:rPr>
          <w:rFonts w:cs="Arial"/>
          <w:i/>
          <w:iCs/>
          <w:sz w:val="18"/>
          <w:szCs w:val="18"/>
        </w:rPr>
        <w:t>to be undertaken to complete the milestone, providing an indic</w:t>
      </w:r>
      <w:r w:rsidR="00B16A71" w:rsidRPr="00A2718C">
        <w:rPr>
          <w:rFonts w:cs="Arial"/>
          <w:i/>
          <w:iCs/>
          <w:sz w:val="18"/>
          <w:szCs w:val="18"/>
        </w:rPr>
        <w:t xml:space="preserve">ative timeframe for </w:t>
      </w:r>
      <w:r w:rsidR="00990F41" w:rsidRPr="00A2718C">
        <w:rPr>
          <w:rFonts w:cs="Arial"/>
          <w:i/>
          <w:iCs/>
          <w:sz w:val="18"/>
          <w:szCs w:val="18"/>
        </w:rPr>
        <w:t xml:space="preserve">commencement and </w:t>
      </w:r>
      <w:r w:rsidR="00B16A71" w:rsidRPr="00A2718C">
        <w:rPr>
          <w:rFonts w:cs="Arial"/>
          <w:i/>
          <w:iCs/>
          <w:sz w:val="18"/>
          <w:szCs w:val="18"/>
        </w:rPr>
        <w:t>completion.</w:t>
      </w:r>
      <w:r w:rsidR="00990F41" w:rsidRPr="00A2718C">
        <w:rPr>
          <w:rFonts w:cs="Arial"/>
          <w:i/>
          <w:iCs/>
          <w:sz w:val="18"/>
          <w:szCs w:val="18"/>
        </w:rPr>
        <w:t xml:space="preserve"> </w:t>
      </w:r>
      <w:r w:rsidR="00092321" w:rsidRPr="00A2718C">
        <w:rPr>
          <w:rFonts w:cs="Arial"/>
          <w:i/>
          <w:iCs/>
          <w:sz w:val="18"/>
          <w:szCs w:val="18"/>
        </w:rPr>
        <w:t xml:space="preserve">Tasks listed should correspond with the information provided in Question </w:t>
      </w:r>
      <w:r w:rsidR="006A4C78" w:rsidRPr="00A2718C">
        <w:rPr>
          <w:rFonts w:cs="Arial"/>
          <w:i/>
          <w:iCs/>
          <w:sz w:val="18"/>
          <w:szCs w:val="18"/>
        </w:rPr>
        <w:t>1</w:t>
      </w:r>
      <w:r w:rsidR="00A2718C" w:rsidRPr="00536A2C">
        <w:rPr>
          <w:rFonts w:cs="Arial"/>
          <w:i/>
          <w:iCs/>
          <w:sz w:val="18"/>
          <w:szCs w:val="18"/>
        </w:rPr>
        <w:t>5</w:t>
      </w:r>
      <w:r w:rsidR="00092321" w:rsidRPr="00A2718C">
        <w:rPr>
          <w:rFonts w:cs="Arial"/>
          <w:i/>
          <w:iCs/>
          <w:sz w:val="18"/>
          <w:szCs w:val="18"/>
        </w:rPr>
        <w:t>.</w:t>
      </w:r>
    </w:p>
    <w:p w14:paraId="066E1CEF" w14:textId="77777777" w:rsidR="000D5738" w:rsidRDefault="000D5738" w:rsidP="003C07EB">
      <w:pPr>
        <w:pStyle w:val="ListParagraph"/>
        <w:rPr>
          <w:rFonts w:cs="Arial"/>
          <w:i/>
          <w:iCs/>
          <w:sz w:val="18"/>
          <w:szCs w:val="18"/>
        </w:rPr>
      </w:pPr>
    </w:p>
    <w:p w14:paraId="4958A669" w14:textId="77777777" w:rsidR="00FF5AE1" w:rsidRDefault="00480493" w:rsidP="00FF5AE1">
      <w:pPr>
        <w:pStyle w:val="ListParagraph"/>
        <w:numPr>
          <w:ilvl w:val="0"/>
          <w:numId w:val="21"/>
        </w:numPr>
        <w:rPr>
          <w:rFonts w:cs="Arial"/>
          <w:i/>
          <w:iCs/>
          <w:sz w:val="18"/>
          <w:szCs w:val="18"/>
        </w:rPr>
      </w:pPr>
      <w:r>
        <w:rPr>
          <w:rFonts w:cs="Arial"/>
          <w:i/>
          <w:iCs/>
          <w:sz w:val="18"/>
          <w:szCs w:val="18"/>
        </w:rPr>
        <w:t xml:space="preserve">Indicate the due date for the </w:t>
      </w:r>
      <w:r w:rsidR="00910FE4">
        <w:rPr>
          <w:rFonts w:cs="Arial"/>
          <w:i/>
          <w:iCs/>
          <w:sz w:val="18"/>
          <w:szCs w:val="18"/>
        </w:rPr>
        <w:t>progress</w:t>
      </w:r>
      <w:r>
        <w:rPr>
          <w:rFonts w:cs="Arial"/>
          <w:i/>
          <w:iCs/>
          <w:sz w:val="18"/>
          <w:szCs w:val="18"/>
        </w:rPr>
        <w:t xml:space="preserve"> report</w:t>
      </w:r>
      <w:r w:rsidR="000D5738">
        <w:rPr>
          <w:rFonts w:cs="Arial"/>
          <w:i/>
          <w:iCs/>
          <w:sz w:val="18"/>
          <w:szCs w:val="18"/>
        </w:rPr>
        <w:t>.</w:t>
      </w:r>
    </w:p>
    <w:p w14:paraId="68F4DCB7" w14:textId="7786A71F" w:rsidR="000D5738" w:rsidRPr="00FF5AE1" w:rsidRDefault="000D5738" w:rsidP="000D5738">
      <w:pPr>
        <w:pStyle w:val="ListParagraph"/>
        <w:rPr>
          <w:rFonts w:cs="Arial"/>
          <w:i/>
          <w:iCs/>
          <w:sz w:val="18"/>
          <w:szCs w:val="18"/>
        </w:rPr>
      </w:pPr>
      <w:r>
        <w:rPr>
          <w:rFonts w:cs="Arial"/>
          <w:i/>
          <w:iCs/>
          <w:sz w:val="18"/>
          <w:szCs w:val="18"/>
        </w:rPr>
        <w:t xml:space="preserve">Provide the year and </w:t>
      </w:r>
      <w:r w:rsidR="0076259E">
        <w:rPr>
          <w:rFonts w:cs="Arial"/>
          <w:i/>
          <w:iCs/>
          <w:sz w:val="18"/>
          <w:szCs w:val="18"/>
        </w:rPr>
        <w:t>month</w:t>
      </w:r>
      <w:r>
        <w:rPr>
          <w:rFonts w:cs="Arial"/>
          <w:i/>
          <w:iCs/>
          <w:sz w:val="18"/>
          <w:szCs w:val="18"/>
        </w:rPr>
        <w:t xml:space="preserve"> the due date will fall. The </w:t>
      </w:r>
      <w:r w:rsidR="00D25FFB">
        <w:rPr>
          <w:rFonts w:cs="Arial"/>
          <w:i/>
          <w:iCs/>
          <w:sz w:val="18"/>
          <w:szCs w:val="18"/>
        </w:rPr>
        <w:t>formal due</w:t>
      </w:r>
      <w:r>
        <w:rPr>
          <w:rFonts w:cs="Arial"/>
          <w:i/>
          <w:iCs/>
          <w:sz w:val="18"/>
          <w:szCs w:val="18"/>
        </w:rPr>
        <w:t xml:space="preserve"> date will be finalised </w:t>
      </w:r>
      <w:r w:rsidR="00683F9D">
        <w:rPr>
          <w:rFonts w:cs="Arial"/>
          <w:i/>
          <w:iCs/>
          <w:sz w:val="18"/>
          <w:szCs w:val="18"/>
        </w:rPr>
        <w:t>during</w:t>
      </w:r>
      <w:r>
        <w:rPr>
          <w:rFonts w:cs="Arial"/>
          <w:i/>
          <w:iCs/>
          <w:sz w:val="18"/>
          <w:szCs w:val="18"/>
        </w:rPr>
        <w:t xml:space="preserve"> </w:t>
      </w:r>
      <w:r w:rsidR="00CB0AC3">
        <w:rPr>
          <w:rFonts w:cs="Arial"/>
          <w:i/>
          <w:iCs/>
          <w:sz w:val="18"/>
          <w:szCs w:val="18"/>
        </w:rPr>
        <w:t>Conditions of Grant</w:t>
      </w:r>
      <w:r w:rsidR="00683F9D">
        <w:rPr>
          <w:rFonts w:cs="Arial"/>
          <w:i/>
          <w:iCs/>
          <w:sz w:val="18"/>
          <w:szCs w:val="18"/>
        </w:rPr>
        <w:t xml:space="preserve"> negotiations</w:t>
      </w:r>
      <w:r>
        <w:rPr>
          <w:rFonts w:cs="Arial"/>
          <w:i/>
          <w:iCs/>
          <w:sz w:val="18"/>
          <w:szCs w:val="18"/>
        </w:rPr>
        <w:t xml:space="preserve">. </w:t>
      </w:r>
    </w:p>
    <w:p w14:paraId="14C438C4" w14:textId="77777777" w:rsidR="00BB4AB3" w:rsidRDefault="00BB4AB3" w:rsidP="00AF0EC5">
      <w:pPr>
        <w:spacing w:after="0" w:line="240" w:lineRule="auto"/>
        <w:ind w:left="360"/>
        <w:rPr>
          <w:rFonts w:cs="Arial"/>
          <w:i/>
          <w:iCs/>
          <w:sz w:val="18"/>
          <w:szCs w:val="18"/>
        </w:rPr>
      </w:pPr>
    </w:p>
    <w:p w14:paraId="2640F0D9" w14:textId="77777777" w:rsidR="00FA3BA7" w:rsidRPr="00BA61F6" w:rsidRDefault="00FA3BA7" w:rsidP="00AF0EC5">
      <w:pPr>
        <w:pStyle w:val="NoSpacing"/>
        <w:ind w:left="360"/>
        <w:rPr>
          <w:rFonts w:cs="Arial"/>
        </w:rPr>
      </w:pPr>
    </w:p>
    <w:p w14:paraId="2464701A" w14:textId="77777777" w:rsidR="003652D3" w:rsidRDefault="00E651C4" w:rsidP="00834735">
      <w:pPr>
        <w:pStyle w:val="NoSpacing"/>
        <w:numPr>
          <w:ilvl w:val="0"/>
          <w:numId w:val="24"/>
        </w:numPr>
        <w:rPr>
          <w:rFonts w:cs="Arial"/>
          <w:b/>
          <w:bCs/>
        </w:rPr>
      </w:pPr>
      <w:r>
        <w:rPr>
          <w:rFonts w:cs="Arial"/>
          <w:b/>
          <w:bCs/>
        </w:rPr>
        <w:t xml:space="preserve">The </w:t>
      </w:r>
      <w:r w:rsidR="003652D3" w:rsidRPr="00BF1E18">
        <w:rPr>
          <w:rFonts w:cs="Arial"/>
          <w:b/>
          <w:bCs/>
        </w:rPr>
        <w:t xml:space="preserve">Gantt Chart </w:t>
      </w:r>
      <w:r w:rsidR="00BF1E18" w:rsidRPr="00BF1E18">
        <w:rPr>
          <w:rFonts w:cs="Arial"/>
          <w:b/>
          <w:bCs/>
        </w:rPr>
        <w:t xml:space="preserve">is </w:t>
      </w:r>
      <w:r w:rsidR="003652D3" w:rsidRPr="00BF1E18">
        <w:rPr>
          <w:rFonts w:cs="Arial"/>
          <w:b/>
          <w:bCs/>
        </w:rPr>
        <w:t>included as an attachment to this application</w:t>
      </w:r>
    </w:p>
    <w:p w14:paraId="3C2D62EC" w14:textId="77777777" w:rsidR="00AF0EC5" w:rsidRPr="001F5365" w:rsidRDefault="00AF0EC5" w:rsidP="00AF0EC5">
      <w:pPr>
        <w:pStyle w:val="NoSpacing"/>
        <w:ind w:left="360"/>
        <w:rPr>
          <w:b/>
          <w:bCs/>
          <w:sz w:val="18"/>
          <w:szCs w:val="18"/>
        </w:rPr>
      </w:pPr>
    </w:p>
    <w:tbl>
      <w:tblPr>
        <w:tblStyle w:val="TableGrid"/>
        <w:tblW w:w="9498" w:type="dxa"/>
        <w:tblInd w:w="278" w:type="dxa"/>
        <w:tblLook w:val="04A0" w:firstRow="1" w:lastRow="0" w:firstColumn="1" w:lastColumn="0" w:noHBand="0" w:noVBand="1"/>
      </w:tblPr>
      <w:tblGrid>
        <w:gridCol w:w="9498"/>
      </w:tblGrid>
      <w:tr w:rsidR="00AF0EC5" w:rsidRPr="00D7301C" w14:paraId="01BE923C" w14:textId="77777777" w:rsidTr="007D2066">
        <w:sdt>
          <w:sdtPr>
            <w:rPr>
              <w:rFonts w:cs="Arial"/>
              <w:szCs w:val="20"/>
            </w:rPr>
            <w:id w:val="86053018"/>
            <w:placeholder>
              <w:docPart w:val="0A25B14B12314EE1ABB21BB73EE9584E"/>
            </w:placeholder>
            <w:showingPlcHdr/>
            <w:dropDownList>
              <w:listItem w:displayText="Yes" w:value="Yes"/>
              <w:listItem w:displayText="No" w:value="No"/>
            </w:dropDownList>
          </w:sdtPr>
          <w:sdtEndPr/>
          <w:sdtContent>
            <w:tc>
              <w:tcPr>
                <w:tcW w:w="9498" w:type="dxa"/>
              </w:tcPr>
              <w:p w14:paraId="3438CA88" w14:textId="77777777" w:rsidR="00AF0EC5" w:rsidRPr="0008127F" w:rsidRDefault="00612942" w:rsidP="00AF0EC5">
                <w:pPr>
                  <w:pStyle w:val="NoSpacing"/>
                  <w:spacing w:before="120" w:after="120"/>
                  <w:rPr>
                    <w:rFonts w:cs="Arial"/>
                    <w:szCs w:val="20"/>
                  </w:rPr>
                </w:pPr>
                <w:r w:rsidRPr="00220B69">
                  <w:rPr>
                    <w:rStyle w:val="PlaceholderText"/>
                  </w:rPr>
                  <w:t>Choose an item.</w:t>
                </w:r>
              </w:p>
            </w:tc>
          </w:sdtContent>
        </w:sdt>
      </w:tr>
    </w:tbl>
    <w:p w14:paraId="06FCBE93" w14:textId="77777777" w:rsidR="00742645" w:rsidRDefault="00742645" w:rsidP="006F0F06">
      <w:pPr>
        <w:pStyle w:val="Question"/>
        <w:numPr>
          <w:ilvl w:val="0"/>
          <w:numId w:val="0"/>
        </w:numPr>
        <w:rPr>
          <w:b w:val="0"/>
          <w:bCs w:val="0"/>
        </w:rPr>
      </w:pPr>
    </w:p>
    <w:p w14:paraId="3F122931" w14:textId="77777777" w:rsidR="007D2066" w:rsidRDefault="007D2066" w:rsidP="006F0F06">
      <w:pPr>
        <w:pStyle w:val="Question"/>
        <w:numPr>
          <w:ilvl w:val="0"/>
          <w:numId w:val="0"/>
        </w:numPr>
        <w:rPr>
          <w:b w:val="0"/>
          <w:bCs w:val="0"/>
        </w:rPr>
      </w:pPr>
    </w:p>
    <w:p w14:paraId="2927B86A" w14:textId="77777777" w:rsidR="003A5DD1" w:rsidRDefault="003A5DD1" w:rsidP="006F0F06">
      <w:pPr>
        <w:pStyle w:val="Question"/>
        <w:numPr>
          <w:ilvl w:val="0"/>
          <w:numId w:val="0"/>
        </w:numPr>
        <w:rPr>
          <w:b w:val="0"/>
          <w:bCs w:val="0"/>
        </w:rPr>
        <w:sectPr w:rsidR="003A5DD1" w:rsidSect="00536A2C">
          <w:pgSz w:w="11906" w:h="16838"/>
          <w:pgMar w:top="1440" w:right="1080" w:bottom="1440" w:left="1080" w:header="708" w:footer="708" w:gutter="0"/>
          <w:cols w:space="708"/>
          <w:docGrid w:linePitch="360"/>
        </w:sectPr>
      </w:pPr>
    </w:p>
    <w:p w14:paraId="73DA8F04" w14:textId="77777777" w:rsidR="00613840" w:rsidRPr="00613840" w:rsidRDefault="00613840" w:rsidP="00536A2C">
      <w:pPr>
        <w:pStyle w:val="Question"/>
        <w:ind w:hanging="502"/>
      </w:pPr>
      <w:r w:rsidRPr="00613840">
        <w:lastRenderedPageBreak/>
        <w:t>Identify all major risks to the project and strategies or controls to be implemented to mitigate their impact.</w:t>
      </w:r>
    </w:p>
    <w:p w14:paraId="22AD7937" w14:textId="77777777" w:rsidR="002D0192" w:rsidRPr="00E73F47" w:rsidRDefault="009D1783" w:rsidP="00AF0EC5">
      <w:pPr>
        <w:pStyle w:val="NoSpacing"/>
        <w:ind w:left="567"/>
        <w:rPr>
          <w:rFonts w:cs="Arial"/>
          <w:i/>
          <w:iCs/>
          <w:sz w:val="18"/>
          <w:szCs w:val="18"/>
        </w:rPr>
      </w:pPr>
      <w:r w:rsidRPr="009D1783">
        <w:rPr>
          <w:rFonts w:cs="Arial"/>
          <w:i/>
          <w:iCs/>
          <w:sz w:val="18"/>
          <w:szCs w:val="18"/>
        </w:rPr>
        <w:t>Include details of internal and external factors which may impact on the Project’s progress against the scope, schedule and budget proposed in the Application</w:t>
      </w:r>
      <w:r w:rsidR="003E4653">
        <w:rPr>
          <w:rFonts w:cs="Arial"/>
          <w:i/>
          <w:iCs/>
          <w:sz w:val="18"/>
          <w:szCs w:val="18"/>
        </w:rPr>
        <w:t>.</w:t>
      </w:r>
      <w:r w:rsidR="003E1AE8">
        <w:rPr>
          <w:rFonts w:cs="Arial"/>
          <w:i/>
          <w:iCs/>
          <w:sz w:val="18"/>
          <w:szCs w:val="18"/>
        </w:rPr>
        <w:t xml:space="preserve"> </w:t>
      </w:r>
      <w:r w:rsidR="002D0192" w:rsidRPr="00E73F47">
        <w:rPr>
          <w:rFonts w:cs="Arial"/>
          <w:i/>
          <w:iCs/>
          <w:sz w:val="18"/>
          <w:szCs w:val="18"/>
        </w:rPr>
        <w:t>Refer to MRIWA Risk Appetite Statement regarding the various categories to be considered</w:t>
      </w:r>
      <w:r w:rsidR="20D2C2CA" w:rsidRPr="00E73F47">
        <w:rPr>
          <w:rFonts w:cs="Arial"/>
          <w:i/>
          <w:iCs/>
          <w:sz w:val="18"/>
          <w:szCs w:val="18"/>
        </w:rPr>
        <w:t>.</w:t>
      </w:r>
      <w:r w:rsidR="00D41E2C">
        <w:rPr>
          <w:rFonts w:cs="Arial"/>
          <w:i/>
          <w:iCs/>
          <w:sz w:val="18"/>
          <w:szCs w:val="18"/>
        </w:rPr>
        <w:t xml:space="preserve"> </w:t>
      </w:r>
      <w:r w:rsidR="0079175B">
        <w:rPr>
          <w:rFonts w:cs="Arial"/>
          <w:i/>
          <w:iCs/>
          <w:sz w:val="18"/>
          <w:szCs w:val="18"/>
        </w:rPr>
        <w:t xml:space="preserve">Projects which include PhD students </w:t>
      </w:r>
      <w:r w:rsidR="00DB2550">
        <w:rPr>
          <w:rFonts w:cs="Arial"/>
          <w:i/>
          <w:iCs/>
          <w:sz w:val="18"/>
          <w:szCs w:val="18"/>
        </w:rPr>
        <w:t xml:space="preserve">must </w:t>
      </w:r>
      <w:r w:rsidR="00B17C0D">
        <w:rPr>
          <w:rFonts w:cs="Arial"/>
          <w:i/>
          <w:iCs/>
          <w:sz w:val="18"/>
          <w:szCs w:val="18"/>
        </w:rPr>
        <w:t>address</w:t>
      </w:r>
      <w:r w:rsidR="005F6D85">
        <w:rPr>
          <w:rFonts w:cs="Arial"/>
          <w:i/>
          <w:iCs/>
          <w:sz w:val="18"/>
          <w:szCs w:val="18"/>
        </w:rPr>
        <w:t xml:space="preserve"> </w:t>
      </w:r>
      <w:r w:rsidR="001F458D">
        <w:rPr>
          <w:rFonts w:cs="Arial"/>
          <w:i/>
          <w:iCs/>
          <w:sz w:val="18"/>
          <w:szCs w:val="18"/>
        </w:rPr>
        <w:t>potential risks including</w:t>
      </w:r>
      <w:r w:rsidR="00B17C0D">
        <w:rPr>
          <w:rFonts w:cs="Arial"/>
          <w:i/>
          <w:iCs/>
          <w:sz w:val="18"/>
          <w:szCs w:val="18"/>
        </w:rPr>
        <w:t>, but not limited to,</w:t>
      </w:r>
      <w:r w:rsidR="001F458D">
        <w:rPr>
          <w:rFonts w:cs="Arial"/>
          <w:i/>
          <w:iCs/>
          <w:sz w:val="18"/>
          <w:szCs w:val="18"/>
        </w:rPr>
        <w:t xml:space="preserve"> delays in</w:t>
      </w:r>
      <w:r w:rsidR="00B17C0D">
        <w:rPr>
          <w:rFonts w:cs="Arial"/>
          <w:i/>
          <w:iCs/>
          <w:sz w:val="18"/>
          <w:szCs w:val="18"/>
        </w:rPr>
        <w:t xml:space="preserve"> the</w:t>
      </w:r>
      <w:r w:rsidR="001F458D">
        <w:rPr>
          <w:rFonts w:cs="Arial"/>
          <w:i/>
          <w:iCs/>
          <w:sz w:val="18"/>
          <w:szCs w:val="18"/>
        </w:rPr>
        <w:t xml:space="preserve"> </w:t>
      </w:r>
      <w:r w:rsidR="00B17C0D">
        <w:rPr>
          <w:rFonts w:cs="Arial"/>
          <w:i/>
          <w:iCs/>
          <w:sz w:val="18"/>
          <w:szCs w:val="18"/>
        </w:rPr>
        <w:t xml:space="preserve">identification and commencement of the student(s) and contingencies </w:t>
      </w:r>
      <w:r w:rsidR="004D7099">
        <w:rPr>
          <w:rFonts w:cs="Arial"/>
          <w:i/>
          <w:iCs/>
          <w:sz w:val="18"/>
          <w:szCs w:val="18"/>
        </w:rPr>
        <w:t>should the student withdraw or go on an extended leave of absence.</w:t>
      </w:r>
    </w:p>
    <w:p w14:paraId="740FEC4C" w14:textId="77777777" w:rsidR="002D0192" w:rsidRDefault="002D0192" w:rsidP="00AF0EC5">
      <w:pPr>
        <w:pStyle w:val="Question"/>
        <w:numPr>
          <w:ilvl w:val="0"/>
          <w:numId w:val="0"/>
        </w:numPr>
        <w:ind w:left="567"/>
        <w:rPr>
          <w:b w:val="0"/>
          <w:bCs w:val="0"/>
          <w:sz w:val="18"/>
          <w:szCs w:val="18"/>
        </w:rPr>
      </w:pPr>
    </w:p>
    <w:tbl>
      <w:tblPr>
        <w:tblStyle w:val="TableGrid"/>
        <w:tblW w:w="0" w:type="auto"/>
        <w:tblInd w:w="-5" w:type="dxa"/>
        <w:tblLook w:val="04A0" w:firstRow="1" w:lastRow="0" w:firstColumn="1" w:lastColumn="0" w:noHBand="0" w:noVBand="1"/>
      </w:tblPr>
      <w:tblGrid>
        <w:gridCol w:w="2546"/>
        <w:gridCol w:w="3691"/>
        <w:gridCol w:w="3969"/>
        <w:gridCol w:w="4395"/>
      </w:tblGrid>
      <w:tr w:rsidR="00742645" w:rsidRPr="00991043" w14:paraId="65009E19" w14:textId="77777777" w:rsidTr="00536A2C">
        <w:trPr>
          <w:trHeight w:val="615"/>
          <w:tblHeader/>
        </w:trPr>
        <w:tc>
          <w:tcPr>
            <w:tcW w:w="2546" w:type="dxa"/>
            <w:vAlign w:val="center"/>
            <w:hideMark/>
          </w:tcPr>
          <w:p w14:paraId="21E91E17" w14:textId="77777777" w:rsidR="00742645" w:rsidRPr="00435C8B" w:rsidRDefault="00742645" w:rsidP="00991043">
            <w:pPr>
              <w:pStyle w:val="NoSpacing"/>
              <w:jc w:val="center"/>
              <w:rPr>
                <w:rFonts w:cs="Arial"/>
                <w:b/>
                <w:bCs/>
                <w:i/>
                <w:iCs/>
                <w:szCs w:val="20"/>
              </w:rPr>
            </w:pPr>
            <w:r w:rsidRPr="00435C8B">
              <w:rPr>
                <w:rFonts w:cs="Arial"/>
                <w:b/>
                <w:bCs/>
                <w:i/>
                <w:iCs/>
                <w:szCs w:val="20"/>
              </w:rPr>
              <w:t>Category</w:t>
            </w:r>
          </w:p>
        </w:tc>
        <w:tc>
          <w:tcPr>
            <w:tcW w:w="3691" w:type="dxa"/>
            <w:vAlign w:val="center"/>
            <w:hideMark/>
          </w:tcPr>
          <w:p w14:paraId="07342336" w14:textId="77777777" w:rsidR="00742645" w:rsidRPr="00435C8B" w:rsidRDefault="00742645" w:rsidP="00991043">
            <w:pPr>
              <w:pStyle w:val="NoSpacing"/>
              <w:jc w:val="center"/>
              <w:rPr>
                <w:rFonts w:cs="Arial"/>
                <w:b/>
                <w:bCs/>
                <w:i/>
                <w:iCs/>
                <w:szCs w:val="20"/>
              </w:rPr>
            </w:pPr>
            <w:r w:rsidRPr="00435C8B">
              <w:rPr>
                <w:rFonts w:cs="Arial"/>
                <w:b/>
                <w:bCs/>
                <w:i/>
                <w:iCs/>
                <w:szCs w:val="20"/>
              </w:rPr>
              <w:t>Description of risk including statement of likelihood</w:t>
            </w:r>
          </w:p>
        </w:tc>
        <w:tc>
          <w:tcPr>
            <w:tcW w:w="3969" w:type="dxa"/>
            <w:vAlign w:val="center"/>
            <w:hideMark/>
          </w:tcPr>
          <w:p w14:paraId="763793B3" w14:textId="77777777" w:rsidR="00742645" w:rsidRPr="00435C8B" w:rsidRDefault="00742645" w:rsidP="00991043">
            <w:pPr>
              <w:pStyle w:val="NoSpacing"/>
              <w:jc w:val="center"/>
              <w:rPr>
                <w:rFonts w:cs="Arial"/>
                <w:b/>
                <w:bCs/>
                <w:i/>
                <w:iCs/>
                <w:szCs w:val="20"/>
              </w:rPr>
            </w:pPr>
            <w:r w:rsidRPr="00435C8B">
              <w:rPr>
                <w:rFonts w:cs="Arial"/>
                <w:b/>
                <w:bCs/>
                <w:i/>
                <w:iCs/>
                <w:szCs w:val="20"/>
              </w:rPr>
              <w:t>Impact on project</w:t>
            </w:r>
          </w:p>
        </w:tc>
        <w:tc>
          <w:tcPr>
            <w:tcW w:w="4395" w:type="dxa"/>
            <w:vAlign w:val="center"/>
            <w:hideMark/>
          </w:tcPr>
          <w:p w14:paraId="4D2A2600" w14:textId="77777777" w:rsidR="00742645" w:rsidRPr="00435C8B" w:rsidRDefault="00742645" w:rsidP="00991043">
            <w:pPr>
              <w:pStyle w:val="NoSpacing"/>
              <w:jc w:val="center"/>
              <w:rPr>
                <w:rFonts w:cs="Arial"/>
                <w:b/>
                <w:bCs/>
                <w:i/>
                <w:iCs/>
                <w:szCs w:val="20"/>
              </w:rPr>
            </w:pPr>
            <w:r w:rsidRPr="00435C8B">
              <w:rPr>
                <w:rFonts w:cs="Arial"/>
                <w:b/>
                <w:bCs/>
                <w:i/>
                <w:iCs/>
                <w:szCs w:val="20"/>
              </w:rPr>
              <w:t>Mitigation strategy</w:t>
            </w:r>
          </w:p>
        </w:tc>
      </w:tr>
      <w:tr w:rsidR="00742645" w:rsidRPr="006F0F06" w14:paraId="0BE949E6" w14:textId="77777777" w:rsidTr="00536A2C">
        <w:trPr>
          <w:trHeight w:val="271"/>
        </w:trPr>
        <w:tc>
          <w:tcPr>
            <w:tcW w:w="14601" w:type="dxa"/>
            <w:gridSpan w:val="4"/>
            <w:shd w:val="clear" w:color="auto" w:fill="BFBFBF" w:themeFill="background1" w:themeFillShade="BF"/>
            <w:hideMark/>
          </w:tcPr>
          <w:p w14:paraId="63BE0596" w14:textId="77777777" w:rsidR="00742645" w:rsidRPr="006F0F06" w:rsidRDefault="00742645" w:rsidP="006F0F06">
            <w:pPr>
              <w:pStyle w:val="NoSpacing"/>
              <w:rPr>
                <w:rFonts w:cs="Arial"/>
                <w:b/>
                <w:bCs/>
                <w:i/>
                <w:iCs/>
                <w:sz w:val="18"/>
                <w:szCs w:val="18"/>
              </w:rPr>
            </w:pPr>
            <w:r w:rsidRPr="006F0F06">
              <w:rPr>
                <w:rFonts w:cs="Arial"/>
                <w:b/>
                <w:bCs/>
                <w:i/>
                <w:iCs/>
                <w:sz w:val="18"/>
                <w:szCs w:val="18"/>
              </w:rPr>
              <w:t>Strategic risks</w:t>
            </w:r>
          </w:p>
        </w:tc>
      </w:tr>
      <w:tr w:rsidR="00742645" w:rsidRPr="006F0F06" w14:paraId="13537B0B" w14:textId="77777777" w:rsidTr="00536A2C">
        <w:trPr>
          <w:trHeight w:val="315"/>
        </w:trPr>
        <w:tc>
          <w:tcPr>
            <w:tcW w:w="2546" w:type="dxa"/>
            <w:hideMark/>
          </w:tcPr>
          <w:p w14:paraId="0FC4C071" w14:textId="77777777" w:rsidR="00742645" w:rsidRPr="006F0F06" w:rsidRDefault="00742645" w:rsidP="006F0F06">
            <w:pPr>
              <w:pStyle w:val="NoSpacing"/>
              <w:rPr>
                <w:rFonts w:cs="Arial"/>
                <w:sz w:val="18"/>
                <w:szCs w:val="18"/>
              </w:rPr>
            </w:pPr>
          </w:p>
        </w:tc>
        <w:tc>
          <w:tcPr>
            <w:tcW w:w="3691" w:type="dxa"/>
            <w:hideMark/>
          </w:tcPr>
          <w:p w14:paraId="0A177842" w14:textId="77777777" w:rsidR="00742645" w:rsidRPr="003859D4" w:rsidRDefault="00742645" w:rsidP="006F0F06">
            <w:pPr>
              <w:pStyle w:val="NoSpacing"/>
              <w:rPr>
                <w:rFonts w:cs="Arial"/>
              </w:rPr>
            </w:pPr>
            <w:r w:rsidRPr="003859D4">
              <w:rPr>
                <w:rFonts w:cs="Arial"/>
              </w:rPr>
              <w:t> </w:t>
            </w:r>
          </w:p>
        </w:tc>
        <w:tc>
          <w:tcPr>
            <w:tcW w:w="3969" w:type="dxa"/>
            <w:hideMark/>
          </w:tcPr>
          <w:p w14:paraId="416D4136" w14:textId="77777777" w:rsidR="00742645" w:rsidRPr="003859D4" w:rsidRDefault="00742645" w:rsidP="006F0F06">
            <w:pPr>
              <w:pStyle w:val="NoSpacing"/>
              <w:rPr>
                <w:rFonts w:cs="Arial"/>
              </w:rPr>
            </w:pPr>
            <w:r w:rsidRPr="003859D4">
              <w:rPr>
                <w:rFonts w:cs="Arial"/>
              </w:rPr>
              <w:t> </w:t>
            </w:r>
          </w:p>
        </w:tc>
        <w:tc>
          <w:tcPr>
            <w:tcW w:w="4395" w:type="dxa"/>
            <w:hideMark/>
          </w:tcPr>
          <w:p w14:paraId="176B882A" w14:textId="77777777" w:rsidR="00742645" w:rsidRPr="003859D4" w:rsidRDefault="00742645" w:rsidP="006F0F06">
            <w:pPr>
              <w:pStyle w:val="NoSpacing"/>
              <w:rPr>
                <w:rFonts w:cs="Arial"/>
              </w:rPr>
            </w:pPr>
            <w:r w:rsidRPr="003859D4">
              <w:rPr>
                <w:rFonts w:cs="Arial"/>
              </w:rPr>
              <w:t> </w:t>
            </w:r>
          </w:p>
        </w:tc>
      </w:tr>
      <w:tr w:rsidR="00742645" w:rsidRPr="006F0F06" w14:paraId="350CF4B3" w14:textId="77777777" w:rsidTr="00536A2C">
        <w:trPr>
          <w:trHeight w:val="315"/>
        </w:trPr>
        <w:tc>
          <w:tcPr>
            <w:tcW w:w="2546" w:type="dxa"/>
            <w:hideMark/>
          </w:tcPr>
          <w:p w14:paraId="04A408ED" w14:textId="77777777" w:rsidR="00742645" w:rsidRPr="006F0F06" w:rsidRDefault="00742645" w:rsidP="006F0F06">
            <w:pPr>
              <w:pStyle w:val="NoSpacing"/>
              <w:rPr>
                <w:rFonts w:cs="Arial"/>
                <w:i/>
                <w:iCs/>
                <w:sz w:val="18"/>
                <w:szCs w:val="18"/>
              </w:rPr>
            </w:pPr>
            <w:r w:rsidRPr="006F0F06">
              <w:rPr>
                <w:rFonts w:cs="Arial"/>
                <w:i/>
                <w:iCs/>
                <w:sz w:val="18"/>
                <w:szCs w:val="18"/>
              </w:rPr>
              <w:t>Add additional risks as required</w:t>
            </w:r>
          </w:p>
        </w:tc>
        <w:tc>
          <w:tcPr>
            <w:tcW w:w="3691" w:type="dxa"/>
            <w:hideMark/>
          </w:tcPr>
          <w:p w14:paraId="23F71ADB" w14:textId="77777777" w:rsidR="00742645" w:rsidRPr="003859D4" w:rsidRDefault="00742645" w:rsidP="006F0F06">
            <w:pPr>
              <w:pStyle w:val="NoSpacing"/>
              <w:rPr>
                <w:rFonts w:cs="Arial"/>
              </w:rPr>
            </w:pPr>
            <w:r w:rsidRPr="003859D4">
              <w:rPr>
                <w:rFonts w:cs="Arial"/>
              </w:rPr>
              <w:t> </w:t>
            </w:r>
          </w:p>
        </w:tc>
        <w:tc>
          <w:tcPr>
            <w:tcW w:w="3969" w:type="dxa"/>
            <w:hideMark/>
          </w:tcPr>
          <w:p w14:paraId="59CE0438" w14:textId="77777777" w:rsidR="00742645" w:rsidRPr="003859D4" w:rsidRDefault="00742645" w:rsidP="006F0F06">
            <w:pPr>
              <w:pStyle w:val="NoSpacing"/>
              <w:rPr>
                <w:rFonts w:cs="Arial"/>
              </w:rPr>
            </w:pPr>
            <w:r w:rsidRPr="003859D4">
              <w:rPr>
                <w:rFonts w:cs="Arial"/>
              </w:rPr>
              <w:t> </w:t>
            </w:r>
          </w:p>
        </w:tc>
        <w:tc>
          <w:tcPr>
            <w:tcW w:w="4395" w:type="dxa"/>
            <w:hideMark/>
          </w:tcPr>
          <w:p w14:paraId="4F84CF2E" w14:textId="77777777" w:rsidR="00742645" w:rsidRPr="003859D4" w:rsidRDefault="00742645" w:rsidP="006F0F06">
            <w:pPr>
              <w:pStyle w:val="NoSpacing"/>
              <w:rPr>
                <w:rFonts w:cs="Arial"/>
              </w:rPr>
            </w:pPr>
            <w:r w:rsidRPr="003859D4">
              <w:rPr>
                <w:rFonts w:cs="Arial"/>
              </w:rPr>
              <w:t> </w:t>
            </w:r>
          </w:p>
        </w:tc>
      </w:tr>
      <w:tr w:rsidR="001B4DE6" w:rsidRPr="006F0F06" w14:paraId="57581A9C" w14:textId="77777777" w:rsidTr="00536A2C">
        <w:trPr>
          <w:trHeight w:val="315"/>
        </w:trPr>
        <w:tc>
          <w:tcPr>
            <w:tcW w:w="2546" w:type="dxa"/>
          </w:tcPr>
          <w:p w14:paraId="4D143A76" w14:textId="77777777" w:rsidR="001B4DE6" w:rsidRPr="006F0F06" w:rsidRDefault="001B4DE6" w:rsidP="006F0F06">
            <w:pPr>
              <w:pStyle w:val="NoSpacing"/>
              <w:rPr>
                <w:rFonts w:cs="Arial"/>
                <w:i/>
                <w:iCs/>
                <w:sz w:val="18"/>
                <w:szCs w:val="18"/>
              </w:rPr>
            </w:pPr>
          </w:p>
        </w:tc>
        <w:tc>
          <w:tcPr>
            <w:tcW w:w="3691" w:type="dxa"/>
          </w:tcPr>
          <w:p w14:paraId="1C13ACFE" w14:textId="77777777" w:rsidR="001B4DE6" w:rsidRPr="003859D4" w:rsidRDefault="001B4DE6" w:rsidP="006F0F06">
            <w:pPr>
              <w:pStyle w:val="NoSpacing"/>
              <w:rPr>
                <w:rFonts w:cs="Arial"/>
              </w:rPr>
            </w:pPr>
          </w:p>
        </w:tc>
        <w:tc>
          <w:tcPr>
            <w:tcW w:w="3969" w:type="dxa"/>
          </w:tcPr>
          <w:p w14:paraId="39E043DF" w14:textId="77777777" w:rsidR="001B4DE6" w:rsidRPr="003859D4" w:rsidRDefault="001B4DE6" w:rsidP="006F0F06">
            <w:pPr>
              <w:pStyle w:val="NoSpacing"/>
              <w:rPr>
                <w:rFonts w:cs="Arial"/>
              </w:rPr>
            </w:pPr>
          </w:p>
        </w:tc>
        <w:tc>
          <w:tcPr>
            <w:tcW w:w="4395" w:type="dxa"/>
          </w:tcPr>
          <w:p w14:paraId="6B98934E" w14:textId="77777777" w:rsidR="001B4DE6" w:rsidRPr="003859D4" w:rsidRDefault="001B4DE6" w:rsidP="006F0F06">
            <w:pPr>
              <w:pStyle w:val="NoSpacing"/>
              <w:rPr>
                <w:rFonts w:cs="Arial"/>
              </w:rPr>
            </w:pPr>
          </w:p>
        </w:tc>
      </w:tr>
      <w:tr w:rsidR="00742645" w:rsidRPr="006F0F06" w14:paraId="5E9CDFBE" w14:textId="77777777" w:rsidTr="00536A2C">
        <w:trPr>
          <w:trHeight w:val="70"/>
        </w:trPr>
        <w:tc>
          <w:tcPr>
            <w:tcW w:w="14601" w:type="dxa"/>
            <w:gridSpan w:val="4"/>
            <w:shd w:val="clear" w:color="auto" w:fill="BFBFBF" w:themeFill="background1" w:themeFillShade="BF"/>
            <w:hideMark/>
          </w:tcPr>
          <w:p w14:paraId="6A01B580" w14:textId="77777777" w:rsidR="00742645" w:rsidRPr="006F0F06" w:rsidRDefault="00742645" w:rsidP="006F0F06">
            <w:pPr>
              <w:pStyle w:val="NoSpacing"/>
              <w:rPr>
                <w:rFonts w:cs="Arial"/>
                <w:b/>
                <w:bCs/>
                <w:i/>
                <w:iCs/>
                <w:sz w:val="18"/>
                <w:szCs w:val="18"/>
              </w:rPr>
            </w:pPr>
            <w:r w:rsidRPr="006F0F06">
              <w:rPr>
                <w:rFonts w:cs="Arial"/>
                <w:b/>
                <w:bCs/>
                <w:i/>
                <w:iCs/>
                <w:sz w:val="18"/>
                <w:szCs w:val="18"/>
              </w:rPr>
              <w:t>Research risks</w:t>
            </w:r>
          </w:p>
        </w:tc>
      </w:tr>
      <w:tr w:rsidR="0074164C" w:rsidRPr="006F0F06" w14:paraId="17F06393" w14:textId="77777777" w:rsidTr="00536A2C">
        <w:trPr>
          <w:trHeight w:val="315"/>
        </w:trPr>
        <w:tc>
          <w:tcPr>
            <w:tcW w:w="2546" w:type="dxa"/>
          </w:tcPr>
          <w:p w14:paraId="4340599C" w14:textId="77777777" w:rsidR="0074164C" w:rsidRPr="006F0F06" w:rsidRDefault="0074164C" w:rsidP="006F0F06">
            <w:pPr>
              <w:pStyle w:val="NoSpacing"/>
              <w:rPr>
                <w:rFonts w:cs="Arial"/>
                <w:sz w:val="18"/>
                <w:szCs w:val="18"/>
              </w:rPr>
            </w:pPr>
          </w:p>
        </w:tc>
        <w:tc>
          <w:tcPr>
            <w:tcW w:w="3691" w:type="dxa"/>
          </w:tcPr>
          <w:p w14:paraId="16BA8A7E" w14:textId="77777777" w:rsidR="0074164C" w:rsidRPr="003859D4" w:rsidRDefault="0074164C" w:rsidP="006F0F06">
            <w:pPr>
              <w:pStyle w:val="NoSpacing"/>
              <w:rPr>
                <w:rFonts w:cs="Arial"/>
              </w:rPr>
            </w:pPr>
          </w:p>
        </w:tc>
        <w:tc>
          <w:tcPr>
            <w:tcW w:w="3969" w:type="dxa"/>
          </w:tcPr>
          <w:p w14:paraId="0D5FCEEE" w14:textId="77777777" w:rsidR="0074164C" w:rsidRPr="003859D4" w:rsidRDefault="0074164C" w:rsidP="006F0F06">
            <w:pPr>
              <w:pStyle w:val="NoSpacing"/>
              <w:rPr>
                <w:rFonts w:cs="Arial"/>
              </w:rPr>
            </w:pPr>
          </w:p>
        </w:tc>
        <w:tc>
          <w:tcPr>
            <w:tcW w:w="4395" w:type="dxa"/>
          </w:tcPr>
          <w:p w14:paraId="2F923B0E" w14:textId="77777777" w:rsidR="0074164C" w:rsidRPr="003859D4" w:rsidRDefault="0074164C" w:rsidP="006F0F06">
            <w:pPr>
              <w:pStyle w:val="NoSpacing"/>
              <w:rPr>
                <w:rFonts w:cs="Arial"/>
              </w:rPr>
            </w:pPr>
          </w:p>
        </w:tc>
      </w:tr>
      <w:tr w:rsidR="00742645" w:rsidRPr="006F0F06" w14:paraId="71F6D33F" w14:textId="77777777" w:rsidTr="00536A2C">
        <w:trPr>
          <w:trHeight w:val="315"/>
        </w:trPr>
        <w:tc>
          <w:tcPr>
            <w:tcW w:w="2546" w:type="dxa"/>
            <w:hideMark/>
          </w:tcPr>
          <w:p w14:paraId="7C28CFEC" w14:textId="77777777" w:rsidR="00742645" w:rsidRPr="006F0F06" w:rsidRDefault="00C46653" w:rsidP="006F0F06">
            <w:pPr>
              <w:pStyle w:val="NoSpacing"/>
              <w:rPr>
                <w:rFonts w:cs="Arial"/>
                <w:i/>
                <w:iCs/>
                <w:sz w:val="18"/>
                <w:szCs w:val="18"/>
              </w:rPr>
            </w:pPr>
            <w:r w:rsidRPr="006F0F06">
              <w:rPr>
                <w:rFonts w:cs="Arial"/>
                <w:i/>
                <w:iCs/>
                <w:sz w:val="18"/>
                <w:szCs w:val="18"/>
              </w:rPr>
              <w:t>Add additional risks as required</w:t>
            </w:r>
          </w:p>
        </w:tc>
        <w:tc>
          <w:tcPr>
            <w:tcW w:w="3691" w:type="dxa"/>
            <w:hideMark/>
          </w:tcPr>
          <w:p w14:paraId="44BD828D" w14:textId="77777777" w:rsidR="00742645" w:rsidRPr="003859D4" w:rsidRDefault="00742645" w:rsidP="006F0F06">
            <w:pPr>
              <w:pStyle w:val="NoSpacing"/>
              <w:rPr>
                <w:rFonts w:cs="Arial"/>
              </w:rPr>
            </w:pPr>
            <w:r w:rsidRPr="003859D4">
              <w:rPr>
                <w:rFonts w:cs="Arial"/>
              </w:rPr>
              <w:t> </w:t>
            </w:r>
          </w:p>
        </w:tc>
        <w:tc>
          <w:tcPr>
            <w:tcW w:w="3969" w:type="dxa"/>
            <w:hideMark/>
          </w:tcPr>
          <w:p w14:paraId="354631C4" w14:textId="77777777" w:rsidR="00742645" w:rsidRPr="003859D4" w:rsidRDefault="00742645" w:rsidP="006F0F06">
            <w:pPr>
              <w:pStyle w:val="NoSpacing"/>
              <w:rPr>
                <w:rFonts w:cs="Arial"/>
              </w:rPr>
            </w:pPr>
            <w:r w:rsidRPr="003859D4">
              <w:rPr>
                <w:rFonts w:cs="Arial"/>
              </w:rPr>
              <w:t> </w:t>
            </w:r>
          </w:p>
        </w:tc>
        <w:tc>
          <w:tcPr>
            <w:tcW w:w="4395" w:type="dxa"/>
            <w:hideMark/>
          </w:tcPr>
          <w:p w14:paraId="60EFFE2C" w14:textId="77777777" w:rsidR="00742645" w:rsidRPr="003859D4" w:rsidRDefault="00742645" w:rsidP="006F0F06">
            <w:pPr>
              <w:pStyle w:val="NoSpacing"/>
              <w:rPr>
                <w:rFonts w:cs="Arial"/>
              </w:rPr>
            </w:pPr>
            <w:r w:rsidRPr="003859D4">
              <w:rPr>
                <w:rFonts w:cs="Arial"/>
              </w:rPr>
              <w:t> </w:t>
            </w:r>
          </w:p>
        </w:tc>
      </w:tr>
      <w:tr w:rsidR="00742645" w:rsidRPr="006F0F06" w14:paraId="1460BF2E" w14:textId="77777777" w:rsidTr="00536A2C">
        <w:trPr>
          <w:trHeight w:val="315"/>
        </w:trPr>
        <w:tc>
          <w:tcPr>
            <w:tcW w:w="2546" w:type="dxa"/>
            <w:hideMark/>
          </w:tcPr>
          <w:p w14:paraId="2512FBFE" w14:textId="77777777" w:rsidR="00742645" w:rsidRPr="006F0F06" w:rsidRDefault="00742645" w:rsidP="006F0F06">
            <w:pPr>
              <w:pStyle w:val="NoSpacing"/>
              <w:rPr>
                <w:rFonts w:cs="Arial"/>
                <w:i/>
                <w:iCs/>
                <w:sz w:val="18"/>
                <w:szCs w:val="18"/>
              </w:rPr>
            </w:pPr>
            <w:r w:rsidRPr="006F0F06">
              <w:rPr>
                <w:rFonts w:cs="Arial"/>
                <w:i/>
                <w:iCs/>
                <w:sz w:val="18"/>
                <w:szCs w:val="18"/>
              </w:rPr>
              <w:t> </w:t>
            </w:r>
          </w:p>
        </w:tc>
        <w:tc>
          <w:tcPr>
            <w:tcW w:w="3691" w:type="dxa"/>
            <w:hideMark/>
          </w:tcPr>
          <w:p w14:paraId="645A0C86" w14:textId="77777777" w:rsidR="00742645" w:rsidRPr="003859D4" w:rsidRDefault="00742645" w:rsidP="006F0F06">
            <w:pPr>
              <w:pStyle w:val="NoSpacing"/>
              <w:rPr>
                <w:rFonts w:cs="Arial"/>
              </w:rPr>
            </w:pPr>
            <w:r w:rsidRPr="003859D4">
              <w:rPr>
                <w:rFonts w:cs="Arial"/>
              </w:rPr>
              <w:t> </w:t>
            </w:r>
          </w:p>
        </w:tc>
        <w:tc>
          <w:tcPr>
            <w:tcW w:w="3969" w:type="dxa"/>
            <w:hideMark/>
          </w:tcPr>
          <w:p w14:paraId="6D9F54EE" w14:textId="77777777" w:rsidR="00742645" w:rsidRPr="003859D4" w:rsidRDefault="00742645" w:rsidP="006F0F06">
            <w:pPr>
              <w:pStyle w:val="NoSpacing"/>
              <w:rPr>
                <w:rFonts w:cs="Arial"/>
              </w:rPr>
            </w:pPr>
            <w:r w:rsidRPr="003859D4">
              <w:rPr>
                <w:rFonts w:cs="Arial"/>
              </w:rPr>
              <w:t> </w:t>
            </w:r>
          </w:p>
        </w:tc>
        <w:tc>
          <w:tcPr>
            <w:tcW w:w="4395" w:type="dxa"/>
            <w:hideMark/>
          </w:tcPr>
          <w:p w14:paraId="148A3004" w14:textId="77777777" w:rsidR="00742645" w:rsidRPr="003859D4" w:rsidRDefault="00742645" w:rsidP="006F0F06">
            <w:pPr>
              <w:pStyle w:val="NoSpacing"/>
              <w:rPr>
                <w:rFonts w:cs="Arial"/>
              </w:rPr>
            </w:pPr>
            <w:r w:rsidRPr="003859D4">
              <w:rPr>
                <w:rFonts w:cs="Arial"/>
              </w:rPr>
              <w:t> </w:t>
            </w:r>
          </w:p>
        </w:tc>
      </w:tr>
      <w:tr w:rsidR="00742645" w:rsidRPr="006F0F06" w14:paraId="49170276" w14:textId="77777777" w:rsidTr="00536A2C">
        <w:trPr>
          <w:trHeight w:val="115"/>
        </w:trPr>
        <w:tc>
          <w:tcPr>
            <w:tcW w:w="14601" w:type="dxa"/>
            <w:gridSpan w:val="4"/>
            <w:shd w:val="clear" w:color="auto" w:fill="BFBFBF" w:themeFill="background1" w:themeFillShade="BF"/>
            <w:hideMark/>
          </w:tcPr>
          <w:p w14:paraId="5E930440" w14:textId="77777777" w:rsidR="00742645" w:rsidRPr="006F0F06" w:rsidRDefault="00742645" w:rsidP="006F0F06">
            <w:pPr>
              <w:pStyle w:val="NoSpacing"/>
              <w:rPr>
                <w:rFonts w:cs="Arial"/>
                <w:b/>
                <w:bCs/>
                <w:i/>
                <w:iCs/>
                <w:sz w:val="18"/>
                <w:szCs w:val="18"/>
              </w:rPr>
            </w:pPr>
            <w:r w:rsidRPr="006F0F06">
              <w:rPr>
                <w:rFonts w:cs="Arial"/>
                <w:b/>
                <w:bCs/>
                <w:i/>
                <w:iCs/>
                <w:sz w:val="18"/>
                <w:szCs w:val="18"/>
              </w:rPr>
              <w:t>Operational risks</w:t>
            </w:r>
          </w:p>
        </w:tc>
      </w:tr>
      <w:tr w:rsidR="00742645" w:rsidRPr="006F0F06" w14:paraId="4103629F" w14:textId="77777777" w:rsidTr="00536A2C">
        <w:trPr>
          <w:trHeight w:val="315"/>
        </w:trPr>
        <w:tc>
          <w:tcPr>
            <w:tcW w:w="2546" w:type="dxa"/>
            <w:hideMark/>
          </w:tcPr>
          <w:p w14:paraId="12C64256" w14:textId="77777777" w:rsidR="00742645" w:rsidRPr="006F0F06" w:rsidRDefault="00742645" w:rsidP="006F0F06">
            <w:pPr>
              <w:pStyle w:val="NoSpacing"/>
              <w:rPr>
                <w:rFonts w:cs="Arial"/>
                <w:sz w:val="18"/>
                <w:szCs w:val="18"/>
              </w:rPr>
            </w:pPr>
          </w:p>
        </w:tc>
        <w:tc>
          <w:tcPr>
            <w:tcW w:w="3691" w:type="dxa"/>
            <w:hideMark/>
          </w:tcPr>
          <w:p w14:paraId="5AEB8C12" w14:textId="77777777" w:rsidR="00742645" w:rsidRPr="003859D4" w:rsidRDefault="00742645" w:rsidP="006F0F06">
            <w:pPr>
              <w:pStyle w:val="NoSpacing"/>
              <w:rPr>
                <w:rFonts w:cs="Arial"/>
              </w:rPr>
            </w:pPr>
            <w:r w:rsidRPr="003859D4">
              <w:rPr>
                <w:rFonts w:cs="Arial"/>
              </w:rPr>
              <w:t> </w:t>
            </w:r>
          </w:p>
        </w:tc>
        <w:tc>
          <w:tcPr>
            <w:tcW w:w="3969" w:type="dxa"/>
            <w:hideMark/>
          </w:tcPr>
          <w:p w14:paraId="19697C89" w14:textId="77777777" w:rsidR="00742645" w:rsidRPr="003859D4" w:rsidRDefault="00742645" w:rsidP="006F0F06">
            <w:pPr>
              <w:pStyle w:val="NoSpacing"/>
              <w:rPr>
                <w:rFonts w:cs="Arial"/>
              </w:rPr>
            </w:pPr>
            <w:r w:rsidRPr="003859D4">
              <w:rPr>
                <w:rFonts w:cs="Arial"/>
              </w:rPr>
              <w:t> </w:t>
            </w:r>
          </w:p>
        </w:tc>
        <w:tc>
          <w:tcPr>
            <w:tcW w:w="4395" w:type="dxa"/>
            <w:hideMark/>
          </w:tcPr>
          <w:p w14:paraId="7EDB601E" w14:textId="77777777" w:rsidR="00742645" w:rsidRPr="003859D4" w:rsidRDefault="00742645" w:rsidP="006F0F06">
            <w:pPr>
              <w:pStyle w:val="NoSpacing"/>
              <w:rPr>
                <w:rFonts w:cs="Arial"/>
              </w:rPr>
            </w:pPr>
            <w:r w:rsidRPr="003859D4">
              <w:rPr>
                <w:rFonts w:cs="Arial"/>
              </w:rPr>
              <w:t> </w:t>
            </w:r>
          </w:p>
        </w:tc>
      </w:tr>
      <w:tr w:rsidR="00742645" w:rsidRPr="006F0F06" w14:paraId="1D060F6B" w14:textId="77777777" w:rsidTr="00536A2C">
        <w:trPr>
          <w:trHeight w:val="315"/>
        </w:trPr>
        <w:tc>
          <w:tcPr>
            <w:tcW w:w="2546" w:type="dxa"/>
            <w:hideMark/>
          </w:tcPr>
          <w:p w14:paraId="39EB5430" w14:textId="77777777" w:rsidR="00742645" w:rsidRPr="006F0F06" w:rsidRDefault="00C46653" w:rsidP="006F0F06">
            <w:pPr>
              <w:pStyle w:val="NoSpacing"/>
              <w:rPr>
                <w:rFonts w:cs="Arial"/>
                <w:i/>
                <w:iCs/>
                <w:sz w:val="18"/>
                <w:szCs w:val="18"/>
              </w:rPr>
            </w:pPr>
            <w:r w:rsidRPr="006F0F06">
              <w:rPr>
                <w:rFonts w:cs="Arial"/>
                <w:i/>
                <w:iCs/>
                <w:sz w:val="18"/>
                <w:szCs w:val="18"/>
              </w:rPr>
              <w:t>Add additional risks as required</w:t>
            </w:r>
          </w:p>
        </w:tc>
        <w:tc>
          <w:tcPr>
            <w:tcW w:w="3691" w:type="dxa"/>
            <w:hideMark/>
          </w:tcPr>
          <w:p w14:paraId="14099AE5" w14:textId="77777777" w:rsidR="00742645" w:rsidRPr="003859D4" w:rsidRDefault="00742645" w:rsidP="006F0F06">
            <w:pPr>
              <w:pStyle w:val="NoSpacing"/>
              <w:rPr>
                <w:rFonts w:cs="Arial"/>
              </w:rPr>
            </w:pPr>
            <w:r w:rsidRPr="003859D4">
              <w:rPr>
                <w:rFonts w:cs="Arial"/>
              </w:rPr>
              <w:t> </w:t>
            </w:r>
          </w:p>
        </w:tc>
        <w:tc>
          <w:tcPr>
            <w:tcW w:w="3969" w:type="dxa"/>
            <w:hideMark/>
          </w:tcPr>
          <w:p w14:paraId="4F87F46B" w14:textId="77777777" w:rsidR="00742645" w:rsidRPr="003859D4" w:rsidRDefault="00742645" w:rsidP="006F0F06">
            <w:pPr>
              <w:pStyle w:val="NoSpacing"/>
              <w:rPr>
                <w:rFonts w:cs="Arial"/>
              </w:rPr>
            </w:pPr>
            <w:r w:rsidRPr="003859D4">
              <w:rPr>
                <w:rFonts w:cs="Arial"/>
              </w:rPr>
              <w:t> </w:t>
            </w:r>
          </w:p>
        </w:tc>
        <w:tc>
          <w:tcPr>
            <w:tcW w:w="4395" w:type="dxa"/>
            <w:hideMark/>
          </w:tcPr>
          <w:p w14:paraId="2DB893AD" w14:textId="77777777" w:rsidR="00742645" w:rsidRPr="003859D4" w:rsidRDefault="00742645" w:rsidP="006F0F06">
            <w:pPr>
              <w:pStyle w:val="NoSpacing"/>
              <w:rPr>
                <w:rFonts w:cs="Arial"/>
              </w:rPr>
            </w:pPr>
            <w:r w:rsidRPr="003859D4">
              <w:rPr>
                <w:rFonts w:cs="Arial"/>
              </w:rPr>
              <w:t> </w:t>
            </w:r>
          </w:p>
        </w:tc>
      </w:tr>
    </w:tbl>
    <w:p w14:paraId="0C8A3EDC" w14:textId="77777777" w:rsidR="00F62DD8" w:rsidRDefault="00F62DD8" w:rsidP="006F0F06">
      <w:pPr>
        <w:pStyle w:val="NoSpacing"/>
        <w:rPr>
          <w:rFonts w:cs="Arial"/>
          <w:i/>
          <w:iCs/>
        </w:rPr>
      </w:pPr>
    </w:p>
    <w:p w14:paraId="2E9A403C" w14:textId="77777777" w:rsidR="00A104B0" w:rsidRDefault="00A104B0" w:rsidP="00CA3A87">
      <w:pPr>
        <w:spacing w:after="0" w:line="240" w:lineRule="auto"/>
      </w:pPr>
    </w:p>
    <w:p w14:paraId="6E9F0E1E" w14:textId="77777777" w:rsidR="00A104B0" w:rsidRDefault="00A104B0" w:rsidP="00CA3A87">
      <w:pPr>
        <w:spacing w:after="0" w:line="240" w:lineRule="auto"/>
      </w:pPr>
    </w:p>
    <w:p w14:paraId="66ED8A4F" w14:textId="77777777" w:rsidR="00A104B0" w:rsidRDefault="00A104B0" w:rsidP="00EE51CD">
      <w:pPr>
        <w:pStyle w:val="NoSpacing"/>
        <w:rPr>
          <w:rFonts w:cs="Arial"/>
          <w:szCs w:val="20"/>
        </w:rPr>
        <w:sectPr w:rsidR="00A104B0" w:rsidSect="00536A2C">
          <w:pgSz w:w="16838" w:h="11906" w:orient="landscape"/>
          <w:pgMar w:top="2552" w:right="1080" w:bottom="1440" w:left="1080" w:header="708" w:footer="708" w:gutter="0"/>
          <w:cols w:space="708"/>
          <w:formProt w:val="0"/>
          <w:docGrid w:linePitch="360"/>
        </w:sectPr>
      </w:pPr>
    </w:p>
    <w:p w14:paraId="41DFEAD1" w14:textId="77777777" w:rsidR="006410A6" w:rsidRPr="007A01EA" w:rsidRDefault="006410A6" w:rsidP="006410A6">
      <w:pPr>
        <w:pStyle w:val="NoSpacing"/>
        <w:rPr>
          <w:rFonts w:cs="Arial"/>
          <w:b/>
          <w:bCs/>
          <w:sz w:val="24"/>
          <w:szCs w:val="24"/>
          <w:u w:val="single"/>
        </w:rPr>
      </w:pPr>
      <w:r>
        <w:rPr>
          <w:rFonts w:cs="Arial"/>
          <w:b/>
          <w:bCs/>
          <w:sz w:val="24"/>
          <w:szCs w:val="24"/>
          <w:u w:val="single"/>
        </w:rPr>
        <w:lastRenderedPageBreak/>
        <w:t>INTELLECTUAL PROPERTY</w:t>
      </w:r>
      <w:r w:rsidRPr="007A01EA">
        <w:rPr>
          <w:rFonts w:cs="Arial"/>
          <w:b/>
          <w:bCs/>
          <w:sz w:val="24"/>
          <w:szCs w:val="24"/>
          <w:u w:val="single"/>
        </w:rPr>
        <w:t xml:space="preserve"> MANAGEMENT</w:t>
      </w:r>
    </w:p>
    <w:p w14:paraId="46401FE7" w14:textId="77777777" w:rsidR="006410A6" w:rsidRPr="00FD5087" w:rsidRDefault="006410A6" w:rsidP="006410A6">
      <w:pPr>
        <w:pStyle w:val="NoSpacing"/>
        <w:rPr>
          <w:rFonts w:cs="Arial"/>
          <w:sz w:val="18"/>
          <w:szCs w:val="20"/>
        </w:rPr>
      </w:pPr>
    </w:p>
    <w:tbl>
      <w:tblPr>
        <w:tblStyle w:val="TableGrid"/>
        <w:tblW w:w="497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14580"/>
      </w:tblGrid>
      <w:tr w:rsidR="006410A6" w:rsidRPr="004B2877" w14:paraId="285BA9FE" w14:textId="77777777" w:rsidTr="00B07A3C">
        <w:tc>
          <w:tcPr>
            <w:tcW w:w="5000" w:type="pct"/>
            <w:shd w:val="clear" w:color="auto" w:fill="F2F2F2" w:themeFill="background1" w:themeFillShade="F2"/>
          </w:tcPr>
          <w:p w14:paraId="2514C1CD" w14:textId="3B39AECE" w:rsidR="006410A6" w:rsidRPr="004B2877" w:rsidRDefault="006410A6" w:rsidP="002A57EC">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Question </w:t>
            </w:r>
            <w:r w:rsidR="00DA2CFB">
              <w:rPr>
                <w:rFonts w:cs="Arial"/>
                <w:sz w:val="18"/>
                <w:szCs w:val="18"/>
              </w:rPr>
              <w:t>2</w:t>
            </w:r>
            <w:r w:rsidR="00DB2A6E">
              <w:rPr>
                <w:rFonts w:cs="Arial"/>
                <w:sz w:val="18"/>
                <w:szCs w:val="18"/>
              </w:rPr>
              <w:t>2</w:t>
            </w:r>
            <w:r w:rsidRPr="680BAAB7">
              <w:rPr>
                <w:rFonts w:cs="Arial"/>
                <w:sz w:val="18"/>
                <w:szCs w:val="18"/>
              </w:rPr>
              <w:t xml:space="preserve"> will be used to assess </w:t>
            </w:r>
            <w:r w:rsidRPr="00536A2C">
              <w:rPr>
                <w:rFonts w:cs="Arial"/>
                <w:b/>
                <w:bCs/>
                <w:sz w:val="18"/>
                <w:szCs w:val="18"/>
              </w:rPr>
              <w:t xml:space="preserve">Eligibility Criteria </w:t>
            </w:r>
            <w:r w:rsidR="00BF4459" w:rsidRPr="00536A2C">
              <w:rPr>
                <w:rFonts w:cs="Arial"/>
                <w:b/>
                <w:bCs/>
                <w:sz w:val="18"/>
                <w:szCs w:val="18"/>
              </w:rPr>
              <w:t>5</w:t>
            </w:r>
            <w:r w:rsidRPr="00536A2C">
              <w:rPr>
                <w:rFonts w:cs="Arial"/>
                <w:b/>
                <w:bCs/>
                <w:sz w:val="18"/>
                <w:szCs w:val="18"/>
              </w:rPr>
              <w:t xml:space="preserve">.5 </w:t>
            </w:r>
            <w:r w:rsidR="16113258" w:rsidRPr="00536A2C">
              <w:rPr>
                <w:rFonts w:cs="Arial"/>
                <w:b/>
                <w:bCs/>
                <w:sz w:val="18"/>
                <w:szCs w:val="18"/>
              </w:rPr>
              <w:t>‘</w:t>
            </w:r>
            <w:r w:rsidR="005E757B" w:rsidRPr="00536A2C">
              <w:rPr>
                <w:rFonts w:cs="Arial"/>
                <w:b/>
                <w:bCs/>
                <w:sz w:val="18"/>
                <w:szCs w:val="18"/>
              </w:rPr>
              <w:t>Freedom to Operate</w:t>
            </w:r>
            <w:r w:rsidR="00721DB3" w:rsidRPr="00536A2C">
              <w:rPr>
                <w:rFonts w:cs="Arial"/>
                <w:b/>
                <w:bCs/>
                <w:sz w:val="18"/>
                <w:szCs w:val="18"/>
              </w:rPr>
              <w:t xml:space="preserve"> - </w:t>
            </w:r>
            <w:r w:rsidR="00F463D4" w:rsidRPr="00536A2C">
              <w:rPr>
                <w:b/>
                <w:bCs/>
                <w:sz w:val="18"/>
                <w:szCs w:val="18"/>
              </w:rPr>
              <w:t>Intellectual Property</w:t>
            </w:r>
            <w:r w:rsidR="000F3862" w:rsidRPr="00536A2C">
              <w:rPr>
                <w:b/>
                <w:bCs/>
                <w:sz w:val="18"/>
                <w:szCs w:val="18"/>
              </w:rPr>
              <w:t xml:space="preserve"> (IP)</w:t>
            </w:r>
            <w:r w:rsidR="00F463D4" w:rsidRPr="00536A2C">
              <w:rPr>
                <w:b/>
                <w:bCs/>
                <w:sz w:val="18"/>
                <w:szCs w:val="18"/>
              </w:rPr>
              <w:t xml:space="preserve"> required for the Project</w:t>
            </w:r>
            <w:r w:rsidR="71956E2C" w:rsidRPr="00536A2C">
              <w:rPr>
                <w:rFonts w:cs="Arial"/>
                <w:b/>
                <w:bCs/>
                <w:sz w:val="18"/>
                <w:szCs w:val="18"/>
              </w:rPr>
              <w:t>’</w:t>
            </w:r>
            <w:r w:rsidRPr="680BAAB7">
              <w:rPr>
                <w:rFonts w:cs="Arial"/>
                <w:sz w:val="18"/>
                <w:szCs w:val="18"/>
              </w:rPr>
              <w:t xml:space="preserve"> as outlined in the </w:t>
            </w:r>
            <w:r w:rsidRPr="00536A2C">
              <w:rPr>
                <w:rFonts w:cs="Arial"/>
                <w:i/>
                <w:iCs/>
                <w:sz w:val="18"/>
                <w:szCs w:val="18"/>
              </w:rPr>
              <w:t>Guidelines</w:t>
            </w:r>
            <w:r w:rsidRPr="680BAAB7">
              <w:rPr>
                <w:rFonts w:cs="Arial"/>
                <w:sz w:val="18"/>
                <w:szCs w:val="18"/>
              </w:rPr>
              <w:t>.</w:t>
            </w:r>
          </w:p>
        </w:tc>
      </w:tr>
    </w:tbl>
    <w:p w14:paraId="5F954AEA" w14:textId="77777777" w:rsidR="006410A6" w:rsidRDefault="006410A6" w:rsidP="00EE51CD">
      <w:pPr>
        <w:pStyle w:val="NoSpacing"/>
        <w:rPr>
          <w:rFonts w:cs="Arial"/>
          <w:szCs w:val="20"/>
        </w:rPr>
      </w:pPr>
    </w:p>
    <w:p w14:paraId="7D67E472" w14:textId="77777777" w:rsidR="00085582" w:rsidRPr="00123C25" w:rsidRDefault="006E370D" w:rsidP="00536A2C">
      <w:pPr>
        <w:pStyle w:val="Question"/>
        <w:ind w:left="426" w:hanging="426"/>
        <w:rPr>
          <w:rStyle w:val="Strong"/>
          <w:rFonts w:cstheme="minorBidi"/>
          <w:b/>
          <w:bCs/>
          <w:sz w:val="20"/>
          <w:szCs w:val="20"/>
          <w:u w:val="none"/>
        </w:rPr>
      </w:pPr>
      <w:r w:rsidRPr="00123C25">
        <w:rPr>
          <w:rStyle w:val="Strong"/>
          <w:b/>
          <w:bCs/>
          <w:sz w:val="20"/>
          <w:szCs w:val="20"/>
          <w:u w:val="none"/>
        </w:rPr>
        <w:t xml:space="preserve">By providing the following information, demonstrate the </w:t>
      </w:r>
      <w:r w:rsidR="00085582" w:rsidRPr="00123C25">
        <w:rPr>
          <w:rStyle w:val="Strong"/>
          <w:b/>
          <w:bCs/>
          <w:sz w:val="20"/>
          <w:szCs w:val="20"/>
          <w:u w:val="none"/>
        </w:rPr>
        <w:t xml:space="preserve">proposed research </w:t>
      </w:r>
      <w:r w:rsidR="003A7219" w:rsidRPr="00123C25">
        <w:rPr>
          <w:rStyle w:val="Strong"/>
          <w:b/>
          <w:bCs/>
          <w:sz w:val="20"/>
          <w:szCs w:val="20"/>
          <w:u w:val="none"/>
        </w:rPr>
        <w:t xml:space="preserve">has </w:t>
      </w:r>
      <w:r w:rsidR="004F423F">
        <w:rPr>
          <w:rStyle w:val="Strong"/>
          <w:b/>
          <w:bCs/>
          <w:sz w:val="20"/>
          <w:szCs w:val="20"/>
          <w:u w:val="none"/>
        </w:rPr>
        <w:t>access to the Background I</w:t>
      </w:r>
      <w:r w:rsidR="000F3862">
        <w:rPr>
          <w:rStyle w:val="Strong"/>
          <w:b/>
          <w:bCs/>
          <w:sz w:val="20"/>
          <w:szCs w:val="20"/>
          <w:u w:val="none"/>
        </w:rPr>
        <w:t>P</w:t>
      </w:r>
      <w:r w:rsidR="004F423F">
        <w:rPr>
          <w:rStyle w:val="Strong"/>
          <w:b/>
          <w:bCs/>
          <w:sz w:val="20"/>
          <w:szCs w:val="20"/>
          <w:u w:val="none"/>
        </w:rPr>
        <w:t xml:space="preserve"> required for the Project</w:t>
      </w:r>
    </w:p>
    <w:p w14:paraId="15B3E9C5" w14:textId="77777777" w:rsidR="000958C5" w:rsidRDefault="000958C5" w:rsidP="00945FFD">
      <w:pPr>
        <w:spacing w:after="0" w:line="240" w:lineRule="auto"/>
        <w:ind w:left="360"/>
        <w:rPr>
          <w:rFonts w:cs="Arial"/>
          <w:i/>
          <w:iCs/>
          <w:sz w:val="18"/>
          <w:szCs w:val="18"/>
        </w:rPr>
      </w:pPr>
      <w:r w:rsidRPr="680BAAB7">
        <w:rPr>
          <w:rFonts w:cs="Arial"/>
          <w:i/>
          <w:iCs/>
          <w:sz w:val="18"/>
          <w:szCs w:val="18"/>
        </w:rPr>
        <w:t>Provide details, including ownership, of any patents, confidential know-how (</w:t>
      </w:r>
      <w:r w:rsidR="00445537" w:rsidRPr="680BAAB7">
        <w:rPr>
          <w:rFonts w:cs="Arial"/>
          <w:i/>
          <w:iCs/>
          <w:sz w:val="18"/>
          <w:szCs w:val="18"/>
        </w:rPr>
        <w:t>i.e.,</w:t>
      </w:r>
      <w:r w:rsidRPr="680BAAB7">
        <w:rPr>
          <w:rFonts w:cs="Arial"/>
          <w:i/>
          <w:iCs/>
          <w:sz w:val="18"/>
          <w:szCs w:val="18"/>
        </w:rPr>
        <w:t xml:space="preserve"> information not already in the public domain) and documents (</w:t>
      </w:r>
      <w:r w:rsidR="00203C6E" w:rsidRPr="680BAAB7">
        <w:rPr>
          <w:rFonts w:cs="Arial"/>
          <w:i/>
          <w:iCs/>
          <w:sz w:val="18"/>
          <w:szCs w:val="18"/>
        </w:rPr>
        <w:t>i.e.,</w:t>
      </w:r>
      <w:r w:rsidRPr="680BAAB7">
        <w:rPr>
          <w:rFonts w:cs="Arial"/>
          <w:i/>
          <w:iCs/>
          <w:sz w:val="18"/>
          <w:szCs w:val="18"/>
        </w:rPr>
        <w:t xml:space="preserve"> copyright- protected material) required to complete the project.</w:t>
      </w:r>
      <w:r w:rsidR="005F698B">
        <w:rPr>
          <w:rFonts w:cs="Arial"/>
          <w:i/>
          <w:iCs/>
          <w:sz w:val="18"/>
          <w:szCs w:val="18"/>
        </w:rPr>
        <w:t xml:space="preserve"> Provide registration or application numbers, where applicable, in the “Background IP Description”.</w:t>
      </w:r>
    </w:p>
    <w:p w14:paraId="321BE3E3" w14:textId="77777777" w:rsidR="00AD5E21" w:rsidRPr="00E376DD" w:rsidRDefault="00AD5E21" w:rsidP="00945FFD">
      <w:pPr>
        <w:spacing w:after="0" w:line="240" w:lineRule="auto"/>
        <w:ind w:left="360"/>
        <w:rPr>
          <w:rFonts w:cs="Arial"/>
          <w:i/>
          <w:iCs/>
          <w:sz w:val="18"/>
          <w:szCs w:val="18"/>
        </w:rPr>
      </w:pPr>
    </w:p>
    <w:p w14:paraId="73025394" w14:textId="77777777" w:rsidR="000958C5" w:rsidRPr="003A5DD1" w:rsidRDefault="000958C5" w:rsidP="00945FFD">
      <w:pPr>
        <w:spacing w:after="0" w:line="240" w:lineRule="auto"/>
        <w:ind w:left="360"/>
        <w:rPr>
          <w:rFonts w:cs="Arial"/>
          <w:i/>
          <w:iCs/>
          <w:sz w:val="18"/>
          <w:szCs w:val="18"/>
        </w:rPr>
      </w:pPr>
      <w:r w:rsidRPr="003A5DD1">
        <w:rPr>
          <w:rFonts w:cs="Arial"/>
          <w:i/>
          <w:iCs/>
          <w:sz w:val="18"/>
          <w:szCs w:val="18"/>
        </w:rPr>
        <w:t>Where permission to utilise Background IP has not been confirmed at the time of submission, the Board may require confirmation from the Applicant prior to approving the application.</w:t>
      </w:r>
    </w:p>
    <w:p w14:paraId="3B4D45FC" w14:textId="77777777" w:rsidR="006410A6" w:rsidRPr="001C4A79" w:rsidRDefault="006410A6" w:rsidP="00945FFD">
      <w:pPr>
        <w:pStyle w:val="NoSpacing"/>
        <w:ind w:left="360"/>
        <w:rPr>
          <w:rFonts w:cs="Arial"/>
          <w:sz w:val="18"/>
          <w:szCs w:val="18"/>
        </w:rPr>
      </w:pPr>
    </w:p>
    <w:tbl>
      <w:tblPr>
        <w:tblStyle w:val="TableGrid"/>
        <w:tblW w:w="4996" w:type="pct"/>
        <w:tblInd w:w="-5" w:type="dxa"/>
        <w:tblLook w:val="04A0" w:firstRow="1" w:lastRow="0" w:firstColumn="1" w:lastColumn="0" w:noHBand="0" w:noVBand="1"/>
      </w:tblPr>
      <w:tblGrid>
        <w:gridCol w:w="3156"/>
        <w:gridCol w:w="2875"/>
        <w:gridCol w:w="2876"/>
        <w:gridCol w:w="2876"/>
        <w:gridCol w:w="2873"/>
      </w:tblGrid>
      <w:tr w:rsidR="00821B54" w14:paraId="3071F87B" w14:textId="77777777" w:rsidTr="00536A2C">
        <w:tc>
          <w:tcPr>
            <w:tcW w:w="1077" w:type="pct"/>
          </w:tcPr>
          <w:p w14:paraId="1E8299B5" w14:textId="77777777" w:rsidR="00821B54" w:rsidRPr="00435C8B" w:rsidRDefault="00821B54" w:rsidP="00EE51CD">
            <w:pPr>
              <w:pStyle w:val="NoSpacing"/>
              <w:rPr>
                <w:rFonts w:cs="Arial"/>
                <w:b/>
                <w:bCs/>
                <w:i/>
                <w:iCs/>
                <w:szCs w:val="20"/>
              </w:rPr>
            </w:pPr>
            <w:r w:rsidRPr="00435C8B">
              <w:rPr>
                <w:rFonts w:cs="Arial"/>
                <w:b/>
                <w:bCs/>
                <w:i/>
                <w:iCs/>
                <w:szCs w:val="20"/>
              </w:rPr>
              <w:t>Background IP Description</w:t>
            </w:r>
          </w:p>
        </w:tc>
        <w:tc>
          <w:tcPr>
            <w:tcW w:w="981" w:type="pct"/>
          </w:tcPr>
          <w:p w14:paraId="134F8155" w14:textId="77777777" w:rsidR="00821B54" w:rsidRPr="00435C8B" w:rsidRDefault="00C87D33" w:rsidP="00EE51CD">
            <w:pPr>
              <w:pStyle w:val="NoSpacing"/>
              <w:rPr>
                <w:rFonts w:cs="Arial"/>
                <w:b/>
                <w:bCs/>
                <w:i/>
                <w:iCs/>
                <w:szCs w:val="20"/>
              </w:rPr>
            </w:pPr>
            <w:r>
              <w:rPr>
                <w:rFonts w:cs="Arial"/>
                <w:b/>
                <w:bCs/>
                <w:i/>
                <w:iCs/>
                <w:szCs w:val="20"/>
              </w:rPr>
              <w:t>Organisation</w:t>
            </w:r>
            <w:r w:rsidR="00821B54">
              <w:rPr>
                <w:rFonts w:cs="Arial"/>
                <w:b/>
                <w:bCs/>
                <w:i/>
                <w:iCs/>
                <w:szCs w:val="20"/>
              </w:rPr>
              <w:t xml:space="preserve"> providing</w:t>
            </w:r>
            <w:r>
              <w:rPr>
                <w:rFonts w:cs="Arial"/>
                <w:b/>
                <w:bCs/>
                <w:i/>
                <w:iCs/>
                <w:szCs w:val="20"/>
              </w:rPr>
              <w:t xml:space="preserve"> the</w:t>
            </w:r>
            <w:r w:rsidR="00821B54">
              <w:rPr>
                <w:rFonts w:cs="Arial"/>
                <w:b/>
                <w:bCs/>
                <w:i/>
                <w:iCs/>
                <w:szCs w:val="20"/>
              </w:rPr>
              <w:t xml:space="preserve"> Background IP</w:t>
            </w:r>
          </w:p>
        </w:tc>
        <w:tc>
          <w:tcPr>
            <w:tcW w:w="981" w:type="pct"/>
          </w:tcPr>
          <w:p w14:paraId="6C2165C7" w14:textId="77777777" w:rsidR="00821B54" w:rsidRPr="00435C8B" w:rsidRDefault="00821B54" w:rsidP="00EE51CD">
            <w:pPr>
              <w:pStyle w:val="NoSpacing"/>
              <w:rPr>
                <w:rFonts w:cs="Arial"/>
                <w:b/>
                <w:bCs/>
                <w:i/>
                <w:iCs/>
                <w:szCs w:val="20"/>
              </w:rPr>
            </w:pPr>
            <w:r w:rsidRPr="00435C8B">
              <w:rPr>
                <w:rFonts w:cs="Arial"/>
                <w:b/>
                <w:bCs/>
                <w:i/>
                <w:iCs/>
                <w:szCs w:val="20"/>
              </w:rPr>
              <w:t>Author/Owner</w:t>
            </w:r>
          </w:p>
        </w:tc>
        <w:tc>
          <w:tcPr>
            <w:tcW w:w="981" w:type="pct"/>
          </w:tcPr>
          <w:p w14:paraId="584A8392" w14:textId="77777777" w:rsidR="00821B54" w:rsidRPr="00435C8B" w:rsidRDefault="00821B54" w:rsidP="00EE51CD">
            <w:pPr>
              <w:pStyle w:val="NoSpacing"/>
              <w:rPr>
                <w:rFonts w:cs="Arial"/>
                <w:b/>
                <w:bCs/>
                <w:i/>
                <w:iCs/>
                <w:szCs w:val="20"/>
              </w:rPr>
            </w:pPr>
            <w:r w:rsidRPr="00435C8B">
              <w:rPr>
                <w:rFonts w:cs="Arial"/>
                <w:b/>
                <w:bCs/>
                <w:i/>
                <w:iCs/>
                <w:szCs w:val="20"/>
              </w:rPr>
              <w:t>Restriction on use of Background IP</w:t>
            </w:r>
          </w:p>
        </w:tc>
        <w:tc>
          <w:tcPr>
            <w:tcW w:w="981" w:type="pct"/>
          </w:tcPr>
          <w:p w14:paraId="3DA650AE" w14:textId="77777777" w:rsidR="00821B54" w:rsidRPr="00435C8B" w:rsidRDefault="00821B54" w:rsidP="00EE51CD">
            <w:pPr>
              <w:pStyle w:val="NoSpacing"/>
              <w:rPr>
                <w:rFonts w:cs="Arial"/>
                <w:b/>
                <w:bCs/>
                <w:i/>
                <w:iCs/>
                <w:szCs w:val="20"/>
              </w:rPr>
            </w:pPr>
            <w:r w:rsidRPr="00435C8B">
              <w:rPr>
                <w:rFonts w:cs="Arial"/>
                <w:b/>
                <w:bCs/>
                <w:i/>
                <w:iCs/>
                <w:szCs w:val="20"/>
              </w:rPr>
              <w:t xml:space="preserve">Have you </w:t>
            </w:r>
            <w:r>
              <w:rPr>
                <w:rFonts w:cs="Arial"/>
                <w:b/>
                <w:bCs/>
                <w:i/>
                <w:iCs/>
                <w:szCs w:val="20"/>
              </w:rPr>
              <w:t xml:space="preserve">(or </w:t>
            </w:r>
            <w:r w:rsidR="00C87D33">
              <w:rPr>
                <w:rFonts w:cs="Arial"/>
                <w:b/>
                <w:bCs/>
                <w:i/>
                <w:iCs/>
                <w:szCs w:val="20"/>
              </w:rPr>
              <w:t>the providing organisation, if applicable</w:t>
            </w:r>
            <w:r>
              <w:rPr>
                <w:rFonts w:cs="Arial"/>
                <w:b/>
                <w:bCs/>
                <w:i/>
                <w:iCs/>
                <w:szCs w:val="20"/>
              </w:rPr>
              <w:t xml:space="preserve">) </w:t>
            </w:r>
            <w:r w:rsidRPr="00435C8B">
              <w:rPr>
                <w:rFonts w:cs="Arial"/>
                <w:b/>
                <w:bCs/>
                <w:i/>
                <w:iCs/>
                <w:szCs w:val="20"/>
              </w:rPr>
              <w:t>obtained permission to use the Background IP</w:t>
            </w:r>
            <w:r>
              <w:rPr>
                <w:rFonts w:cs="Arial"/>
                <w:b/>
                <w:bCs/>
                <w:i/>
                <w:iCs/>
                <w:szCs w:val="20"/>
              </w:rPr>
              <w:t xml:space="preserve"> </w:t>
            </w:r>
          </w:p>
        </w:tc>
      </w:tr>
      <w:tr w:rsidR="00821B54" w14:paraId="045E8519" w14:textId="77777777" w:rsidTr="00536A2C">
        <w:tc>
          <w:tcPr>
            <w:tcW w:w="1077" w:type="pct"/>
          </w:tcPr>
          <w:p w14:paraId="1F565549" w14:textId="77777777" w:rsidR="00821B54" w:rsidRPr="00435C8B" w:rsidRDefault="00821B54" w:rsidP="00EE51CD">
            <w:pPr>
              <w:pStyle w:val="NoSpacing"/>
              <w:rPr>
                <w:rFonts w:cs="Arial"/>
              </w:rPr>
            </w:pPr>
          </w:p>
        </w:tc>
        <w:tc>
          <w:tcPr>
            <w:tcW w:w="981" w:type="pct"/>
          </w:tcPr>
          <w:p w14:paraId="4E1299C0" w14:textId="77777777" w:rsidR="00821B54" w:rsidRPr="00435C8B" w:rsidRDefault="00821B54" w:rsidP="00EE51CD">
            <w:pPr>
              <w:pStyle w:val="NoSpacing"/>
              <w:rPr>
                <w:rFonts w:cs="Arial"/>
              </w:rPr>
            </w:pPr>
          </w:p>
        </w:tc>
        <w:tc>
          <w:tcPr>
            <w:tcW w:w="981" w:type="pct"/>
          </w:tcPr>
          <w:p w14:paraId="3AA1387C" w14:textId="77777777" w:rsidR="00821B54" w:rsidRPr="00435C8B" w:rsidRDefault="00821B54" w:rsidP="00EE51CD">
            <w:pPr>
              <w:pStyle w:val="NoSpacing"/>
              <w:rPr>
                <w:rFonts w:cs="Arial"/>
              </w:rPr>
            </w:pPr>
          </w:p>
        </w:tc>
        <w:tc>
          <w:tcPr>
            <w:tcW w:w="981" w:type="pct"/>
          </w:tcPr>
          <w:p w14:paraId="5600CFCD" w14:textId="77777777" w:rsidR="00821B54" w:rsidRPr="00435C8B" w:rsidRDefault="00821B54" w:rsidP="00EE51CD">
            <w:pPr>
              <w:pStyle w:val="NoSpacing"/>
              <w:rPr>
                <w:rFonts w:cs="Arial"/>
              </w:rPr>
            </w:pPr>
          </w:p>
        </w:tc>
        <w:sdt>
          <w:sdtPr>
            <w:rPr>
              <w:rFonts w:cs="Arial"/>
            </w:rPr>
            <w:id w:val="-277331641"/>
            <w:placeholder>
              <w:docPart w:val="AB79B907288E4E43A693F51EDCC46885"/>
            </w:placeholder>
            <w:showingPlcHdr/>
            <w:dropDownList>
              <w:listItem w:displayText="Yes" w:value="Yes"/>
              <w:listItem w:displayText="No" w:value="No"/>
            </w:dropDownList>
          </w:sdtPr>
          <w:sdtEndPr/>
          <w:sdtContent>
            <w:tc>
              <w:tcPr>
                <w:tcW w:w="981" w:type="pct"/>
              </w:tcPr>
              <w:p w14:paraId="7830D4BE" w14:textId="77777777" w:rsidR="00821B54" w:rsidRPr="00435C8B" w:rsidRDefault="00821B54" w:rsidP="00EE51CD">
                <w:pPr>
                  <w:pStyle w:val="NoSpacing"/>
                  <w:rPr>
                    <w:rFonts w:cs="Arial"/>
                  </w:rPr>
                </w:pPr>
                <w:r w:rsidRPr="00AD5E21">
                  <w:rPr>
                    <w:rStyle w:val="PlaceholderText"/>
                    <w:rFonts w:cs="Arial"/>
                  </w:rPr>
                  <w:t>Choose an item.</w:t>
                </w:r>
              </w:p>
            </w:tc>
          </w:sdtContent>
        </w:sdt>
      </w:tr>
      <w:tr w:rsidR="00821B54" w14:paraId="21713321" w14:textId="77777777" w:rsidTr="00536A2C">
        <w:tc>
          <w:tcPr>
            <w:tcW w:w="1077" w:type="pct"/>
          </w:tcPr>
          <w:p w14:paraId="3924BE2A" w14:textId="77777777" w:rsidR="00821B54" w:rsidRPr="00435C8B" w:rsidRDefault="00821B54" w:rsidP="00EE51CD">
            <w:pPr>
              <w:pStyle w:val="NoSpacing"/>
              <w:rPr>
                <w:rFonts w:cs="Arial"/>
              </w:rPr>
            </w:pPr>
          </w:p>
        </w:tc>
        <w:tc>
          <w:tcPr>
            <w:tcW w:w="981" w:type="pct"/>
          </w:tcPr>
          <w:p w14:paraId="51A01FEF" w14:textId="77777777" w:rsidR="00821B54" w:rsidRPr="00435C8B" w:rsidRDefault="00821B54" w:rsidP="00EE51CD">
            <w:pPr>
              <w:pStyle w:val="NoSpacing"/>
              <w:rPr>
                <w:rFonts w:cs="Arial"/>
              </w:rPr>
            </w:pPr>
          </w:p>
        </w:tc>
        <w:tc>
          <w:tcPr>
            <w:tcW w:w="981" w:type="pct"/>
          </w:tcPr>
          <w:p w14:paraId="06F5E307" w14:textId="77777777" w:rsidR="00821B54" w:rsidRPr="00435C8B" w:rsidRDefault="00821B54" w:rsidP="00EE51CD">
            <w:pPr>
              <w:pStyle w:val="NoSpacing"/>
              <w:rPr>
                <w:rFonts w:cs="Arial"/>
              </w:rPr>
            </w:pPr>
          </w:p>
        </w:tc>
        <w:tc>
          <w:tcPr>
            <w:tcW w:w="981" w:type="pct"/>
          </w:tcPr>
          <w:p w14:paraId="221336CC" w14:textId="77777777" w:rsidR="00821B54" w:rsidRPr="00435C8B" w:rsidRDefault="00821B54" w:rsidP="00EE51CD">
            <w:pPr>
              <w:pStyle w:val="NoSpacing"/>
              <w:rPr>
                <w:rFonts w:cs="Arial"/>
              </w:rPr>
            </w:pPr>
          </w:p>
        </w:tc>
        <w:sdt>
          <w:sdtPr>
            <w:rPr>
              <w:rFonts w:cs="Arial"/>
            </w:rPr>
            <w:id w:val="-248975654"/>
            <w:placeholder>
              <w:docPart w:val="8662FA4926634441A6B176D36A1B14BA"/>
            </w:placeholder>
            <w:showingPlcHdr/>
            <w:dropDownList>
              <w:listItem w:displayText="Yes" w:value="Yes"/>
              <w:listItem w:displayText="No" w:value="No"/>
            </w:dropDownList>
          </w:sdtPr>
          <w:sdtEndPr/>
          <w:sdtContent>
            <w:tc>
              <w:tcPr>
                <w:tcW w:w="981" w:type="pct"/>
              </w:tcPr>
              <w:p w14:paraId="5629ECE0" w14:textId="77777777" w:rsidR="00821B54" w:rsidRPr="00435C8B" w:rsidRDefault="00821B54" w:rsidP="00EE51CD">
                <w:pPr>
                  <w:pStyle w:val="NoSpacing"/>
                  <w:rPr>
                    <w:rFonts w:cs="Arial"/>
                  </w:rPr>
                </w:pPr>
                <w:r w:rsidRPr="00AD5E21">
                  <w:rPr>
                    <w:rStyle w:val="PlaceholderText"/>
                    <w:rFonts w:cs="Arial"/>
                  </w:rPr>
                  <w:t>Choose an item.</w:t>
                </w:r>
              </w:p>
            </w:tc>
          </w:sdtContent>
        </w:sdt>
      </w:tr>
      <w:tr w:rsidR="00821B54" w14:paraId="73794F10" w14:textId="77777777" w:rsidTr="00536A2C">
        <w:tc>
          <w:tcPr>
            <w:tcW w:w="1077" w:type="pct"/>
          </w:tcPr>
          <w:p w14:paraId="0EC34618" w14:textId="77777777" w:rsidR="00821B54" w:rsidRPr="00435C8B" w:rsidRDefault="00821B54" w:rsidP="00EE51CD">
            <w:pPr>
              <w:pStyle w:val="NoSpacing"/>
              <w:rPr>
                <w:rFonts w:cs="Arial"/>
              </w:rPr>
            </w:pPr>
          </w:p>
        </w:tc>
        <w:tc>
          <w:tcPr>
            <w:tcW w:w="981" w:type="pct"/>
          </w:tcPr>
          <w:p w14:paraId="7464B6AC" w14:textId="77777777" w:rsidR="00821B54" w:rsidRPr="00435C8B" w:rsidRDefault="00821B54" w:rsidP="00EE51CD">
            <w:pPr>
              <w:pStyle w:val="NoSpacing"/>
              <w:rPr>
                <w:rFonts w:cs="Arial"/>
              </w:rPr>
            </w:pPr>
          </w:p>
        </w:tc>
        <w:tc>
          <w:tcPr>
            <w:tcW w:w="981" w:type="pct"/>
          </w:tcPr>
          <w:p w14:paraId="56C0C7EA" w14:textId="77777777" w:rsidR="00821B54" w:rsidRPr="00435C8B" w:rsidRDefault="00821B54" w:rsidP="00EE51CD">
            <w:pPr>
              <w:pStyle w:val="NoSpacing"/>
              <w:rPr>
                <w:rFonts w:cs="Arial"/>
              </w:rPr>
            </w:pPr>
          </w:p>
        </w:tc>
        <w:tc>
          <w:tcPr>
            <w:tcW w:w="981" w:type="pct"/>
          </w:tcPr>
          <w:p w14:paraId="3CC23759" w14:textId="77777777" w:rsidR="00821B54" w:rsidRPr="00435C8B" w:rsidRDefault="00821B54" w:rsidP="00EE51CD">
            <w:pPr>
              <w:pStyle w:val="NoSpacing"/>
              <w:rPr>
                <w:rFonts w:cs="Arial"/>
              </w:rPr>
            </w:pPr>
          </w:p>
        </w:tc>
        <w:sdt>
          <w:sdtPr>
            <w:rPr>
              <w:rFonts w:cs="Arial"/>
            </w:rPr>
            <w:id w:val="-1155059044"/>
            <w:placeholder>
              <w:docPart w:val="74D08224C7364EED9CAAE38F0BFA1B2C"/>
            </w:placeholder>
            <w:showingPlcHdr/>
            <w:dropDownList>
              <w:listItem w:displayText="Yes" w:value="Yes"/>
              <w:listItem w:displayText="No" w:value="No"/>
            </w:dropDownList>
          </w:sdtPr>
          <w:sdtEndPr/>
          <w:sdtContent>
            <w:tc>
              <w:tcPr>
                <w:tcW w:w="981" w:type="pct"/>
              </w:tcPr>
              <w:p w14:paraId="01D214EC" w14:textId="77777777" w:rsidR="00821B54" w:rsidRPr="00435C8B" w:rsidRDefault="00821B54" w:rsidP="00EE51CD">
                <w:pPr>
                  <w:pStyle w:val="NoSpacing"/>
                  <w:rPr>
                    <w:rFonts w:cs="Arial"/>
                  </w:rPr>
                </w:pPr>
                <w:r w:rsidRPr="00AD5E21">
                  <w:rPr>
                    <w:rStyle w:val="PlaceholderText"/>
                    <w:rFonts w:cs="Arial"/>
                  </w:rPr>
                  <w:t>Choose an item.</w:t>
                </w:r>
              </w:p>
            </w:tc>
          </w:sdtContent>
        </w:sdt>
      </w:tr>
    </w:tbl>
    <w:p w14:paraId="0FDB14E6" w14:textId="77777777" w:rsidR="00A104B0" w:rsidRDefault="00A104B0" w:rsidP="00EE51CD">
      <w:pPr>
        <w:pStyle w:val="NoSpacing"/>
        <w:rPr>
          <w:rFonts w:cs="Arial"/>
          <w:szCs w:val="20"/>
        </w:rPr>
      </w:pPr>
    </w:p>
    <w:p w14:paraId="44173F66" w14:textId="77777777" w:rsidR="00F5200F" w:rsidRPr="00D73927" w:rsidRDefault="00F5200F" w:rsidP="00F5200F">
      <w:pPr>
        <w:pStyle w:val="NoSpacing"/>
        <w:rPr>
          <w:b/>
          <w:bCs/>
        </w:rPr>
      </w:pPr>
      <w:r w:rsidRPr="00D73927">
        <w:rPr>
          <w:b/>
          <w:bCs/>
        </w:rPr>
        <w:t>Acknowledgement</w:t>
      </w:r>
      <w:r>
        <w:rPr>
          <w:b/>
          <w:bCs/>
        </w:rPr>
        <w:t xml:space="preserve"> (mandatory)</w:t>
      </w:r>
    </w:p>
    <w:p w14:paraId="4AE809B7" w14:textId="77777777" w:rsidR="00F5200F" w:rsidRPr="00A8029B" w:rsidRDefault="00F5200F" w:rsidP="00F5200F">
      <w:pPr>
        <w:rPr>
          <w:rFonts w:cs="Arial"/>
          <w:b/>
          <w:bCs/>
          <w:i/>
          <w:iCs/>
          <w:sz w:val="18"/>
          <w:szCs w:val="18"/>
        </w:rPr>
      </w:pPr>
      <w:r w:rsidRPr="00625D05">
        <w:rPr>
          <w:rFonts w:ascii="Segoe UI Symbol" w:hAnsi="Segoe UI Symbol" w:cs="Segoe UI Symbol"/>
        </w:rPr>
        <w:t>☐</w:t>
      </w:r>
      <w:r w:rsidRPr="00A579E9">
        <w:rPr>
          <w:i/>
          <w:iCs/>
        </w:rPr>
        <w:t xml:space="preserve"> </w:t>
      </w:r>
      <w:r w:rsidRPr="00A579E9">
        <w:rPr>
          <w:b/>
          <w:bCs/>
          <w:i/>
          <w:iCs/>
        </w:rPr>
        <w:t xml:space="preserve">I confirm that </w:t>
      </w:r>
      <w:r w:rsidRPr="00A8029B">
        <w:rPr>
          <w:rFonts w:cs="Arial"/>
          <w:b/>
          <w:bCs/>
          <w:i/>
          <w:iCs/>
          <w:sz w:val="18"/>
          <w:szCs w:val="18"/>
        </w:rPr>
        <w:t xml:space="preserve">The Lead Organisation has freedom to operate in terms of </w:t>
      </w:r>
      <w:bookmarkStart w:id="5" w:name="_Hlk150871504"/>
      <w:r w:rsidRPr="00A8029B">
        <w:rPr>
          <w:rFonts w:cs="Arial"/>
          <w:b/>
          <w:bCs/>
          <w:i/>
          <w:iCs/>
          <w:sz w:val="18"/>
          <w:szCs w:val="18"/>
        </w:rPr>
        <w:t>ownership of, access to, or the right to use</w:t>
      </w:r>
      <w:bookmarkEnd w:id="5"/>
      <w:r w:rsidRPr="00A8029B">
        <w:rPr>
          <w:rFonts w:cs="Arial"/>
          <w:b/>
          <w:bCs/>
          <w:i/>
          <w:iCs/>
          <w:sz w:val="18"/>
          <w:szCs w:val="18"/>
        </w:rPr>
        <w:t>, any Intellectual Property (IP) rights necessary to carry out the Project.</w:t>
      </w:r>
    </w:p>
    <w:p w14:paraId="62BD7E50" w14:textId="77777777" w:rsidR="00A104B0" w:rsidRDefault="00A104B0" w:rsidP="00EE51CD">
      <w:pPr>
        <w:pStyle w:val="NoSpacing"/>
        <w:rPr>
          <w:rFonts w:cs="Arial"/>
          <w:szCs w:val="20"/>
        </w:rPr>
      </w:pPr>
    </w:p>
    <w:p w14:paraId="7F888A47" w14:textId="77777777" w:rsidR="00E651C4" w:rsidRDefault="00E651C4" w:rsidP="00EE51CD">
      <w:pPr>
        <w:pStyle w:val="NoSpacing"/>
        <w:rPr>
          <w:rFonts w:cs="Arial"/>
          <w:szCs w:val="20"/>
        </w:rPr>
      </w:pPr>
    </w:p>
    <w:p w14:paraId="1AA3BD33" w14:textId="77777777" w:rsidR="00F5200F" w:rsidRDefault="00F5200F" w:rsidP="00EE51CD">
      <w:pPr>
        <w:pStyle w:val="NoSpacing"/>
        <w:rPr>
          <w:rFonts w:cs="Arial"/>
          <w:szCs w:val="20"/>
        </w:rPr>
        <w:sectPr w:rsidR="00F5200F" w:rsidSect="00536A2C">
          <w:pgSz w:w="16838" w:h="11906" w:orient="landscape"/>
          <w:pgMar w:top="2694" w:right="1080" w:bottom="1440" w:left="1080" w:header="708" w:footer="708" w:gutter="0"/>
          <w:cols w:space="708"/>
          <w:formProt w:val="0"/>
          <w:docGrid w:linePitch="360"/>
        </w:sectPr>
      </w:pPr>
    </w:p>
    <w:p w14:paraId="47DC2048" w14:textId="77777777" w:rsidR="003B75A5" w:rsidRPr="003B75A5" w:rsidRDefault="00937C0C" w:rsidP="005E45B9">
      <w:pPr>
        <w:pStyle w:val="NoSpacing"/>
        <w:rPr>
          <w:rFonts w:cs="Arial"/>
          <w:b/>
          <w:bCs/>
          <w:sz w:val="24"/>
          <w:szCs w:val="24"/>
          <w:u w:val="single"/>
        </w:rPr>
      </w:pPr>
      <w:r w:rsidRPr="003B75A5">
        <w:rPr>
          <w:rFonts w:cs="Arial"/>
          <w:b/>
          <w:bCs/>
          <w:sz w:val="24"/>
          <w:szCs w:val="24"/>
          <w:u w:val="single"/>
        </w:rPr>
        <w:lastRenderedPageBreak/>
        <w:t>KNOWLEDGE TRANSFER</w:t>
      </w:r>
    </w:p>
    <w:p w14:paraId="62CF4B30" w14:textId="77777777" w:rsidR="003B75A5" w:rsidRPr="002530F6" w:rsidRDefault="003B75A5" w:rsidP="005E45B9">
      <w:pPr>
        <w:pStyle w:val="NoSpacing"/>
        <w:rPr>
          <w:rFonts w:cs="Arial"/>
          <w:sz w:val="18"/>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634"/>
      </w:tblGrid>
      <w:tr w:rsidR="00CC04E2" w:rsidRPr="004B2877" w14:paraId="006CE899" w14:textId="77777777" w:rsidTr="00536A2C">
        <w:tc>
          <w:tcPr>
            <w:tcW w:w="9634" w:type="dxa"/>
            <w:shd w:val="clear" w:color="auto" w:fill="F2F2F2" w:themeFill="background1" w:themeFillShade="F2"/>
          </w:tcPr>
          <w:p w14:paraId="458452E5" w14:textId="7431FEAF" w:rsidR="00CC04E2" w:rsidRPr="004B2877" w:rsidRDefault="261989B2" w:rsidP="00703E4D">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Questions </w:t>
            </w:r>
            <w:r w:rsidR="00A864AE">
              <w:rPr>
                <w:rFonts w:cs="Arial"/>
                <w:sz w:val="18"/>
                <w:szCs w:val="18"/>
              </w:rPr>
              <w:t>2</w:t>
            </w:r>
            <w:r w:rsidR="00CD4364">
              <w:rPr>
                <w:rFonts w:cs="Arial"/>
                <w:sz w:val="18"/>
                <w:szCs w:val="18"/>
              </w:rPr>
              <w:t>3</w:t>
            </w:r>
            <w:r w:rsidR="00B217B5" w:rsidRPr="680BAAB7">
              <w:rPr>
                <w:rFonts w:cs="Arial"/>
                <w:sz w:val="18"/>
                <w:szCs w:val="18"/>
              </w:rPr>
              <w:t xml:space="preserve"> </w:t>
            </w:r>
            <w:r w:rsidRPr="680BAAB7">
              <w:rPr>
                <w:rFonts w:cs="Arial"/>
                <w:sz w:val="18"/>
                <w:szCs w:val="18"/>
              </w:rPr>
              <w:t xml:space="preserve">to </w:t>
            </w:r>
            <w:r w:rsidR="00B217B5">
              <w:rPr>
                <w:rFonts w:cs="Arial"/>
                <w:sz w:val="18"/>
                <w:szCs w:val="18"/>
              </w:rPr>
              <w:t>2</w:t>
            </w:r>
            <w:r w:rsidR="00CD4364">
              <w:rPr>
                <w:rFonts w:cs="Arial"/>
                <w:sz w:val="18"/>
                <w:szCs w:val="18"/>
              </w:rPr>
              <w:t>7</w:t>
            </w:r>
            <w:r w:rsidR="00B217B5" w:rsidRPr="680BAAB7">
              <w:rPr>
                <w:rFonts w:cs="Arial"/>
                <w:sz w:val="18"/>
                <w:szCs w:val="18"/>
              </w:rPr>
              <w:t xml:space="preserve"> </w:t>
            </w:r>
            <w:r w:rsidRPr="680BAAB7">
              <w:rPr>
                <w:rFonts w:cs="Arial"/>
                <w:sz w:val="18"/>
                <w:szCs w:val="18"/>
              </w:rPr>
              <w:t xml:space="preserve">will be used to assess </w:t>
            </w:r>
            <w:r w:rsidRPr="00536A2C">
              <w:rPr>
                <w:rFonts w:cs="Arial"/>
                <w:b/>
                <w:bCs/>
                <w:sz w:val="18"/>
                <w:szCs w:val="18"/>
              </w:rPr>
              <w:t>Merit Criteria</w:t>
            </w:r>
            <w:r w:rsidRPr="680BAAB7">
              <w:rPr>
                <w:rFonts w:cs="Arial"/>
                <w:sz w:val="18"/>
                <w:szCs w:val="18"/>
              </w:rPr>
              <w:t xml:space="preserve"> </w:t>
            </w:r>
            <w:r w:rsidR="002B4839" w:rsidRPr="00536A2C">
              <w:rPr>
                <w:rFonts w:cs="Arial"/>
                <w:b/>
                <w:bCs/>
                <w:sz w:val="18"/>
                <w:szCs w:val="18"/>
              </w:rPr>
              <w:t>6</w:t>
            </w:r>
            <w:r w:rsidRPr="00536A2C">
              <w:rPr>
                <w:rFonts w:cs="Arial"/>
                <w:b/>
                <w:bCs/>
                <w:sz w:val="18"/>
                <w:szCs w:val="18"/>
              </w:rPr>
              <w:t xml:space="preserve">.4 </w:t>
            </w:r>
            <w:r w:rsidR="45EA5E69" w:rsidRPr="00536A2C">
              <w:rPr>
                <w:rFonts w:cs="Arial"/>
                <w:b/>
                <w:bCs/>
                <w:sz w:val="18"/>
                <w:szCs w:val="18"/>
              </w:rPr>
              <w:t>‘</w:t>
            </w:r>
            <w:r w:rsidRPr="00536A2C">
              <w:rPr>
                <w:rFonts w:cs="Arial"/>
                <w:b/>
                <w:bCs/>
                <w:sz w:val="18"/>
                <w:szCs w:val="18"/>
              </w:rPr>
              <w:t xml:space="preserve">Knowledge </w:t>
            </w:r>
            <w:r w:rsidR="00622D7F" w:rsidRPr="00536A2C">
              <w:rPr>
                <w:rFonts w:cs="Arial"/>
                <w:b/>
                <w:bCs/>
                <w:sz w:val="18"/>
                <w:szCs w:val="18"/>
              </w:rPr>
              <w:t>t</w:t>
            </w:r>
            <w:r w:rsidRPr="00536A2C">
              <w:rPr>
                <w:rFonts w:cs="Arial"/>
                <w:b/>
                <w:bCs/>
                <w:sz w:val="18"/>
                <w:szCs w:val="18"/>
              </w:rPr>
              <w:t>ransfer</w:t>
            </w:r>
            <w:r w:rsidR="536EE8D0" w:rsidRPr="00536A2C">
              <w:rPr>
                <w:rFonts w:cs="Arial"/>
                <w:b/>
                <w:bCs/>
                <w:sz w:val="18"/>
                <w:szCs w:val="18"/>
              </w:rPr>
              <w:t>’</w:t>
            </w:r>
            <w:r w:rsidRPr="680BAAB7">
              <w:rPr>
                <w:rFonts w:cs="Arial"/>
                <w:sz w:val="18"/>
                <w:szCs w:val="18"/>
              </w:rPr>
              <w:t xml:space="preserve"> as outlined in the </w:t>
            </w:r>
            <w:r w:rsidRPr="00536A2C">
              <w:rPr>
                <w:rFonts w:cs="Arial"/>
                <w:i/>
                <w:iCs/>
                <w:sz w:val="18"/>
                <w:szCs w:val="18"/>
              </w:rPr>
              <w:t>Guidelines</w:t>
            </w:r>
            <w:r w:rsidRPr="680BAAB7">
              <w:rPr>
                <w:rFonts w:cs="Arial"/>
                <w:sz w:val="18"/>
                <w:szCs w:val="18"/>
              </w:rPr>
              <w:t xml:space="preserve">. </w:t>
            </w:r>
          </w:p>
        </w:tc>
      </w:tr>
    </w:tbl>
    <w:p w14:paraId="6D23DB0B" w14:textId="77777777" w:rsidR="00CC04E2" w:rsidRDefault="00CC04E2" w:rsidP="00CC04E2">
      <w:pPr>
        <w:pStyle w:val="NoSpacing"/>
        <w:rPr>
          <w:rFonts w:cs="Arial"/>
        </w:rPr>
      </w:pPr>
    </w:p>
    <w:p w14:paraId="0B8D9DB0" w14:textId="77777777" w:rsidR="00A80AEA" w:rsidRDefault="00A80AEA" w:rsidP="00536A2C">
      <w:pPr>
        <w:pStyle w:val="Question"/>
        <w:ind w:left="426" w:hanging="426"/>
      </w:pPr>
      <w:r>
        <w:t>What are the key deliverables and outputs which will result from the project?</w:t>
      </w:r>
    </w:p>
    <w:p w14:paraId="52E726D4" w14:textId="77777777" w:rsidR="00A80AEA" w:rsidRPr="006755FB" w:rsidRDefault="00A80AEA" w:rsidP="00A80AEA">
      <w:pPr>
        <w:pStyle w:val="ListParagraph"/>
        <w:numPr>
          <w:ilvl w:val="0"/>
          <w:numId w:val="43"/>
        </w:numPr>
        <w:jc w:val="left"/>
        <w:rPr>
          <w:i/>
          <w:iCs/>
        </w:rPr>
      </w:pPr>
      <w:r w:rsidRPr="00D0525B">
        <w:t>What deliverables will be submitted to MRIWA as part of the funding agreement?</w:t>
      </w:r>
      <w:r>
        <w:br/>
      </w:r>
      <w:r w:rsidRPr="006755FB">
        <w:rPr>
          <w:i/>
          <w:iCs/>
          <w:sz w:val="18"/>
          <w:szCs w:val="18"/>
        </w:rPr>
        <w:t xml:space="preserve">Deliverables are </w:t>
      </w:r>
      <w:r w:rsidRPr="004C2199">
        <w:rPr>
          <w:i/>
          <w:iCs/>
          <w:sz w:val="18"/>
          <w:szCs w:val="18"/>
        </w:rPr>
        <w:t xml:space="preserve">evidence of project progress that will be </w:t>
      </w:r>
      <w:r w:rsidRPr="006755FB">
        <w:rPr>
          <w:i/>
          <w:iCs/>
          <w:sz w:val="18"/>
          <w:szCs w:val="18"/>
        </w:rPr>
        <w:t>formally provide</w:t>
      </w:r>
      <w:r w:rsidRPr="004C2199">
        <w:rPr>
          <w:i/>
          <w:iCs/>
          <w:sz w:val="18"/>
          <w:szCs w:val="18"/>
        </w:rPr>
        <w:t>d</w:t>
      </w:r>
      <w:r w:rsidRPr="006755FB">
        <w:rPr>
          <w:i/>
          <w:iCs/>
          <w:sz w:val="18"/>
          <w:szCs w:val="18"/>
        </w:rPr>
        <w:t xml:space="preserve"> to MRIWA through the reporting and milestone schedule.</w:t>
      </w:r>
      <w:r>
        <w:rPr>
          <w:i/>
          <w:iCs/>
          <w:sz w:val="18"/>
          <w:szCs w:val="18"/>
        </w:rPr>
        <w:t xml:space="preserve"> </w:t>
      </w:r>
      <w:r w:rsidRPr="006755FB">
        <w:rPr>
          <w:i/>
          <w:iCs/>
          <w:sz w:val="18"/>
          <w:szCs w:val="18"/>
        </w:rPr>
        <w:t>Select all deliverables that apply (tick boxes):</w:t>
      </w:r>
    </w:p>
    <w:p w14:paraId="08C96E35" w14:textId="77777777" w:rsidR="00A80AEA" w:rsidRDefault="00A80AEA" w:rsidP="00A80AEA">
      <w:pPr>
        <w:pStyle w:val="ListParagraph"/>
        <w:jc w:val="left"/>
        <w:rPr>
          <w:i/>
          <w:iCs/>
          <w:sz w:val="18"/>
          <w:szCs w:val="18"/>
        </w:rPr>
      </w:pPr>
    </w:p>
    <w:p w14:paraId="32959CE7" w14:textId="046763D9" w:rsidR="00A80AEA" w:rsidRPr="00723791" w:rsidRDefault="0052348B" w:rsidP="00A80AEA">
      <w:pPr>
        <w:ind w:left="709"/>
      </w:pPr>
      <w:sdt>
        <w:sdtPr>
          <w:id w:val="836885040"/>
          <w14:checkbox>
            <w14:checked w14:val="0"/>
            <w14:checkedState w14:val="2612" w14:font="MS Gothic"/>
            <w14:uncheckedState w14:val="2610" w14:font="MS Gothic"/>
          </w14:checkbox>
        </w:sdtPr>
        <w:sdtEndPr/>
        <w:sdtContent>
          <w:r w:rsidR="00A80AEA">
            <w:rPr>
              <w:rFonts w:ascii="MS Gothic" w:eastAsia="MS Gothic" w:hAnsi="MS Gothic" w:hint="eastAsia"/>
            </w:rPr>
            <w:t>☐</w:t>
          </w:r>
        </w:sdtContent>
      </w:sdt>
      <w:r w:rsidR="00A80AEA" w:rsidRPr="009C52E5">
        <w:t xml:space="preserve"> </w:t>
      </w:r>
      <w:r w:rsidR="00A80AEA" w:rsidRPr="006755FB">
        <w:t xml:space="preserve">Environmental Scan </w:t>
      </w:r>
      <w:r w:rsidR="00A80AEA">
        <w:t>(</w:t>
      </w:r>
      <w:r w:rsidR="008E4FB0">
        <w:t>Attached with</w:t>
      </w:r>
      <w:r w:rsidR="00A80AEA">
        <w:t xml:space="preserve"> Application)</w:t>
      </w:r>
    </w:p>
    <w:p w14:paraId="30B125DB" w14:textId="65F3660D" w:rsidR="00A80AEA" w:rsidRPr="006755FB" w:rsidRDefault="0052348B" w:rsidP="00A80AEA">
      <w:pPr>
        <w:ind w:left="709"/>
        <w:rPr>
          <w:i/>
          <w:iCs/>
        </w:rPr>
      </w:pPr>
      <w:sdt>
        <w:sdtPr>
          <w:rPr>
            <w:rFonts w:ascii="MS Gothic" w:eastAsia="MS Gothic" w:hAnsi="MS Gothic"/>
          </w:rPr>
          <w:id w:val="-217047166"/>
          <w14:checkbox>
            <w14:checked w14:val="0"/>
            <w14:checkedState w14:val="2612" w14:font="MS Gothic"/>
            <w14:uncheckedState w14:val="2610" w14:font="MS Gothic"/>
          </w14:checkbox>
        </w:sdtPr>
        <w:sdtEndPr/>
        <w:sdtContent>
          <w:r w:rsidR="00A80AEA" w:rsidRPr="004C2199">
            <w:rPr>
              <w:rFonts w:ascii="MS Gothic" w:eastAsia="MS Gothic" w:hAnsi="MS Gothic" w:hint="eastAsia"/>
            </w:rPr>
            <w:t>☐</w:t>
          </w:r>
        </w:sdtContent>
      </w:sdt>
      <w:r w:rsidR="00A80AEA" w:rsidRPr="00723791">
        <w:t xml:space="preserve"> </w:t>
      </w:r>
      <w:r w:rsidR="00A80AEA">
        <w:t>Project Summary</w:t>
      </w:r>
      <w:r w:rsidR="00A80AEA" w:rsidRPr="00723791">
        <w:t xml:space="preserve"> </w:t>
      </w:r>
      <w:r w:rsidR="00A80AEA">
        <w:t>(</w:t>
      </w:r>
      <w:r w:rsidR="008E4FB0">
        <w:t>By</w:t>
      </w:r>
      <w:r w:rsidR="00A80AEA">
        <w:t xml:space="preserve"> </w:t>
      </w:r>
      <w:r w:rsidR="00CB0AC3" w:rsidRPr="005B1706">
        <w:rPr>
          <w:i/>
          <w:iCs/>
        </w:rPr>
        <w:t>Conditions of Grant</w:t>
      </w:r>
      <w:r w:rsidR="00A80AEA">
        <w:t xml:space="preserve"> execution)</w:t>
      </w:r>
    </w:p>
    <w:p w14:paraId="17061788" w14:textId="77777777" w:rsidR="00A80AEA" w:rsidRPr="00723791" w:rsidRDefault="0052348B" w:rsidP="00A80AEA">
      <w:pPr>
        <w:ind w:left="709"/>
      </w:pPr>
      <w:sdt>
        <w:sdtPr>
          <w:id w:val="-205954997"/>
          <w14:checkbox>
            <w14:checked w14:val="0"/>
            <w14:checkedState w14:val="2612" w14:font="MS Gothic"/>
            <w14:uncheckedState w14:val="2610" w14:font="MS Gothic"/>
          </w14:checkbox>
        </w:sdtPr>
        <w:sdtEndPr/>
        <w:sdtContent>
          <w:r w:rsidR="00A80AEA" w:rsidRPr="009C52E5">
            <w:rPr>
              <w:rFonts w:ascii="MS Gothic" w:eastAsia="MS Gothic" w:hAnsi="MS Gothic" w:hint="eastAsia"/>
            </w:rPr>
            <w:t>☐</w:t>
          </w:r>
        </w:sdtContent>
      </w:sdt>
      <w:r w:rsidR="00A80AEA" w:rsidRPr="009C52E5">
        <w:t xml:space="preserve"> </w:t>
      </w:r>
      <w:r w:rsidR="00A80AEA" w:rsidRPr="00CB62A0">
        <w:t>Progress Report(s)</w:t>
      </w:r>
      <w:r w:rsidR="00A80AEA">
        <w:t xml:space="preserve"> (On due dates for the associated Milestone)</w:t>
      </w:r>
    </w:p>
    <w:p w14:paraId="5FC16F22" w14:textId="77777777" w:rsidR="00A80AEA" w:rsidRPr="00723791" w:rsidRDefault="0052348B" w:rsidP="00A80AEA">
      <w:pPr>
        <w:ind w:left="709"/>
      </w:pPr>
      <w:sdt>
        <w:sdtPr>
          <w:id w:val="-683977119"/>
          <w14:checkbox>
            <w14:checked w14:val="0"/>
            <w14:checkedState w14:val="2612" w14:font="MS Gothic"/>
            <w14:uncheckedState w14:val="2610" w14:font="MS Gothic"/>
          </w14:checkbox>
        </w:sdtPr>
        <w:sdtEndPr/>
        <w:sdtContent>
          <w:r w:rsidR="00A80AEA" w:rsidRPr="009C52E5">
            <w:rPr>
              <w:rFonts w:ascii="MS Gothic" w:eastAsia="MS Gothic" w:hAnsi="MS Gothic" w:hint="eastAsia"/>
            </w:rPr>
            <w:t>☐</w:t>
          </w:r>
        </w:sdtContent>
      </w:sdt>
      <w:r w:rsidR="00A80AEA" w:rsidRPr="009C52E5">
        <w:t xml:space="preserve"> </w:t>
      </w:r>
      <w:r w:rsidR="00A80AEA">
        <w:t>Output Release Plan (Prior to finalisation of Final Technical Report)</w:t>
      </w:r>
    </w:p>
    <w:p w14:paraId="1AD14412" w14:textId="77777777" w:rsidR="00A80AEA" w:rsidRPr="00723791" w:rsidRDefault="0052348B" w:rsidP="00A80AEA">
      <w:pPr>
        <w:ind w:left="709"/>
      </w:pPr>
      <w:sdt>
        <w:sdtPr>
          <w:id w:val="463164878"/>
          <w14:checkbox>
            <w14:checked w14:val="0"/>
            <w14:checkedState w14:val="2612" w14:font="MS Gothic"/>
            <w14:uncheckedState w14:val="2610" w14:font="MS Gothic"/>
          </w14:checkbox>
        </w:sdtPr>
        <w:sdtEndPr/>
        <w:sdtContent>
          <w:r w:rsidR="00A80AEA" w:rsidRPr="009C52E5">
            <w:rPr>
              <w:rFonts w:ascii="MS Gothic" w:eastAsia="MS Gothic" w:hAnsi="MS Gothic" w:hint="eastAsia"/>
            </w:rPr>
            <w:t>☐</w:t>
          </w:r>
        </w:sdtContent>
      </w:sdt>
      <w:r w:rsidR="00A80AEA" w:rsidRPr="009C52E5">
        <w:t xml:space="preserve"> </w:t>
      </w:r>
      <w:r w:rsidR="00A80AEA">
        <w:t>Project Evaluation Form (4 weeks after approval of Final Technical Report)</w:t>
      </w:r>
    </w:p>
    <w:p w14:paraId="692D1C69" w14:textId="77777777" w:rsidR="00A80AEA" w:rsidRPr="00723791" w:rsidRDefault="0052348B" w:rsidP="00A80AEA">
      <w:pPr>
        <w:ind w:left="709"/>
      </w:pPr>
      <w:sdt>
        <w:sdtPr>
          <w:id w:val="-378780613"/>
          <w14:checkbox>
            <w14:checked w14:val="0"/>
            <w14:checkedState w14:val="2612" w14:font="MS Gothic"/>
            <w14:uncheckedState w14:val="2610" w14:font="MS Gothic"/>
          </w14:checkbox>
        </w:sdtPr>
        <w:sdtEndPr/>
        <w:sdtContent>
          <w:r w:rsidR="00A80AEA" w:rsidRPr="009C52E5">
            <w:rPr>
              <w:rFonts w:ascii="MS Gothic" w:eastAsia="MS Gothic" w:hAnsi="MS Gothic" w:hint="eastAsia"/>
            </w:rPr>
            <w:t>☐</w:t>
          </w:r>
        </w:sdtContent>
      </w:sdt>
      <w:r w:rsidR="00A80AEA" w:rsidRPr="009C52E5">
        <w:t xml:space="preserve"> </w:t>
      </w:r>
      <w:r w:rsidR="00A80AEA">
        <w:t>Follow-Up Project Evaluation Form (12 months following Project Completion)</w:t>
      </w:r>
    </w:p>
    <w:p w14:paraId="02A7D8FE" w14:textId="77777777" w:rsidR="00A80AEA" w:rsidRPr="00723791" w:rsidRDefault="0052348B" w:rsidP="00A80AEA">
      <w:pPr>
        <w:ind w:left="709"/>
      </w:pPr>
      <w:sdt>
        <w:sdtPr>
          <w:id w:val="607471035"/>
          <w14:checkbox>
            <w14:checked w14:val="0"/>
            <w14:checkedState w14:val="2612" w14:font="MS Gothic"/>
            <w14:uncheckedState w14:val="2610" w14:font="MS Gothic"/>
          </w14:checkbox>
        </w:sdtPr>
        <w:sdtEndPr/>
        <w:sdtContent>
          <w:r w:rsidR="00A80AEA">
            <w:rPr>
              <w:rFonts w:ascii="MS Gothic" w:eastAsia="MS Gothic" w:hAnsi="MS Gothic" w:hint="eastAsia"/>
            </w:rPr>
            <w:t>☐</w:t>
          </w:r>
        </w:sdtContent>
      </w:sdt>
      <w:r w:rsidR="00A80AEA" w:rsidRPr="009C52E5">
        <w:t xml:space="preserve"> </w:t>
      </w:r>
      <w:r w:rsidR="00A80AEA">
        <w:t>IP Register (Every 6 months after completion date)</w:t>
      </w:r>
    </w:p>
    <w:p w14:paraId="7C3C2A83" w14:textId="77777777" w:rsidR="00A80AEA" w:rsidRPr="002C2B08" w:rsidRDefault="00A80AEA" w:rsidP="00A80AEA">
      <w:pPr>
        <w:pStyle w:val="NoSpacing"/>
        <w:ind w:left="360"/>
        <w:rPr>
          <w:rFonts w:cs="Arial"/>
          <w:b/>
          <w:bCs/>
          <w:i/>
          <w:iCs/>
          <w:sz w:val="18"/>
          <w:szCs w:val="18"/>
        </w:rPr>
      </w:pPr>
      <w:r w:rsidRPr="005462C6">
        <w:rPr>
          <w:i/>
          <w:iCs/>
          <w:sz w:val="18"/>
          <w:szCs w:val="18"/>
        </w:rPr>
        <w:t>Maximum 75 words</w:t>
      </w:r>
      <w:r w:rsidRPr="005462C6" w:rsidDel="003428E6">
        <w:t xml:space="preserve"> </w:t>
      </w:r>
    </w:p>
    <w:tbl>
      <w:tblPr>
        <w:tblStyle w:val="TableGrid"/>
        <w:tblW w:w="9355" w:type="dxa"/>
        <w:tblInd w:w="279" w:type="dxa"/>
        <w:tblLayout w:type="fixed"/>
        <w:tblLook w:val="04A0" w:firstRow="1" w:lastRow="0" w:firstColumn="1" w:lastColumn="0" w:noHBand="0" w:noVBand="1"/>
      </w:tblPr>
      <w:tblGrid>
        <w:gridCol w:w="9355"/>
      </w:tblGrid>
      <w:tr w:rsidR="00A80AEA" w14:paraId="1A392ADA" w14:textId="77777777" w:rsidTr="006755FB">
        <w:trPr>
          <w:trHeight w:hRule="exact" w:val="980"/>
        </w:trPr>
        <w:sdt>
          <w:sdtPr>
            <w:rPr>
              <w:rFonts w:cs="Arial"/>
            </w:rPr>
            <w:id w:val="-95478900"/>
            <w:placeholder>
              <w:docPart w:val="8987CDC2AEAC4784904A6C88B221DD6F"/>
            </w:placeholder>
            <w:showingPlcHdr/>
          </w:sdtPr>
          <w:sdtEndPr/>
          <w:sdtContent>
            <w:tc>
              <w:tcPr>
                <w:tcW w:w="9355" w:type="dxa"/>
              </w:tcPr>
              <w:p w14:paraId="2B37E42C" w14:textId="77777777" w:rsidR="00A80AEA" w:rsidRPr="003B7234" w:rsidRDefault="00A80AEA" w:rsidP="006755FB">
                <w:pPr>
                  <w:pStyle w:val="NoSpacing"/>
                  <w:rPr>
                    <w:rFonts w:cs="Arial"/>
                  </w:rPr>
                </w:pPr>
                <w:r w:rsidRPr="0079490F">
                  <w:rPr>
                    <w:rStyle w:val="PlaceholderText"/>
                    <w:rFonts w:cs="Arial"/>
                  </w:rPr>
                  <w:t>Click or tap here to enter text.</w:t>
                </w:r>
              </w:p>
            </w:tc>
          </w:sdtContent>
        </w:sdt>
      </w:tr>
    </w:tbl>
    <w:p w14:paraId="1E2DAFE2" w14:textId="77777777" w:rsidR="00A80AEA" w:rsidRDefault="00A80AEA" w:rsidP="00A80AEA">
      <w:pPr>
        <w:pStyle w:val="NoSpacing"/>
        <w:rPr>
          <w:rFonts w:cs="Arial"/>
          <w:sz w:val="24"/>
          <w:szCs w:val="24"/>
          <w:u w:val="single"/>
        </w:rPr>
      </w:pPr>
    </w:p>
    <w:p w14:paraId="59C13DE7" w14:textId="77777777" w:rsidR="00A80AEA" w:rsidRDefault="00A80AEA" w:rsidP="00A80AEA">
      <w:pPr>
        <w:pStyle w:val="ListParagraph"/>
        <w:numPr>
          <w:ilvl w:val="0"/>
          <w:numId w:val="43"/>
        </w:numPr>
        <w:jc w:val="left"/>
        <w:rPr>
          <w:i/>
          <w:iCs/>
          <w:sz w:val="18"/>
          <w:szCs w:val="18"/>
        </w:rPr>
      </w:pPr>
      <w:r w:rsidRPr="00970FDA">
        <w:rPr>
          <w:rFonts w:cs="Arial"/>
          <w:b/>
          <w:bCs/>
          <w:szCs w:val="20"/>
        </w:rPr>
        <w:t>Select all the key outputs for the project:</w:t>
      </w:r>
      <w:r w:rsidRPr="00970FDA">
        <w:rPr>
          <w:rFonts w:cs="Arial"/>
          <w:b/>
          <w:bCs/>
          <w:szCs w:val="20"/>
        </w:rPr>
        <w:br/>
      </w:r>
      <w:r w:rsidRPr="006755FB">
        <w:rPr>
          <w:i/>
          <w:iCs/>
          <w:sz w:val="18"/>
          <w:szCs w:val="18"/>
        </w:rPr>
        <w:t>These are the tangible or intangible products of the research (e.g., publications, tools, datasets, processes, capabilities, or solutions). MRIWA uses this information to understand research impact and program value.</w:t>
      </w:r>
      <w:r>
        <w:rPr>
          <w:i/>
          <w:iCs/>
          <w:sz w:val="18"/>
          <w:szCs w:val="18"/>
        </w:rPr>
        <w:t xml:space="preserve"> Select all outputs that apply (tick boxes):</w:t>
      </w:r>
    </w:p>
    <w:p w14:paraId="6570A7B9" w14:textId="77777777" w:rsidR="00A80AEA" w:rsidRPr="006755FB" w:rsidRDefault="00A80AEA" w:rsidP="00A80AEA">
      <w:pPr>
        <w:pStyle w:val="ListParagraph"/>
        <w:jc w:val="left"/>
        <w:rPr>
          <w:i/>
          <w:iCs/>
          <w:sz w:val="18"/>
          <w:szCs w:val="18"/>
        </w:rPr>
      </w:pPr>
    </w:p>
    <w:p w14:paraId="2DDF581F" w14:textId="6E2F065B" w:rsidR="00A80AEA" w:rsidRPr="006755FB" w:rsidRDefault="0052348B" w:rsidP="00A80AEA">
      <w:pPr>
        <w:ind w:left="709"/>
        <w:rPr>
          <w:rFonts w:eastAsia="MS Gothic" w:cs="Arial"/>
          <w:b/>
          <w:bCs/>
        </w:rPr>
      </w:pPr>
      <w:sdt>
        <w:sdtPr>
          <w:rPr>
            <w:rFonts w:eastAsia="MS Gothic" w:cs="Arial"/>
          </w:rPr>
          <w:id w:val="-653990147"/>
          <w14:checkbox>
            <w14:checked w14:val="0"/>
            <w14:checkedState w14:val="2612" w14:font="MS Gothic"/>
            <w14:uncheckedState w14:val="2610" w14:font="MS Gothic"/>
          </w14:checkbox>
        </w:sdtPr>
        <w:sdtEndPr/>
        <w:sdtContent>
          <w:r w:rsidR="00A80AEA" w:rsidRPr="006755FB">
            <w:rPr>
              <w:rFonts w:ascii="Segoe UI Symbol" w:eastAsia="MS Gothic" w:hAnsi="Segoe UI Symbol" w:cs="Segoe UI Symbol"/>
            </w:rPr>
            <w:t>☐</w:t>
          </w:r>
        </w:sdtContent>
      </w:sdt>
      <w:r w:rsidR="00A80AEA" w:rsidRPr="006755FB">
        <w:rPr>
          <w:rFonts w:eastAsia="MS Gothic" w:cs="Arial"/>
        </w:rPr>
        <w:t xml:space="preserve"> </w:t>
      </w:r>
      <w:r w:rsidR="00A80AEA">
        <w:rPr>
          <w:rFonts w:eastAsia="MS Gothic" w:cs="Arial"/>
        </w:rPr>
        <w:t xml:space="preserve">Final </w:t>
      </w:r>
      <w:r w:rsidR="00A80AEA" w:rsidRPr="006755FB">
        <w:rPr>
          <w:rFonts w:eastAsia="MS Gothic" w:cs="Arial"/>
        </w:rPr>
        <w:t>Technical report (</w:t>
      </w:r>
      <w:r w:rsidR="00B00EAA">
        <w:rPr>
          <w:rFonts w:eastAsia="MS Gothic" w:cs="Arial"/>
          <w:i/>
          <w:iCs/>
        </w:rPr>
        <w:t>Project Reporting Guidelines</w:t>
      </w:r>
      <w:r w:rsidR="004B5C20">
        <w:rPr>
          <w:rFonts w:eastAsia="MS Gothic" w:cs="Arial"/>
          <w:i/>
          <w:iCs/>
        </w:rPr>
        <w:t xml:space="preserve"> – </w:t>
      </w:r>
      <w:r w:rsidR="004B5C20">
        <w:rPr>
          <w:rFonts w:eastAsia="MS Gothic" w:cs="Arial"/>
        </w:rPr>
        <w:t>By completion of Project</w:t>
      </w:r>
      <w:r w:rsidR="00A80AEA" w:rsidRPr="006755FB">
        <w:rPr>
          <w:rFonts w:eastAsia="MS Gothic" w:cs="Arial"/>
        </w:rPr>
        <w:t>)</w:t>
      </w:r>
    </w:p>
    <w:p w14:paraId="6C447706" w14:textId="77777777" w:rsidR="00A80AEA" w:rsidRPr="006755FB" w:rsidRDefault="0052348B" w:rsidP="00A80AEA">
      <w:pPr>
        <w:ind w:left="709"/>
        <w:rPr>
          <w:rFonts w:eastAsia="MS Gothic" w:cs="Arial"/>
          <w:b/>
          <w:bCs/>
        </w:rPr>
      </w:pPr>
      <w:sdt>
        <w:sdtPr>
          <w:rPr>
            <w:rFonts w:eastAsia="MS Gothic" w:cs="Arial"/>
          </w:rPr>
          <w:id w:val="-988933205"/>
          <w14:checkbox>
            <w14:checked w14:val="0"/>
            <w14:checkedState w14:val="2612" w14:font="MS Gothic"/>
            <w14:uncheckedState w14:val="2610" w14:font="MS Gothic"/>
          </w14:checkbox>
        </w:sdtPr>
        <w:sdtEndPr/>
        <w:sdtContent>
          <w:r w:rsidR="00A80AEA" w:rsidRPr="006755FB">
            <w:rPr>
              <w:rFonts w:ascii="Segoe UI Symbol" w:eastAsia="MS Gothic" w:hAnsi="Segoe UI Symbol" w:cs="Segoe UI Symbol"/>
            </w:rPr>
            <w:t>☐</w:t>
          </w:r>
        </w:sdtContent>
      </w:sdt>
      <w:r w:rsidR="00A80AEA" w:rsidRPr="006755FB">
        <w:rPr>
          <w:rFonts w:eastAsia="MS Gothic" w:cs="Arial"/>
        </w:rPr>
        <w:t xml:space="preserve"> Conference paper(s)</w:t>
      </w:r>
    </w:p>
    <w:p w14:paraId="19971240" w14:textId="77777777" w:rsidR="00A80AEA" w:rsidRPr="006755FB" w:rsidRDefault="0052348B" w:rsidP="00A80AEA">
      <w:pPr>
        <w:ind w:left="709"/>
        <w:rPr>
          <w:rFonts w:eastAsia="MS Gothic" w:cs="Arial"/>
          <w:b/>
          <w:bCs/>
        </w:rPr>
      </w:pPr>
      <w:sdt>
        <w:sdtPr>
          <w:rPr>
            <w:rFonts w:eastAsia="MS Gothic" w:cs="Arial"/>
          </w:rPr>
          <w:id w:val="-114764012"/>
          <w14:checkbox>
            <w14:checked w14:val="0"/>
            <w14:checkedState w14:val="2612" w14:font="MS Gothic"/>
            <w14:uncheckedState w14:val="2610" w14:font="MS Gothic"/>
          </w14:checkbox>
        </w:sdtPr>
        <w:sdtEndPr/>
        <w:sdtContent>
          <w:r w:rsidR="00A80AEA" w:rsidRPr="006755FB">
            <w:rPr>
              <w:rFonts w:ascii="Segoe UI Symbol" w:eastAsia="MS Gothic" w:hAnsi="Segoe UI Symbol" w:cs="Segoe UI Symbol"/>
            </w:rPr>
            <w:t>☐</w:t>
          </w:r>
        </w:sdtContent>
      </w:sdt>
      <w:r w:rsidR="00A80AEA" w:rsidRPr="006755FB">
        <w:rPr>
          <w:rFonts w:eastAsia="MS Gothic" w:cs="Arial"/>
        </w:rPr>
        <w:t xml:space="preserve"> Presentation(s)</w:t>
      </w:r>
    </w:p>
    <w:p w14:paraId="53A3D879" w14:textId="77777777" w:rsidR="00A80AEA" w:rsidRPr="006755FB" w:rsidRDefault="0052348B" w:rsidP="00A80AEA">
      <w:pPr>
        <w:ind w:left="709"/>
        <w:rPr>
          <w:rFonts w:eastAsia="MS Gothic" w:cs="Arial"/>
          <w:b/>
          <w:bCs/>
        </w:rPr>
      </w:pPr>
      <w:sdt>
        <w:sdtPr>
          <w:rPr>
            <w:rFonts w:eastAsia="MS Gothic" w:cs="Arial"/>
          </w:rPr>
          <w:id w:val="-1402589559"/>
          <w14:checkbox>
            <w14:checked w14:val="0"/>
            <w14:checkedState w14:val="2612" w14:font="MS Gothic"/>
            <w14:uncheckedState w14:val="2610" w14:font="MS Gothic"/>
          </w14:checkbox>
        </w:sdtPr>
        <w:sdtEndPr/>
        <w:sdtContent>
          <w:r w:rsidR="00A80AEA" w:rsidRPr="006755FB">
            <w:rPr>
              <w:rFonts w:ascii="Segoe UI Symbol" w:eastAsia="MS Gothic" w:hAnsi="Segoe UI Symbol" w:cs="Segoe UI Symbol"/>
            </w:rPr>
            <w:t>☐</w:t>
          </w:r>
        </w:sdtContent>
      </w:sdt>
      <w:r w:rsidR="00A80AEA" w:rsidRPr="006755FB">
        <w:rPr>
          <w:rFonts w:eastAsia="MS Gothic" w:cs="Arial"/>
        </w:rPr>
        <w:t xml:space="preserve"> Workshop or training material</w:t>
      </w:r>
    </w:p>
    <w:p w14:paraId="4FB46EC6" w14:textId="77777777" w:rsidR="00A80AEA" w:rsidRPr="006755FB" w:rsidRDefault="0052348B" w:rsidP="00A80AEA">
      <w:pPr>
        <w:ind w:left="709"/>
        <w:rPr>
          <w:rFonts w:eastAsia="MS Gothic" w:cs="Arial"/>
          <w:b/>
          <w:bCs/>
        </w:rPr>
      </w:pPr>
      <w:sdt>
        <w:sdtPr>
          <w:rPr>
            <w:rFonts w:eastAsia="MS Gothic" w:cs="Arial"/>
          </w:rPr>
          <w:id w:val="914363699"/>
          <w14:checkbox>
            <w14:checked w14:val="0"/>
            <w14:checkedState w14:val="2612" w14:font="MS Gothic"/>
            <w14:uncheckedState w14:val="2610" w14:font="MS Gothic"/>
          </w14:checkbox>
        </w:sdtPr>
        <w:sdtEndPr/>
        <w:sdtContent>
          <w:r w:rsidR="00A80AEA" w:rsidRPr="006755FB">
            <w:rPr>
              <w:rFonts w:ascii="Segoe UI Symbol" w:eastAsia="MS Gothic" w:hAnsi="Segoe UI Symbol" w:cs="Segoe UI Symbol"/>
            </w:rPr>
            <w:t>☐</w:t>
          </w:r>
        </w:sdtContent>
      </w:sdt>
      <w:r w:rsidR="00A80AEA" w:rsidRPr="006755FB">
        <w:rPr>
          <w:rFonts w:eastAsia="MS Gothic" w:cs="Arial"/>
        </w:rPr>
        <w:t xml:space="preserve"> Dataset/ software / digital tool</w:t>
      </w:r>
    </w:p>
    <w:p w14:paraId="580A9372" w14:textId="77777777" w:rsidR="00A80AEA" w:rsidRPr="006755FB" w:rsidRDefault="0052348B" w:rsidP="00A80AEA">
      <w:pPr>
        <w:ind w:left="709"/>
        <w:rPr>
          <w:rFonts w:eastAsia="MS Gothic" w:cs="Arial"/>
          <w:b/>
          <w:bCs/>
        </w:rPr>
      </w:pPr>
      <w:sdt>
        <w:sdtPr>
          <w:rPr>
            <w:rFonts w:eastAsia="MS Gothic" w:cs="Arial"/>
          </w:rPr>
          <w:id w:val="-457333995"/>
          <w14:checkbox>
            <w14:checked w14:val="0"/>
            <w14:checkedState w14:val="2612" w14:font="MS Gothic"/>
            <w14:uncheckedState w14:val="2610" w14:font="MS Gothic"/>
          </w14:checkbox>
        </w:sdtPr>
        <w:sdtEndPr/>
        <w:sdtContent>
          <w:r w:rsidR="00A80AEA" w:rsidRPr="006755FB">
            <w:rPr>
              <w:rFonts w:ascii="Segoe UI Symbol" w:eastAsia="MS Gothic" w:hAnsi="Segoe UI Symbol" w:cs="Segoe UI Symbol"/>
            </w:rPr>
            <w:t>☐</w:t>
          </w:r>
        </w:sdtContent>
      </w:sdt>
      <w:r w:rsidR="00A80AEA" w:rsidRPr="006755FB">
        <w:rPr>
          <w:rFonts w:eastAsia="MS Gothic" w:cs="Arial"/>
        </w:rPr>
        <w:t xml:space="preserve"> Research solution (method, model, workflow, process)</w:t>
      </w:r>
    </w:p>
    <w:p w14:paraId="28C75D5F" w14:textId="77777777" w:rsidR="00A80AEA" w:rsidRPr="006755FB" w:rsidRDefault="0052348B" w:rsidP="00A80AEA">
      <w:pPr>
        <w:ind w:left="709"/>
        <w:rPr>
          <w:rFonts w:eastAsia="MS Gothic" w:cs="Arial"/>
          <w:b/>
          <w:bCs/>
        </w:rPr>
      </w:pPr>
      <w:sdt>
        <w:sdtPr>
          <w:rPr>
            <w:rFonts w:eastAsia="MS Gothic" w:cs="Arial"/>
          </w:rPr>
          <w:id w:val="1255400564"/>
          <w14:checkbox>
            <w14:checked w14:val="0"/>
            <w14:checkedState w14:val="2612" w14:font="MS Gothic"/>
            <w14:uncheckedState w14:val="2610" w14:font="MS Gothic"/>
          </w14:checkbox>
        </w:sdtPr>
        <w:sdtEndPr/>
        <w:sdtContent>
          <w:r w:rsidR="00A80AEA" w:rsidRPr="006755FB">
            <w:rPr>
              <w:rFonts w:ascii="Segoe UI Symbol" w:eastAsia="MS Gothic" w:hAnsi="Segoe UI Symbol" w:cs="Segoe UI Symbol"/>
            </w:rPr>
            <w:t>☐</w:t>
          </w:r>
        </w:sdtContent>
      </w:sdt>
      <w:r w:rsidR="00A80AEA" w:rsidRPr="006755FB">
        <w:rPr>
          <w:rFonts w:eastAsia="MS Gothic" w:cs="Arial"/>
        </w:rPr>
        <w:t xml:space="preserve"> Other detail below: </w:t>
      </w:r>
    </w:p>
    <w:p w14:paraId="0355E101" w14:textId="77777777" w:rsidR="00A80AEA" w:rsidRPr="002C2B08" w:rsidRDefault="00A80AEA" w:rsidP="00A80AEA">
      <w:pPr>
        <w:pStyle w:val="NoSpacing"/>
        <w:ind w:left="426"/>
        <w:rPr>
          <w:rFonts w:cs="Arial"/>
          <w:b/>
          <w:bCs/>
          <w:i/>
          <w:iCs/>
          <w:sz w:val="18"/>
          <w:szCs w:val="18"/>
        </w:rPr>
      </w:pPr>
      <w:r w:rsidRPr="005462C6">
        <w:rPr>
          <w:i/>
          <w:iCs/>
          <w:sz w:val="18"/>
          <w:szCs w:val="18"/>
        </w:rPr>
        <w:t>Maximum 75 words</w:t>
      </w:r>
      <w:r w:rsidRPr="005462C6" w:rsidDel="003428E6">
        <w:t xml:space="preserve"> </w:t>
      </w:r>
    </w:p>
    <w:tbl>
      <w:tblPr>
        <w:tblStyle w:val="TableGrid"/>
        <w:tblW w:w="9213" w:type="dxa"/>
        <w:tblInd w:w="421" w:type="dxa"/>
        <w:tblLayout w:type="fixed"/>
        <w:tblLook w:val="04A0" w:firstRow="1" w:lastRow="0" w:firstColumn="1" w:lastColumn="0" w:noHBand="0" w:noVBand="1"/>
      </w:tblPr>
      <w:tblGrid>
        <w:gridCol w:w="9213"/>
      </w:tblGrid>
      <w:tr w:rsidR="00A80AEA" w14:paraId="3A597622" w14:textId="77777777" w:rsidTr="006755FB">
        <w:trPr>
          <w:trHeight w:hRule="exact" w:val="980"/>
        </w:trPr>
        <w:sdt>
          <w:sdtPr>
            <w:rPr>
              <w:rFonts w:cs="Arial"/>
            </w:rPr>
            <w:id w:val="-1870055153"/>
            <w:placeholder>
              <w:docPart w:val="8D63CAEDEDF5444DB17A737A65B45753"/>
            </w:placeholder>
            <w:showingPlcHdr/>
          </w:sdtPr>
          <w:sdtEndPr/>
          <w:sdtContent>
            <w:tc>
              <w:tcPr>
                <w:tcW w:w="9213" w:type="dxa"/>
              </w:tcPr>
              <w:p w14:paraId="10A58E86" w14:textId="77777777" w:rsidR="00A80AEA" w:rsidRPr="003B7234" w:rsidRDefault="00A80AEA" w:rsidP="006755FB">
                <w:pPr>
                  <w:pStyle w:val="NoSpacing"/>
                  <w:rPr>
                    <w:rFonts w:cs="Arial"/>
                  </w:rPr>
                </w:pPr>
                <w:r w:rsidRPr="0079490F">
                  <w:rPr>
                    <w:rStyle w:val="PlaceholderText"/>
                    <w:rFonts w:cs="Arial"/>
                  </w:rPr>
                  <w:t>Click or tap here to enter text.</w:t>
                </w:r>
              </w:p>
            </w:tc>
          </w:sdtContent>
        </w:sdt>
      </w:tr>
    </w:tbl>
    <w:p w14:paraId="1515CCD2" w14:textId="77777777" w:rsidR="00A80AEA" w:rsidRDefault="00A80AEA" w:rsidP="00A80AEA">
      <w:pPr>
        <w:pStyle w:val="NoSpacing"/>
        <w:rPr>
          <w:rFonts w:cs="Arial"/>
          <w:sz w:val="24"/>
          <w:szCs w:val="24"/>
          <w:u w:val="single"/>
        </w:rPr>
      </w:pPr>
    </w:p>
    <w:p w14:paraId="7A39547B" w14:textId="56501DF4" w:rsidR="00D81DD3" w:rsidRDefault="00D81DD3">
      <w:pPr>
        <w:rPr>
          <w:rFonts w:cs="Arial"/>
          <w:i/>
          <w:iCs/>
          <w:sz w:val="18"/>
          <w:szCs w:val="18"/>
        </w:rPr>
      </w:pPr>
      <w:r>
        <w:rPr>
          <w:rFonts w:cs="Arial"/>
          <w:i/>
          <w:iCs/>
          <w:sz w:val="18"/>
          <w:szCs w:val="18"/>
        </w:rPr>
        <w:br w:type="page"/>
      </w:r>
    </w:p>
    <w:p w14:paraId="53AFB0F9" w14:textId="77777777" w:rsidR="00766373" w:rsidRDefault="00766373" w:rsidP="00536A2C">
      <w:pPr>
        <w:pStyle w:val="NoSpacing"/>
        <w:ind w:left="1134"/>
        <w:rPr>
          <w:rFonts w:cs="Arial"/>
          <w:i/>
          <w:iCs/>
          <w:sz w:val="18"/>
          <w:szCs w:val="18"/>
        </w:rPr>
      </w:pPr>
    </w:p>
    <w:p w14:paraId="6A5076EE" w14:textId="77777777" w:rsidR="00D7442F" w:rsidRDefault="00D7442F" w:rsidP="00D7442F">
      <w:pPr>
        <w:pStyle w:val="NoSpacing"/>
        <w:ind w:left="360"/>
        <w:rPr>
          <w:rFonts w:cs="Arial"/>
          <w:i/>
          <w:iCs/>
          <w:sz w:val="18"/>
          <w:szCs w:val="18"/>
        </w:rPr>
      </w:pPr>
    </w:p>
    <w:p w14:paraId="2BEF67FF" w14:textId="77777777" w:rsidR="00D7442F" w:rsidRPr="00400363" w:rsidRDefault="00D7442F" w:rsidP="00D7442F">
      <w:pPr>
        <w:pStyle w:val="NoSpacing"/>
        <w:ind w:left="360"/>
        <w:rPr>
          <w:rFonts w:cs="Arial"/>
          <w:b/>
          <w:bCs/>
        </w:rPr>
      </w:pPr>
      <w:r w:rsidRPr="00686E43">
        <w:rPr>
          <w:rFonts w:cs="Arial"/>
          <w:b/>
          <w:bCs/>
        </w:rPr>
        <w:t>a. Will an Environmental Scan be provided?</w:t>
      </w:r>
      <w:r>
        <w:rPr>
          <w:rFonts w:cs="Arial"/>
          <w:b/>
          <w:bCs/>
        </w:rPr>
        <w:t xml:space="preserve"> </w:t>
      </w:r>
    </w:p>
    <w:p w14:paraId="1A756BD1" w14:textId="77777777" w:rsidR="00D7442F" w:rsidRDefault="006F4F23" w:rsidP="00D7442F">
      <w:pPr>
        <w:pStyle w:val="NoSpacing"/>
        <w:ind w:left="360"/>
        <w:rPr>
          <w:rFonts w:cs="Arial"/>
          <w:i/>
          <w:iCs/>
          <w:sz w:val="18"/>
          <w:szCs w:val="18"/>
        </w:rPr>
      </w:pPr>
      <w:r>
        <w:rPr>
          <w:rFonts w:cs="Arial"/>
          <w:i/>
          <w:iCs/>
          <w:sz w:val="18"/>
          <w:szCs w:val="18"/>
          <w:lang w:val="en-US"/>
        </w:rPr>
        <w:t xml:space="preserve">Unless </w:t>
      </w:r>
      <w:r w:rsidR="00115377">
        <w:rPr>
          <w:rFonts w:cs="Arial"/>
          <w:i/>
          <w:iCs/>
          <w:sz w:val="18"/>
          <w:szCs w:val="18"/>
          <w:lang w:val="en-US"/>
        </w:rPr>
        <w:t>otherwise agreed</w:t>
      </w:r>
      <w:r>
        <w:rPr>
          <w:rFonts w:cs="Arial"/>
          <w:i/>
          <w:iCs/>
          <w:sz w:val="18"/>
          <w:szCs w:val="18"/>
          <w:lang w:val="en-US"/>
        </w:rPr>
        <w:t xml:space="preserve"> </w:t>
      </w:r>
      <w:r w:rsidR="00306B8A">
        <w:rPr>
          <w:rFonts w:cs="Arial"/>
          <w:i/>
          <w:iCs/>
          <w:sz w:val="18"/>
          <w:szCs w:val="18"/>
          <w:lang w:val="en-US"/>
        </w:rPr>
        <w:t>on</w:t>
      </w:r>
      <w:r w:rsidR="005F35D3">
        <w:rPr>
          <w:rFonts w:cs="Arial"/>
          <w:i/>
          <w:iCs/>
          <w:sz w:val="18"/>
          <w:szCs w:val="18"/>
          <w:lang w:val="en-US"/>
        </w:rPr>
        <w:t xml:space="preserve"> commencement</w:t>
      </w:r>
      <w:r w:rsidR="00306B8A">
        <w:rPr>
          <w:rFonts w:cs="Arial"/>
          <w:i/>
          <w:iCs/>
          <w:sz w:val="18"/>
          <w:szCs w:val="18"/>
          <w:lang w:val="en-US"/>
        </w:rPr>
        <w:t xml:space="preserve">, </w:t>
      </w:r>
      <w:r>
        <w:rPr>
          <w:rFonts w:cs="Arial"/>
          <w:i/>
          <w:iCs/>
          <w:sz w:val="18"/>
          <w:szCs w:val="18"/>
          <w:lang w:val="en-US"/>
        </w:rPr>
        <w:t>projects are required to undertake</w:t>
      </w:r>
      <w:r w:rsidR="008F3C63">
        <w:rPr>
          <w:rFonts w:cs="Arial"/>
          <w:i/>
          <w:iCs/>
          <w:sz w:val="18"/>
          <w:szCs w:val="18"/>
          <w:lang w:val="en-US"/>
        </w:rPr>
        <w:t xml:space="preserve"> and deliver</w:t>
      </w:r>
      <w:r>
        <w:rPr>
          <w:rFonts w:cs="Arial"/>
          <w:i/>
          <w:iCs/>
          <w:sz w:val="18"/>
          <w:szCs w:val="18"/>
          <w:lang w:val="en-US"/>
        </w:rPr>
        <w:t xml:space="preserve"> a comprehensive environmental scan on the proposed Project area, identifying relevant peer-reviewed literature and current industry practice with this information to be released publicly as part of the project. </w:t>
      </w:r>
      <w:r>
        <w:rPr>
          <w:rFonts w:cs="Arial"/>
          <w:i/>
          <w:iCs/>
          <w:sz w:val="18"/>
          <w:szCs w:val="18"/>
        </w:rPr>
        <w:t>Please identify i</w:t>
      </w:r>
      <w:r w:rsidR="00D7442F">
        <w:rPr>
          <w:rFonts w:cs="Arial"/>
          <w:i/>
          <w:iCs/>
          <w:sz w:val="18"/>
          <w:szCs w:val="18"/>
        </w:rPr>
        <w:t>f an Environmental Scan is to be provided</w:t>
      </w:r>
      <w:r w:rsidR="004B59B4">
        <w:rPr>
          <w:rFonts w:cs="Arial"/>
          <w:i/>
          <w:iCs/>
          <w:sz w:val="18"/>
          <w:szCs w:val="18"/>
        </w:rPr>
        <w:t>.</w:t>
      </w:r>
    </w:p>
    <w:p w14:paraId="25B60406" w14:textId="77777777" w:rsidR="00D7442F" w:rsidRDefault="00D7442F" w:rsidP="00D7442F">
      <w:pPr>
        <w:pStyle w:val="NoSpacing"/>
        <w:ind w:left="360"/>
        <w:rPr>
          <w:rFonts w:cs="Arial"/>
          <w:b/>
          <w:bCs/>
        </w:rPr>
      </w:pPr>
    </w:p>
    <w:tbl>
      <w:tblPr>
        <w:tblStyle w:val="TableGrid"/>
        <w:tblW w:w="0" w:type="auto"/>
        <w:tblInd w:w="360" w:type="dxa"/>
        <w:tblLook w:val="04A0" w:firstRow="1" w:lastRow="0" w:firstColumn="1" w:lastColumn="0" w:noHBand="0" w:noVBand="1"/>
      </w:tblPr>
      <w:tblGrid>
        <w:gridCol w:w="9180"/>
      </w:tblGrid>
      <w:tr w:rsidR="00D7442F" w14:paraId="6F307A9A" w14:textId="77777777" w:rsidTr="00EC3676">
        <w:sdt>
          <w:sdtPr>
            <w:rPr>
              <w:rFonts w:cs="Arial"/>
              <w:b/>
              <w:bCs/>
            </w:rPr>
            <w:id w:val="1457059907"/>
            <w:placeholder>
              <w:docPart w:val="6489F08A3EB948D0A296EF7A4EE93A82"/>
            </w:placeholder>
            <w:showingPlcHdr/>
            <w:comboBox>
              <w:listItem w:displayText="Choose an item" w:value="Choose an item"/>
              <w:listItem w:displayText="Yes" w:value="Yes"/>
              <w:listItem w:displayText="No" w:value="No"/>
            </w:comboBox>
          </w:sdtPr>
          <w:sdtEndPr/>
          <w:sdtContent>
            <w:tc>
              <w:tcPr>
                <w:tcW w:w="9180" w:type="dxa"/>
              </w:tcPr>
              <w:p w14:paraId="52C51E83" w14:textId="77777777" w:rsidR="00D7442F" w:rsidRDefault="00D7442F" w:rsidP="00EC3676">
                <w:pPr>
                  <w:pStyle w:val="NoSpacing"/>
                  <w:rPr>
                    <w:rFonts w:cs="Arial"/>
                    <w:b/>
                    <w:bCs/>
                  </w:rPr>
                </w:pPr>
                <w:r w:rsidRPr="00220B69">
                  <w:rPr>
                    <w:rStyle w:val="PlaceholderText"/>
                  </w:rPr>
                  <w:t>Choose an item.</w:t>
                </w:r>
              </w:p>
            </w:tc>
          </w:sdtContent>
        </w:sdt>
      </w:tr>
    </w:tbl>
    <w:p w14:paraId="31DC5F2E" w14:textId="77777777" w:rsidR="00D7442F" w:rsidRDefault="00D7442F" w:rsidP="00D7442F">
      <w:pPr>
        <w:pStyle w:val="NoSpacing"/>
        <w:rPr>
          <w:rFonts w:cs="Arial"/>
          <w:sz w:val="24"/>
          <w:szCs w:val="24"/>
          <w:u w:val="single"/>
        </w:rPr>
      </w:pPr>
    </w:p>
    <w:p w14:paraId="6E3C3DA7" w14:textId="77777777" w:rsidR="00D7442F" w:rsidRPr="00400363" w:rsidRDefault="00D7442F" w:rsidP="00D7442F">
      <w:pPr>
        <w:pStyle w:val="NoSpacing"/>
        <w:ind w:left="360"/>
        <w:rPr>
          <w:rFonts w:cs="Arial"/>
          <w:b/>
          <w:bCs/>
        </w:rPr>
      </w:pPr>
      <w:r w:rsidRPr="00430353">
        <w:rPr>
          <w:rFonts w:cs="Arial"/>
          <w:b/>
          <w:bCs/>
        </w:rPr>
        <w:t>b.</w:t>
      </w:r>
      <w:r>
        <w:rPr>
          <w:rFonts w:cs="Arial"/>
          <w:b/>
          <w:bCs/>
        </w:rPr>
        <w:t xml:space="preserve"> </w:t>
      </w:r>
      <w:r w:rsidRPr="00400363">
        <w:rPr>
          <w:rFonts w:cs="Arial"/>
          <w:b/>
          <w:bCs/>
        </w:rPr>
        <w:t xml:space="preserve">Will a Final Technical Report on the research findings </w:t>
      </w:r>
      <w:r>
        <w:rPr>
          <w:rFonts w:cs="Arial"/>
          <w:b/>
          <w:bCs/>
        </w:rPr>
        <w:t xml:space="preserve">be provided? </w:t>
      </w:r>
    </w:p>
    <w:p w14:paraId="1816169F" w14:textId="77777777" w:rsidR="002E7D0B" w:rsidRPr="00336D5E" w:rsidRDefault="002E7D0B" w:rsidP="002E7D0B">
      <w:pPr>
        <w:spacing w:after="0" w:line="240" w:lineRule="auto"/>
        <w:ind w:left="357"/>
        <w:rPr>
          <w:rFonts w:cs="Arial"/>
          <w:i/>
          <w:iCs/>
          <w:sz w:val="18"/>
          <w:szCs w:val="18"/>
          <w:lang w:val="en-US"/>
        </w:rPr>
      </w:pPr>
      <w:r w:rsidRPr="00336D5E">
        <w:rPr>
          <w:rFonts w:cs="Arial"/>
          <w:i/>
          <w:iCs/>
          <w:sz w:val="18"/>
          <w:szCs w:val="18"/>
          <w:lang w:val="en-US"/>
        </w:rPr>
        <w:t>MRIWA actively encourages the communication and dissemination of research findings to foster the use and commercial application of research results</w:t>
      </w:r>
      <w:r w:rsidR="00203C6E" w:rsidRPr="00336D5E">
        <w:rPr>
          <w:rFonts w:cs="Arial"/>
          <w:i/>
          <w:iCs/>
          <w:sz w:val="18"/>
          <w:szCs w:val="18"/>
          <w:lang w:val="en-US"/>
        </w:rPr>
        <w:t xml:space="preserve">. </w:t>
      </w:r>
      <w:r w:rsidRPr="00336D5E">
        <w:rPr>
          <w:rFonts w:cs="Arial"/>
          <w:i/>
          <w:iCs/>
          <w:sz w:val="18"/>
          <w:szCs w:val="18"/>
          <w:lang w:val="en-US"/>
        </w:rPr>
        <w:t>This may include the provision of a technical report on the research findings which will be made publicly available.</w:t>
      </w:r>
      <w:r>
        <w:rPr>
          <w:rFonts w:cs="Arial"/>
          <w:i/>
          <w:iCs/>
          <w:sz w:val="18"/>
          <w:szCs w:val="18"/>
          <w:lang w:val="en-US"/>
        </w:rPr>
        <w:t xml:space="preserve"> </w:t>
      </w:r>
      <w:r w:rsidRPr="00336D5E">
        <w:rPr>
          <w:rFonts w:cs="Arial"/>
          <w:i/>
          <w:iCs/>
          <w:sz w:val="18"/>
          <w:szCs w:val="18"/>
          <w:lang w:val="en-US"/>
        </w:rPr>
        <w:t>Please identify if a Final Technical Report is to be provided</w:t>
      </w:r>
      <w:r w:rsidR="00203C6E" w:rsidRPr="00336D5E">
        <w:rPr>
          <w:rFonts w:cs="Arial"/>
          <w:i/>
          <w:iCs/>
          <w:sz w:val="18"/>
          <w:szCs w:val="18"/>
          <w:lang w:val="en-US"/>
        </w:rPr>
        <w:t xml:space="preserve">. </w:t>
      </w:r>
    </w:p>
    <w:p w14:paraId="226E9B6B" w14:textId="77777777" w:rsidR="00D7442F" w:rsidRDefault="00D7442F" w:rsidP="00D7442F">
      <w:pPr>
        <w:pStyle w:val="NoSpacing"/>
        <w:ind w:left="360"/>
        <w:rPr>
          <w:rFonts w:cs="Arial"/>
          <w:b/>
          <w:bCs/>
        </w:rPr>
      </w:pPr>
    </w:p>
    <w:tbl>
      <w:tblPr>
        <w:tblStyle w:val="TableGrid"/>
        <w:tblW w:w="0" w:type="auto"/>
        <w:tblInd w:w="360" w:type="dxa"/>
        <w:tblLook w:val="04A0" w:firstRow="1" w:lastRow="0" w:firstColumn="1" w:lastColumn="0" w:noHBand="0" w:noVBand="1"/>
      </w:tblPr>
      <w:tblGrid>
        <w:gridCol w:w="9180"/>
      </w:tblGrid>
      <w:tr w:rsidR="00D7442F" w14:paraId="11E6A268" w14:textId="77777777" w:rsidTr="00EC3676">
        <w:sdt>
          <w:sdtPr>
            <w:rPr>
              <w:rFonts w:cs="Arial"/>
              <w:b/>
              <w:bCs/>
            </w:rPr>
            <w:id w:val="-2073574668"/>
            <w:placeholder>
              <w:docPart w:val="B76CCC734382469E86B9D66900629345"/>
            </w:placeholder>
            <w:showingPlcHdr/>
            <w:comboBox>
              <w:listItem w:displayText="Choose an item" w:value="Choose an item"/>
              <w:listItem w:displayText="Yes" w:value="Yes"/>
              <w:listItem w:displayText="No" w:value="No"/>
            </w:comboBox>
          </w:sdtPr>
          <w:sdtEndPr/>
          <w:sdtContent>
            <w:tc>
              <w:tcPr>
                <w:tcW w:w="9180" w:type="dxa"/>
              </w:tcPr>
              <w:p w14:paraId="084D208E" w14:textId="77777777" w:rsidR="00D7442F" w:rsidRDefault="00D7442F" w:rsidP="00EC3676">
                <w:pPr>
                  <w:pStyle w:val="NoSpacing"/>
                  <w:rPr>
                    <w:rFonts w:cs="Arial"/>
                    <w:b/>
                    <w:bCs/>
                  </w:rPr>
                </w:pPr>
                <w:r w:rsidRPr="00220B69">
                  <w:rPr>
                    <w:rStyle w:val="PlaceholderText"/>
                  </w:rPr>
                  <w:t>Choose an item.</w:t>
                </w:r>
              </w:p>
            </w:tc>
          </w:sdtContent>
        </w:sdt>
      </w:tr>
    </w:tbl>
    <w:p w14:paraId="57F139CF" w14:textId="77777777" w:rsidR="00D7442F" w:rsidRPr="00430353" w:rsidRDefault="00D7442F" w:rsidP="00D7442F">
      <w:pPr>
        <w:pStyle w:val="NoSpacing"/>
        <w:ind w:left="360"/>
        <w:rPr>
          <w:rFonts w:cs="Arial"/>
          <w:b/>
          <w:bCs/>
        </w:rPr>
      </w:pPr>
    </w:p>
    <w:p w14:paraId="1FDD7748" w14:textId="77777777" w:rsidR="008B4983" w:rsidRDefault="008B4983" w:rsidP="00536A2C">
      <w:pPr>
        <w:pStyle w:val="Question"/>
        <w:ind w:left="426" w:hanging="426"/>
      </w:pPr>
      <w:r>
        <w:t xml:space="preserve">What steps will you take to ensure </w:t>
      </w:r>
      <w:r w:rsidR="00CF69A1">
        <w:t xml:space="preserve">adoption, dissemination and/or </w:t>
      </w:r>
      <w:r>
        <w:t>commercial application of the research results</w:t>
      </w:r>
      <w:r w:rsidR="00E95835">
        <w:t>?</w:t>
      </w:r>
    </w:p>
    <w:p w14:paraId="0E35C500" w14:textId="77777777" w:rsidR="008B4983" w:rsidRDefault="008B4983" w:rsidP="680BAAB7">
      <w:pPr>
        <w:pStyle w:val="NoSpacing"/>
        <w:ind w:left="360"/>
        <w:rPr>
          <w:rFonts w:cs="Arial"/>
          <w:i/>
          <w:iCs/>
          <w:sz w:val="18"/>
          <w:szCs w:val="18"/>
        </w:rPr>
      </w:pPr>
      <w:r w:rsidRPr="680BAAB7">
        <w:rPr>
          <w:rFonts w:cs="Arial"/>
          <w:i/>
          <w:iCs/>
          <w:sz w:val="18"/>
          <w:szCs w:val="18"/>
        </w:rPr>
        <w:t>Describe how the potential end-users</w:t>
      </w:r>
      <w:r w:rsidR="00AC4FCC">
        <w:rPr>
          <w:rFonts w:cs="Arial"/>
          <w:i/>
          <w:iCs/>
          <w:sz w:val="18"/>
          <w:szCs w:val="18"/>
        </w:rPr>
        <w:t xml:space="preserve"> (</w:t>
      </w:r>
      <w:r w:rsidR="001C7943">
        <w:rPr>
          <w:rFonts w:cs="Arial"/>
          <w:i/>
          <w:iCs/>
          <w:sz w:val="18"/>
          <w:szCs w:val="18"/>
        </w:rPr>
        <w:t>identified in Question 9)</w:t>
      </w:r>
      <w:r w:rsidRPr="680BAAB7">
        <w:rPr>
          <w:rFonts w:cs="Arial"/>
          <w:i/>
          <w:iCs/>
          <w:sz w:val="18"/>
          <w:szCs w:val="18"/>
        </w:rPr>
        <w:t xml:space="preserve"> will utilise the proposed research, and the expected pathway to adoption or adaptation of research results</w:t>
      </w:r>
      <w:r w:rsidR="00526990">
        <w:rPr>
          <w:rFonts w:cs="Arial"/>
          <w:i/>
          <w:iCs/>
          <w:sz w:val="18"/>
          <w:szCs w:val="18"/>
        </w:rPr>
        <w:t>, even if these steps extend beyond the scope of this project</w:t>
      </w:r>
      <w:r w:rsidRPr="680BAAB7">
        <w:rPr>
          <w:rFonts w:cs="Arial"/>
          <w:i/>
          <w:iCs/>
          <w:sz w:val="18"/>
          <w:szCs w:val="18"/>
        </w:rPr>
        <w:t xml:space="preserve">. </w:t>
      </w:r>
      <w:r w:rsidR="00FA2C2F">
        <w:rPr>
          <w:rFonts w:cs="Arial"/>
          <w:i/>
          <w:iCs/>
          <w:sz w:val="18"/>
          <w:szCs w:val="18"/>
        </w:rPr>
        <w:t xml:space="preserve">Fundamental </w:t>
      </w:r>
      <w:r w:rsidRPr="680BAAB7">
        <w:rPr>
          <w:rFonts w:cs="Arial"/>
          <w:i/>
          <w:iCs/>
          <w:sz w:val="18"/>
          <w:szCs w:val="18"/>
        </w:rPr>
        <w:t xml:space="preserve">science research </w:t>
      </w:r>
      <w:r w:rsidR="00E731F7" w:rsidRPr="680BAAB7">
        <w:rPr>
          <w:rFonts w:cs="Arial"/>
          <w:i/>
          <w:iCs/>
          <w:sz w:val="18"/>
          <w:szCs w:val="18"/>
        </w:rPr>
        <w:t xml:space="preserve">and other </w:t>
      </w:r>
      <w:r w:rsidRPr="680BAAB7">
        <w:rPr>
          <w:rFonts w:cs="Arial"/>
          <w:i/>
          <w:iCs/>
          <w:sz w:val="18"/>
          <w:szCs w:val="18"/>
        </w:rPr>
        <w:t xml:space="preserve">projects more conceptual or investigative in nature should provide a plan to ensure </w:t>
      </w:r>
      <w:r w:rsidR="55056BB0" w:rsidRPr="680BAAB7">
        <w:rPr>
          <w:rFonts w:cs="Arial"/>
          <w:i/>
          <w:iCs/>
          <w:sz w:val="18"/>
          <w:szCs w:val="18"/>
        </w:rPr>
        <w:t xml:space="preserve">use </w:t>
      </w:r>
      <w:r w:rsidRPr="680BAAB7">
        <w:rPr>
          <w:rFonts w:cs="Arial"/>
          <w:i/>
          <w:iCs/>
          <w:sz w:val="18"/>
          <w:szCs w:val="18"/>
        </w:rPr>
        <w:t xml:space="preserve">of the research results, and detail how this may ultimately lead to </w:t>
      </w:r>
      <w:r w:rsidR="00885D8A">
        <w:rPr>
          <w:rFonts w:cs="Arial"/>
          <w:i/>
          <w:iCs/>
          <w:sz w:val="18"/>
          <w:szCs w:val="18"/>
        </w:rPr>
        <w:t xml:space="preserve">adoption, dissemination and/or </w:t>
      </w:r>
      <w:r w:rsidRPr="680BAAB7">
        <w:rPr>
          <w:rFonts w:cs="Arial"/>
          <w:i/>
          <w:iCs/>
          <w:sz w:val="18"/>
          <w:szCs w:val="18"/>
        </w:rPr>
        <w:t>commercial outcomes.</w:t>
      </w:r>
    </w:p>
    <w:p w14:paraId="3FD33B2F" w14:textId="77777777" w:rsidR="008C0767" w:rsidRPr="004220DB" w:rsidRDefault="008C0767" w:rsidP="00B91951">
      <w:pPr>
        <w:pStyle w:val="NoSpacing"/>
        <w:ind w:left="360"/>
        <w:rPr>
          <w:rFonts w:cs="Arial"/>
          <w:b/>
          <w:bCs/>
          <w:i/>
          <w:iCs/>
          <w:sz w:val="18"/>
          <w:szCs w:val="18"/>
        </w:rPr>
      </w:pPr>
      <w:r w:rsidRPr="004220DB">
        <w:rPr>
          <w:rFonts w:cs="Arial"/>
          <w:b/>
          <w:bCs/>
          <w:i/>
          <w:iCs/>
          <w:sz w:val="18"/>
          <w:szCs w:val="18"/>
        </w:rPr>
        <w:t xml:space="preserve">Maximum </w:t>
      </w:r>
      <w:r w:rsidR="00DE4650">
        <w:rPr>
          <w:rFonts w:cs="Arial"/>
          <w:b/>
          <w:bCs/>
          <w:i/>
          <w:iCs/>
          <w:sz w:val="18"/>
          <w:szCs w:val="18"/>
        </w:rPr>
        <w:t>1</w:t>
      </w:r>
      <w:r w:rsidR="00DE4650" w:rsidRPr="004220DB">
        <w:rPr>
          <w:rFonts w:cs="Arial"/>
          <w:b/>
          <w:bCs/>
          <w:i/>
          <w:iCs/>
          <w:sz w:val="18"/>
          <w:szCs w:val="18"/>
        </w:rPr>
        <w:t xml:space="preserve">50 </w:t>
      </w:r>
      <w:r w:rsidRPr="004220DB">
        <w:rPr>
          <w:rFonts w:cs="Arial"/>
          <w:b/>
          <w:bCs/>
          <w:i/>
          <w:iCs/>
          <w:sz w:val="18"/>
          <w:szCs w:val="18"/>
        </w:rPr>
        <w:t>words</w:t>
      </w:r>
    </w:p>
    <w:p w14:paraId="25925E08" w14:textId="77777777" w:rsidR="008B4983" w:rsidRPr="00C42322" w:rsidRDefault="008B4983" w:rsidP="008B4983">
      <w:pPr>
        <w:pStyle w:val="NoSpacing"/>
        <w:ind w:left="360"/>
        <w:rPr>
          <w:rFonts w:cs="Arial"/>
          <w:i/>
          <w:iCs/>
          <w:sz w:val="18"/>
          <w:szCs w:val="18"/>
        </w:rPr>
      </w:pPr>
    </w:p>
    <w:tbl>
      <w:tblPr>
        <w:tblStyle w:val="TableGrid"/>
        <w:tblW w:w="9214" w:type="dxa"/>
        <w:tblInd w:w="279" w:type="dxa"/>
        <w:tblLook w:val="04A0" w:firstRow="1" w:lastRow="0" w:firstColumn="1" w:lastColumn="0" w:noHBand="0" w:noVBand="1"/>
      </w:tblPr>
      <w:tblGrid>
        <w:gridCol w:w="9214"/>
      </w:tblGrid>
      <w:tr w:rsidR="008B4983" w14:paraId="326408D7" w14:textId="77777777" w:rsidTr="00536A2C">
        <w:trPr>
          <w:trHeight w:hRule="exact" w:val="3396"/>
        </w:trPr>
        <w:sdt>
          <w:sdtPr>
            <w:id w:val="1654952557"/>
            <w:placeholder>
              <w:docPart w:val="E3CB8F8C097C4E3A9A220EDD295342AD"/>
            </w:placeholder>
            <w:showingPlcHdr/>
          </w:sdtPr>
          <w:sdtEndPr/>
          <w:sdtContent>
            <w:tc>
              <w:tcPr>
                <w:tcW w:w="9214" w:type="dxa"/>
              </w:tcPr>
              <w:p w14:paraId="7B2E1838" w14:textId="77777777" w:rsidR="008B4983" w:rsidRDefault="00B91951" w:rsidP="008B4983">
                <w:pPr>
                  <w:pStyle w:val="NoSpacing"/>
                </w:pPr>
                <w:r w:rsidRPr="00B91951">
                  <w:rPr>
                    <w:rStyle w:val="PlaceholderText"/>
                    <w:rFonts w:cs="Arial"/>
                  </w:rPr>
                  <w:t>Click or tap here to enter text.</w:t>
                </w:r>
              </w:p>
            </w:tc>
          </w:sdtContent>
        </w:sdt>
      </w:tr>
    </w:tbl>
    <w:p w14:paraId="0D9F898E" w14:textId="77777777" w:rsidR="00DE4650" w:rsidRDefault="00DE4650" w:rsidP="00DE4650">
      <w:pPr>
        <w:pStyle w:val="Question"/>
        <w:numPr>
          <w:ilvl w:val="0"/>
          <w:numId w:val="0"/>
        </w:numPr>
        <w:ind w:left="360"/>
      </w:pPr>
    </w:p>
    <w:p w14:paraId="3C6CC502" w14:textId="77777777" w:rsidR="007A30B8" w:rsidRPr="00AC3C1C" w:rsidRDefault="007A30B8" w:rsidP="00536A2C">
      <w:pPr>
        <w:pStyle w:val="Question"/>
        <w:ind w:left="426" w:hanging="426"/>
      </w:pPr>
      <w:r w:rsidRPr="00AC3C1C">
        <w:t xml:space="preserve">Will </w:t>
      </w:r>
      <w:r w:rsidR="009E266E">
        <w:t xml:space="preserve">any of </w:t>
      </w:r>
      <w:r w:rsidRPr="00AC3C1C">
        <w:t>the project outputs</w:t>
      </w:r>
      <w:r w:rsidR="0042297F">
        <w:t xml:space="preserve"> </w:t>
      </w:r>
      <w:r w:rsidR="002168D2">
        <w:t>or deliverables</w:t>
      </w:r>
      <w:r w:rsidRPr="00AC3C1C">
        <w:t xml:space="preserve"> be licensed, </w:t>
      </w:r>
      <w:r w:rsidR="00203C6E" w:rsidRPr="00AC3C1C">
        <w:t>sold,</w:t>
      </w:r>
      <w:r w:rsidRPr="00AC3C1C">
        <w:t xml:space="preserve"> or otherwise </w:t>
      </w:r>
      <w:r w:rsidR="00885D8A">
        <w:t xml:space="preserve">disseminated or </w:t>
      </w:r>
      <w:r w:rsidR="002A28B0">
        <w:t>commercialised</w:t>
      </w:r>
      <w:r w:rsidR="00885D8A">
        <w:t xml:space="preserve"> (subject to necessary consents being obtained)</w:t>
      </w:r>
      <w:r w:rsidRPr="00AC3C1C">
        <w:t>?</w:t>
      </w:r>
    </w:p>
    <w:p w14:paraId="33CEAEF3" w14:textId="77777777" w:rsidR="00562EE9" w:rsidRPr="00562EE9" w:rsidRDefault="00562EE9" w:rsidP="00562EE9">
      <w:pPr>
        <w:pStyle w:val="Question"/>
        <w:numPr>
          <w:ilvl w:val="0"/>
          <w:numId w:val="0"/>
        </w:numPr>
        <w:ind w:left="360"/>
      </w:pPr>
    </w:p>
    <w:tbl>
      <w:tblPr>
        <w:tblStyle w:val="TableGrid"/>
        <w:tblW w:w="9215" w:type="dxa"/>
        <w:tblInd w:w="278" w:type="dxa"/>
        <w:tblLook w:val="04A0" w:firstRow="1" w:lastRow="0" w:firstColumn="1" w:lastColumn="0" w:noHBand="0" w:noVBand="1"/>
      </w:tblPr>
      <w:tblGrid>
        <w:gridCol w:w="9215"/>
      </w:tblGrid>
      <w:tr w:rsidR="00B62CF1" w:rsidRPr="00BF14FF" w14:paraId="6136294B" w14:textId="77777777" w:rsidTr="00536A2C">
        <w:tc>
          <w:tcPr>
            <w:tcW w:w="9215" w:type="dxa"/>
          </w:tcPr>
          <w:sdt>
            <w:sdtPr>
              <w:rPr>
                <w:rFonts w:cs="Arial"/>
                <w:b/>
                <w:bCs/>
              </w:rPr>
              <w:id w:val="-2121131498"/>
              <w:placeholder>
                <w:docPart w:val="542CA30148C346EE9848842966A634A6"/>
              </w:placeholder>
              <w:showingPlcHdr/>
              <w:comboBox>
                <w:listItem w:displayText="Yes" w:value="Yes"/>
                <w:listItem w:displayText="No" w:value="No"/>
              </w:comboBox>
            </w:sdtPr>
            <w:sdtEndPr/>
            <w:sdtContent>
              <w:p w14:paraId="1B1A7639" w14:textId="77777777" w:rsidR="00B62CF1" w:rsidRPr="00BF14FF" w:rsidRDefault="00B62CF1" w:rsidP="00B62CF1">
                <w:pPr>
                  <w:pStyle w:val="NoSpacing"/>
                  <w:spacing w:before="120" w:after="120"/>
                  <w:rPr>
                    <w:rFonts w:cs="Arial"/>
                    <w:b/>
                    <w:bCs/>
                  </w:rPr>
                </w:pPr>
                <w:r w:rsidRPr="00BF14FF">
                  <w:rPr>
                    <w:rStyle w:val="PlaceholderText"/>
                    <w:rFonts w:cs="Arial"/>
                  </w:rPr>
                  <w:t>Choose an item.</w:t>
                </w:r>
              </w:p>
            </w:sdtContent>
          </w:sdt>
        </w:tc>
      </w:tr>
    </w:tbl>
    <w:p w14:paraId="75DB121C" w14:textId="77777777" w:rsidR="0093600E" w:rsidRDefault="0093600E" w:rsidP="00B62CF1">
      <w:pPr>
        <w:pStyle w:val="NoSpacing"/>
        <w:ind w:left="360"/>
        <w:rPr>
          <w:rFonts w:cs="Arial"/>
        </w:rPr>
      </w:pPr>
    </w:p>
    <w:p w14:paraId="7052C3A4" w14:textId="77777777" w:rsidR="006A06E5" w:rsidRPr="00672EDE" w:rsidRDefault="00915C3F" w:rsidP="00915C3F">
      <w:pPr>
        <w:pStyle w:val="Question"/>
        <w:numPr>
          <w:ilvl w:val="0"/>
          <w:numId w:val="0"/>
        </w:numPr>
        <w:ind w:left="360"/>
        <w:rPr>
          <w:b w:val="0"/>
          <w:bCs w:val="0"/>
        </w:rPr>
      </w:pPr>
      <w:bookmarkStart w:id="6" w:name="_Hlk34402452"/>
      <w:r w:rsidRPr="00672EDE">
        <w:rPr>
          <w:b w:val="0"/>
          <w:bCs w:val="0"/>
        </w:rPr>
        <w:t>If yes, o</w:t>
      </w:r>
      <w:r w:rsidR="006A06E5" w:rsidRPr="00672EDE">
        <w:rPr>
          <w:b w:val="0"/>
          <w:bCs w:val="0"/>
        </w:rPr>
        <w:t xml:space="preserve">utline the </w:t>
      </w:r>
      <w:r w:rsidR="00A939C1" w:rsidRPr="00672EDE">
        <w:rPr>
          <w:b w:val="0"/>
          <w:bCs w:val="0"/>
        </w:rPr>
        <w:t>expected pathway</w:t>
      </w:r>
      <w:r w:rsidR="006A06E5" w:rsidRPr="00672EDE">
        <w:rPr>
          <w:b w:val="0"/>
          <w:bCs w:val="0"/>
        </w:rPr>
        <w:t xml:space="preserve"> to </w:t>
      </w:r>
      <w:r w:rsidR="4A1247D5" w:rsidRPr="00672EDE">
        <w:rPr>
          <w:b w:val="0"/>
          <w:bCs w:val="0"/>
        </w:rPr>
        <w:t xml:space="preserve">and an indicative timeframe for </w:t>
      </w:r>
      <w:r w:rsidR="00885D8A">
        <w:rPr>
          <w:b w:val="0"/>
          <w:bCs w:val="0"/>
        </w:rPr>
        <w:t xml:space="preserve">adoption, dissemination and/or </w:t>
      </w:r>
      <w:r w:rsidR="006A06E5" w:rsidRPr="00672EDE">
        <w:rPr>
          <w:b w:val="0"/>
          <w:bCs w:val="0"/>
        </w:rPr>
        <w:t>commer</w:t>
      </w:r>
      <w:r w:rsidR="7BA626C1" w:rsidRPr="00672EDE">
        <w:rPr>
          <w:b w:val="0"/>
          <w:bCs w:val="0"/>
        </w:rPr>
        <w:t>ci</w:t>
      </w:r>
      <w:r w:rsidR="006A06E5" w:rsidRPr="00672EDE">
        <w:rPr>
          <w:b w:val="0"/>
          <w:bCs w:val="0"/>
        </w:rPr>
        <w:t>alisation of the research results.</w:t>
      </w:r>
      <w:bookmarkEnd w:id="6"/>
    </w:p>
    <w:p w14:paraId="32285401" w14:textId="77777777" w:rsidR="006A06E5" w:rsidRPr="00C42322" w:rsidRDefault="001E3F7B" w:rsidP="001E3F7B">
      <w:pPr>
        <w:pStyle w:val="NoSpacing"/>
        <w:ind w:left="360"/>
        <w:rPr>
          <w:rFonts w:cs="Arial"/>
          <w:i/>
          <w:iCs/>
          <w:sz w:val="18"/>
          <w:szCs w:val="18"/>
        </w:rPr>
      </w:pPr>
      <w:r>
        <w:rPr>
          <w:rFonts w:cs="Arial"/>
          <w:i/>
          <w:iCs/>
          <w:sz w:val="18"/>
          <w:szCs w:val="18"/>
        </w:rPr>
        <w:t>Include</w:t>
      </w:r>
      <w:r w:rsidR="006A06E5" w:rsidRPr="254B22DD">
        <w:rPr>
          <w:rFonts w:cs="Arial"/>
          <w:i/>
          <w:iCs/>
          <w:sz w:val="18"/>
          <w:szCs w:val="18"/>
        </w:rPr>
        <w:t xml:space="preserve"> details on the proposed </w:t>
      </w:r>
      <w:r w:rsidR="00825675">
        <w:rPr>
          <w:rFonts w:cs="Arial"/>
          <w:i/>
          <w:iCs/>
          <w:sz w:val="18"/>
          <w:szCs w:val="18"/>
        </w:rPr>
        <w:t>approach</w:t>
      </w:r>
      <w:r w:rsidR="00825675" w:rsidRPr="254B22DD">
        <w:rPr>
          <w:rFonts w:cs="Arial"/>
          <w:i/>
          <w:iCs/>
          <w:sz w:val="18"/>
          <w:szCs w:val="18"/>
        </w:rPr>
        <w:t xml:space="preserve"> </w:t>
      </w:r>
      <w:r w:rsidR="006A06E5" w:rsidRPr="254B22DD">
        <w:rPr>
          <w:rFonts w:cs="Arial"/>
          <w:i/>
          <w:iCs/>
          <w:sz w:val="18"/>
          <w:szCs w:val="18"/>
        </w:rPr>
        <w:t xml:space="preserve">to the </w:t>
      </w:r>
      <w:r w:rsidR="00885D8A">
        <w:rPr>
          <w:rFonts w:cs="Arial"/>
          <w:i/>
          <w:iCs/>
          <w:sz w:val="18"/>
          <w:szCs w:val="18"/>
        </w:rPr>
        <w:t xml:space="preserve">adoption, dissemination and/or </w:t>
      </w:r>
      <w:r w:rsidR="006A06E5" w:rsidRPr="254B22DD">
        <w:rPr>
          <w:rFonts w:cs="Arial"/>
          <w:i/>
          <w:iCs/>
          <w:sz w:val="18"/>
          <w:szCs w:val="18"/>
        </w:rPr>
        <w:t>commercialisation of any relevant I</w:t>
      </w:r>
      <w:r w:rsidR="00A10348">
        <w:rPr>
          <w:rFonts w:cs="Arial"/>
          <w:i/>
          <w:iCs/>
          <w:sz w:val="18"/>
          <w:szCs w:val="18"/>
        </w:rPr>
        <w:t>P</w:t>
      </w:r>
      <w:r w:rsidR="006A06E5" w:rsidRPr="254B22DD">
        <w:rPr>
          <w:rFonts w:cs="Arial"/>
          <w:i/>
          <w:iCs/>
          <w:sz w:val="18"/>
          <w:szCs w:val="18"/>
        </w:rPr>
        <w:t xml:space="preserve">. </w:t>
      </w:r>
    </w:p>
    <w:p w14:paraId="502B73B8" w14:textId="77777777" w:rsidR="006A06E5" w:rsidRDefault="006A06E5" w:rsidP="006A06E5">
      <w:pPr>
        <w:pStyle w:val="NoSpacing"/>
        <w:ind w:left="360"/>
        <w:rPr>
          <w:rFonts w:cs="Arial"/>
          <w:i/>
          <w:iCs/>
          <w:sz w:val="18"/>
          <w:szCs w:val="18"/>
        </w:rPr>
      </w:pPr>
    </w:p>
    <w:tbl>
      <w:tblPr>
        <w:tblStyle w:val="TableGrid"/>
        <w:tblW w:w="9215" w:type="dxa"/>
        <w:tblInd w:w="278" w:type="dxa"/>
        <w:tblLook w:val="04A0" w:firstRow="1" w:lastRow="0" w:firstColumn="1" w:lastColumn="0" w:noHBand="0" w:noVBand="1"/>
      </w:tblPr>
      <w:tblGrid>
        <w:gridCol w:w="6432"/>
        <w:gridCol w:w="2783"/>
      </w:tblGrid>
      <w:tr w:rsidR="006A06E5" w14:paraId="77968401" w14:textId="77777777" w:rsidTr="00536A2C">
        <w:tc>
          <w:tcPr>
            <w:tcW w:w="6432" w:type="dxa"/>
          </w:tcPr>
          <w:p w14:paraId="2E032D04" w14:textId="77777777" w:rsidR="006A06E5" w:rsidRPr="00B91951" w:rsidRDefault="006A06E5" w:rsidP="00703E4D">
            <w:pPr>
              <w:pStyle w:val="NoSpacing"/>
              <w:rPr>
                <w:rFonts w:cs="Arial"/>
                <w:b/>
                <w:bCs/>
                <w:i/>
                <w:iCs/>
                <w:sz w:val="18"/>
                <w:szCs w:val="18"/>
              </w:rPr>
            </w:pPr>
            <w:r w:rsidRPr="00B91951">
              <w:rPr>
                <w:rFonts w:cs="Arial"/>
                <w:b/>
                <w:bCs/>
                <w:i/>
                <w:iCs/>
                <w:sz w:val="18"/>
                <w:szCs w:val="18"/>
              </w:rPr>
              <w:t>Approach</w:t>
            </w:r>
          </w:p>
        </w:tc>
        <w:tc>
          <w:tcPr>
            <w:tcW w:w="2783" w:type="dxa"/>
          </w:tcPr>
          <w:p w14:paraId="4AE2BDC1" w14:textId="77777777" w:rsidR="006A06E5" w:rsidRPr="00B91951" w:rsidRDefault="006A06E5" w:rsidP="00703E4D">
            <w:pPr>
              <w:pStyle w:val="NoSpacing"/>
              <w:rPr>
                <w:rFonts w:cs="Arial"/>
                <w:b/>
                <w:bCs/>
                <w:i/>
                <w:iCs/>
                <w:sz w:val="18"/>
                <w:szCs w:val="18"/>
              </w:rPr>
            </w:pPr>
            <w:r w:rsidRPr="00B91951">
              <w:rPr>
                <w:rFonts w:cs="Arial"/>
                <w:b/>
                <w:bCs/>
                <w:i/>
                <w:iCs/>
                <w:sz w:val="18"/>
                <w:szCs w:val="18"/>
              </w:rPr>
              <w:t>Timeframe</w:t>
            </w:r>
          </w:p>
        </w:tc>
      </w:tr>
      <w:tr w:rsidR="006A06E5" w14:paraId="34AEEF37" w14:textId="77777777" w:rsidTr="00536A2C">
        <w:tc>
          <w:tcPr>
            <w:tcW w:w="6432" w:type="dxa"/>
          </w:tcPr>
          <w:p w14:paraId="645313F8" w14:textId="77777777" w:rsidR="006A06E5" w:rsidRPr="00D6151B" w:rsidRDefault="006A06E5" w:rsidP="00703E4D">
            <w:pPr>
              <w:pStyle w:val="NoSpacing"/>
              <w:rPr>
                <w:rFonts w:cs="Arial"/>
              </w:rPr>
            </w:pPr>
          </w:p>
        </w:tc>
        <w:tc>
          <w:tcPr>
            <w:tcW w:w="2783" w:type="dxa"/>
          </w:tcPr>
          <w:p w14:paraId="623209CD" w14:textId="77777777" w:rsidR="006A06E5" w:rsidRPr="00D6151B" w:rsidRDefault="006A06E5" w:rsidP="00703E4D">
            <w:pPr>
              <w:pStyle w:val="NoSpacing"/>
              <w:rPr>
                <w:rFonts w:cs="Arial"/>
              </w:rPr>
            </w:pPr>
          </w:p>
        </w:tc>
      </w:tr>
      <w:tr w:rsidR="00E67654" w14:paraId="48D5E0D8" w14:textId="77777777" w:rsidTr="00536A2C">
        <w:tc>
          <w:tcPr>
            <w:tcW w:w="6432" w:type="dxa"/>
          </w:tcPr>
          <w:p w14:paraId="361BE07B" w14:textId="77777777" w:rsidR="00E67654" w:rsidRPr="00D6151B" w:rsidRDefault="00E67654" w:rsidP="00703E4D">
            <w:pPr>
              <w:pStyle w:val="NoSpacing"/>
              <w:rPr>
                <w:rFonts w:cs="Arial"/>
              </w:rPr>
            </w:pPr>
          </w:p>
        </w:tc>
        <w:tc>
          <w:tcPr>
            <w:tcW w:w="2783" w:type="dxa"/>
          </w:tcPr>
          <w:p w14:paraId="667F9DCE" w14:textId="77777777" w:rsidR="00E67654" w:rsidRPr="00D6151B" w:rsidRDefault="00E67654" w:rsidP="00703E4D">
            <w:pPr>
              <w:pStyle w:val="NoSpacing"/>
              <w:rPr>
                <w:rFonts w:cs="Arial"/>
              </w:rPr>
            </w:pPr>
          </w:p>
        </w:tc>
      </w:tr>
      <w:tr w:rsidR="00B91951" w14:paraId="5B428054" w14:textId="77777777" w:rsidTr="00536A2C">
        <w:tc>
          <w:tcPr>
            <w:tcW w:w="6432" w:type="dxa"/>
          </w:tcPr>
          <w:p w14:paraId="501FA5B8" w14:textId="77777777" w:rsidR="00B91951" w:rsidRPr="00D6151B" w:rsidRDefault="00B91951" w:rsidP="00703E4D">
            <w:pPr>
              <w:pStyle w:val="NoSpacing"/>
              <w:rPr>
                <w:rFonts w:cs="Arial"/>
              </w:rPr>
            </w:pPr>
          </w:p>
        </w:tc>
        <w:tc>
          <w:tcPr>
            <w:tcW w:w="2783" w:type="dxa"/>
          </w:tcPr>
          <w:p w14:paraId="69256938" w14:textId="77777777" w:rsidR="00B91951" w:rsidRPr="00D6151B" w:rsidRDefault="00B91951" w:rsidP="00703E4D">
            <w:pPr>
              <w:pStyle w:val="NoSpacing"/>
              <w:rPr>
                <w:rFonts w:cs="Arial"/>
              </w:rPr>
            </w:pPr>
          </w:p>
        </w:tc>
      </w:tr>
      <w:tr w:rsidR="00B91951" w14:paraId="72A8C264" w14:textId="77777777" w:rsidTr="00536A2C">
        <w:tc>
          <w:tcPr>
            <w:tcW w:w="6432" w:type="dxa"/>
          </w:tcPr>
          <w:p w14:paraId="21420171" w14:textId="77777777" w:rsidR="00B91951" w:rsidRPr="00D6151B" w:rsidRDefault="00B91951" w:rsidP="00703E4D">
            <w:pPr>
              <w:pStyle w:val="NoSpacing"/>
              <w:rPr>
                <w:rFonts w:cs="Arial"/>
              </w:rPr>
            </w:pPr>
          </w:p>
        </w:tc>
        <w:tc>
          <w:tcPr>
            <w:tcW w:w="2783" w:type="dxa"/>
          </w:tcPr>
          <w:p w14:paraId="7C3E073E" w14:textId="77777777" w:rsidR="00B91951" w:rsidRPr="00D6151B" w:rsidRDefault="00B91951" w:rsidP="00703E4D">
            <w:pPr>
              <w:pStyle w:val="NoSpacing"/>
              <w:rPr>
                <w:rFonts w:cs="Arial"/>
              </w:rPr>
            </w:pPr>
          </w:p>
        </w:tc>
      </w:tr>
    </w:tbl>
    <w:p w14:paraId="4F3673AF" w14:textId="77777777" w:rsidR="006A06E5" w:rsidRDefault="006A06E5" w:rsidP="006A06E5">
      <w:pPr>
        <w:pStyle w:val="NoSpacing"/>
        <w:ind w:left="360"/>
        <w:rPr>
          <w:rFonts w:cs="Arial"/>
          <w:i/>
          <w:iCs/>
        </w:rPr>
      </w:pPr>
    </w:p>
    <w:p w14:paraId="11E823FD" w14:textId="77777777" w:rsidR="00D712D4" w:rsidRDefault="00D712D4" w:rsidP="00536A2C">
      <w:pPr>
        <w:pStyle w:val="Question"/>
        <w:ind w:left="426" w:hanging="426"/>
      </w:pPr>
      <w:r w:rsidRPr="00D712D4">
        <w:lastRenderedPageBreak/>
        <w:t xml:space="preserve">What barriers or issues may </w:t>
      </w:r>
      <w:r w:rsidR="00D53E71">
        <w:t xml:space="preserve">limit or </w:t>
      </w:r>
      <w:r w:rsidRPr="00D712D4">
        <w:t xml:space="preserve">prevent </w:t>
      </w:r>
      <w:r w:rsidR="00342164">
        <w:t xml:space="preserve">the </w:t>
      </w:r>
      <w:r w:rsidRPr="00D712D4">
        <w:t xml:space="preserve">adoption of research </w:t>
      </w:r>
      <w:r w:rsidR="00D53E71">
        <w:t>results</w:t>
      </w:r>
      <w:r w:rsidRPr="00D712D4">
        <w:t xml:space="preserve"> and how </w:t>
      </w:r>
      <w:r w:rsidR="00E95835">
        <w:t xml:space="preserve">will </w:t>
      </w:r>
      <w:r w:rsidRPr="00D712D4">
        <w:t>these be addressed?</w:t>
      </w:r>
    </w:p>
    <w:p w14:paraId="11B959C9" w14:textId="77777777" w:rsidR="004220DB" w:rsidRDefault="00891794" w:rsidP="004D2F58">
      <w:pPr>
        <w:pStyle w:val="NoSpacing"/>
        <w:ind w:left="360"/>
        <w:rPr>
          <w:rFonts w:cs="Arial"/>
          <w:i/>
          <w:iCs/>
          <w:sz w:val="18"/>
          <w:szCs w:val="18"/>
        </w:rPr>
      </w:pPr>
      <w:r w:rsidRPr="00891794">
        <w:rPr>
          <w:rFonts w:cs="Arial"/>
          <w:i/>
          <w:iCs/>
          <w:sz w:val="18"/>
          <w:szCs w:val="18"/>
        </w:rPr>
        <w:t xml:space="preserve">Information provided here should address both issues </w:t>
      </w:r>
      <w:r w:rsidR="00586614">
        <w:rPr>
          <w:rFonts w:cs="Arial"/>
          <w:i/>
          <w:iCs/>
          <w:sz w:val="18"/>
          <w:szCs w:val="18"/>
        </w:rPr>
        <w:t>which</w:t>
      </w:r>
      <w:r w:rsidR="00586614" w:rsidRPr="00891794">
        <w:rPr>
          <w:rFonts w:cs="Arial"/>
          <w:i/>
          <w:iCs/>
          <w:sz w:val="18"/>
          <w:szCs w:val="18"/>
        </w:rPr>
        <w:t xml:space="preserve"> </w:t>
      </w:r>
      <w:r w:rsidRPr="00891794">
        <w:rPr>
          <w:rFonts w:cs="Arial"/>
          <w:i/>
          <w:iCs/>
          <w:sz w:val="18"/>
          <w:szCs w:val="18"/>
        </w:rPr>
        <w:t xml:space="preserve">may prevent the Sponsor(s) from utilising the results, and barriers likely to prevent adoption </w:t>
      </w:r>
      <w:r w:rsidR="00C52470">
        <w:rPr>
          <w:rFonts w:cs="Arial"/>
          <w:i/>
          <w:iCs/>
          <w:sz w:val="18"/>
          <w:szCs w:val="18"/>
        </w:rPr>
        <w:t>or use of</w:t>
      </w:r>
      <w:r w:rsidR="00925440">
        <w:rPr>
          <w:rFonts w:cs="Arial"/>
          <w:i/>
          <w:iCs/>
          <w:sz w:val="18"/>
          <w:szCs w:val="18"/>
        </w:rPr>
        <w:t xml:space="preserve"> the research result </w:t>
      </w:r>
      <w:r w:rsidRPr="00891794">
        <w:rPr>
          <w:rFonts w:cs="Arial"/>
          <w:i/>
          <w:iCs/>
          <w:sz w:val="18"/>
          <w:szCs w:val="18"/>
        </w:rPr>
        <w:t>in the industry more broadly</w:t>
      </w:r>
      <w:r w:rsidR="00925440">
        <w:rPr>
          <w:rFonts w:cs="Arial"/>
          <w:i/>
          <w:iCs/>
          <w:sz w:val="18"/>
          <w:szCs w:val="18"/>
        </w:rPr>
        <w:t>.</w:t>
      </w:r>
      <w:r w:rsidR="004220DB" w:rsidRPr="004220DB">
        <w:rPr>
          <w:rFonts w:cs="Arial"/>
          <w:i/>
          <w:iCs/>
          <w:sz w:val="18"/>
          <w:szCs w:val="18"/>
        </w:rPr>
        <w:t xml:space="preserve"> </w:t>
      </w:r>
    </w:p>
    <w:p w14:paraId="0EB62254" w14:textId="77777777" w:rsidR="004220DB" w:rsidRPr="004220DB" w:rsidRDefault="004220DB" w:rsidP="004D2F58">
      <w:pPr>
        <w:pStyle w:val="NoSpacing"/>
        <w:ind w:left="360"/>
        <w:rPr>
          <w:rFonts w:cs="Arial"/>
          <w:b/>
          <w:bCs/>
          <w:i/>
          <w:iCs/>
          <w:sz w:val="18"/>
          <w:szCs w:val="18"/>
        </w:rPr>
      </w:pPr>
      <w:r w:rsidRPr="004220DB">
        <w:rPr>
          <w:rFonts w:cs="Arial"/>
          <w:b/>
          <w:bCs/>
          <w:i/>
          <w:iCs/>
          <w:sz w:val="18"/>
          <w:szCs w:val="18"/>
        </w:rPr>
        <w:t>Maximum 250 words</w:t>
      </w:r>
    </w:p>
    <w:p w14:paraId="7C4FADBB" w14:textId="77777777" w:rsidR="00891794" w:rsidRPr="00BC2F7D" w:rsidRDefault="00891794" w:rsidP="00BC2F7D">
      <w:pPr>
        <w:pStyle w:val="NoSpacing"/>
        <w:ind w:left="426"/>
        <w:rPr>
          <w:rFonts w:cs="Arial"/>
          <w:b/>
          <w:bCs/>
          <w:sz w:val="18"/>
          <w:szCs w:val="18"/>
        </w:rPr>
      </w:pPr>
    </w:p>
    <w:tbl>
      <w:tblPr>
        <w:tblStyle w:val="TableGrid"/>
        <w:tblW w:w="9355" w:type="dxa"/>
        <w:tblInd w:w="279" w:type="dxa"/>
        <w:tblLook w:val="04A0" w:firstRow="1" w:lastRow="0" w:firstColumn="1" w:lastColumn="0" w:noHBand="0" w:noVBand="1"/>
      </w:tblPr>
      <w:tblGrid>
        <w:gridCol w:w="9355"/>
      </w:tblGrid>
      <w:tr w:rsidR="00891794" w14:paraId="0CB29B18" w14:textId="77777777" w:rsidTr="00536A2C">
        <w:trPr>
          <w:trHeight w:hRule="exact" w:val="5086"/>
        </w:trPr>
        <w:sdt>
          <w:sdtPr>
            <w:rPr>
              <w:rFonts w:cs="Arial"/>
            </w:rPr>
            <w:id w:val="808897523"/>
            <w:placeholder>
              <w:docPart w:val="E3CB8F8C097C4E3A9A220EDD295342AD"/>
            </w:placeholder>
            <w:showingPlcHdr/>
          </w:sdtPr>
          <w:sdtEndPr/>
          <w:sdtContent>
            <w:tc>
              <w:tcPr>
                <w:tcW w:w="9355" w:type="dxa"/>
              </w:tcPr>
              <w:p w14:paraId="17C8C823" w14:textId="77777777" w:rsidR="00891794" w:rsidRPr="00D25DF2" w:rsidRDefault="00D25DF2" w:rsidP="005E45B9">
                <w:pPr>
                  <w:pStyle w:val="NoSpacing"/>
                  <w:rPr>
                    <w:rFonts w:cs="Arial"/>
                  </w:rPr>
                </w:pPr>
                <w:r w:rsidRPr="00D25DF2">
                  <w:rPr>
                    <w:rStyle w:val="PlaceholderText"/>
                    <w:rFonts w:cs="Arial"/>
                  </w:rPr>
                  <w:t>Click or tap here to enter text.</w:t>
                </w:r>
              </w:p>
            </w:tc>
          </w:sdtContent>
        </w:sdt>
      </w:tr>
    </w:tbl>
    <w:p w14:paraId="3AF499EC" w14:textId="77777777" w:rsidR="00D829ED" w:rsidRDefault="00D829ED" w:rsidP="005E45B9">
      <w:pPr>
        <w:pStyle w:val="NoSpacing"/>
        <w:rPr>
          <w:rFonts w:cs="Arial"/>
          <w:b/>
          <w:bCs/>
        </w:rPr>
      </w:pPr>
    </w:p>
    <w:p w14:paraId="54C1C109" w14:textId="77777777" w:rsidR="00B039B9" w:rsidRDefault="00B039B9" w:rsidP="00536A2C">
      <w:pPr>
        <w:pStyle w:val="Question"/>
        <w:ind w:left="426" w:hanging="426"/>
      </w:pPr>
      <w:r w:rsidRPr="004543F3">
        <w:t>Briefly outline any current or planned projects or commercialisation activities relevant to</w:t>
      </w:r>
      <w:r>
        <w:t>, but not part of,</w:t>
      </w:r>
      <w:r w:rsidRPr="004543F3">
        <w:t xml:space="preserve"> </w:t>
      </w:r>
      <w:bookmarkStart w:id="7" w:name="_Hlk34402602"/>
      <w:r w:rsidRPr="004543F3">
        <w:t xml:space="preserve">this project and the proposed research </w:t>
      </w:r>
      <w:r>
        <w:t>deliverables</w:t>
      </w:r>
      <w:r w:rsidRPr="004543F3">
        <w:t>.</w:t>
      </w:r>
      <w:bookmarkEnd w:id="7"/>
    </w:p>
    <w:p w14:paraId="281748FE" w14:textId="77777777" w:rsidR="00891794" w:rsidRPr="00D23C26" w:rsidRDefault="00891794" w:rsidP="00D23C26">
      <w:pPr>
        <w:pStyle w:val="NoSpacing"/>
        <w:ind w:left="360"/>
        <w:rPr>
          <w:rFonts w:cs="Arial"/>
          <w:i/>
          <w:iCs/>
          <w:sz w:val="18"/>
          <w:szCs w:val="18"/>
        </w:rPr>
      </w:pPr>
      <w:r w:rsidRPr="00D23C26">
        <w:rPr>
          <w:rFonts w:cs="Arial"/>
          <w:i/>
          <w:iCs/>
          <w:sz w:val="18"/>
          <w:szCs w:val="18"/>
        </w:rPr>
        <w:t>Include relevant information on:</w:t>
      </w:r>
    </w:p>
    <w:p w14:paraId="20580022" w14:textId="77777777" w:rsidR="00891794" w:rsidRPr="00D23C26" w:rsidRDefault="00891794" w:rsidP="00D23C26">
      <w:pPr>
        <w:pStyle w:val="NoSpacing"/>
        <w:numPr>
          <w:ilvl w:val="0"/>
          <w:numId w:val="18"/>
        </w:numPr>
        <w:rPr>
          <w:rFonts w:cs="Arial"/>
          <w:i/>
          <w:iCs/>
          <w:sz w:val="18"/>
          <w:szCs w:val="18"/>
        </w:rPr>
      </w:pPr>
      <w:r w:rsidRPr="00D23C26">
        <w:rPr>
          <w:rFonts w:cs="Arial"/>
          <w:i/>
          <w:iCs/>
          <w:sz w:val="18"/>
          <w:szCs w:val="18"/>
        </w:rPr>
        <w:t>Current funded research projects</w:t>
      </w:r>
      <w:r w:rsidR="00575F62" w:rsidRPr="00D23C26">
        <w:rPr>
          <w:rFonts w:cs="Arial"/>
          <w:i/>
          <w:iCs/>
          <w:sz w:val="18"/>
          <w:szCs w:val="18"/>
        </w:rPr>
        <w:t xml:space="preserve"> relevant to this Application</w:t>
      </w:r>
    </w:p>
    <w:p w14:paraId="6B09D33E" w14:textId="2DDC7BBC" w:rsidR="00891794" w:rsidRPr="00D23C26" w:rsidRDefault="00891794" w:rsidP="00D23C26">
      <w:pPr>
        <w:pStyle w:val="NoSpacing"/>
        <w:numPr>
          <w:ilvl w:val="0"/>
          <w:numId w:val="18"/>
        </w:numPr>
        <w:rPr>
          <w:rFonts w:cs="Arial"/>
          <w:i/>
          <w:iCs/>
          <w:sz w:val="18"/>
          <w:szCs w:val="18"/>
        </w:rPr>
      </w:pPr>
      <w:r w:rsidRPr="00D23C26">
        <w:rPr>
          <w:rFonts w:cs="Arial"/>
          <w:i/>
          <w:iCs/>
          <w:sz w:val="18"/>
          <w:szCs w:val="18"/>
        </w:rPr>
        <w:t xml:space="preserve">Currently submitted research </w:t>
      </w:r>
      <w:r w:rsidR="003540BC">
        <w:rPr>
          <w:rFonts w:cs="Arial"/>
          <w:i/>
          <w:iCs/>
          <w:sz w:val="18"/>
          <w:szCs w:val="18"/>
        </w:rPr>
        <w:t>financial assistance</w:t>
      </w:r>
      <w:r w:rsidR="003540BC" w:rsidRPr="00D23C26">
        <w:rPr>
          <w:rFonts w:cs="Arial"/>
          <w:i/>
          <w:iCs/>
          <w:sz w:val="18"/>
          <w:szCs w:val="18"/>
        </w:rPr>
        <w:t xml:space="preserve"> </w:t>
      </w:r>
      <w:r w:rsidRPr="00D23C26">
        <w:rPr>
          <w:rFonts w:cs="Arial"/>
          <w:i/>
          <w:iCs/>
          <w:sz w:val="18"/>
          <w:szCs w:val="18"/>
        </w:rPr>
        <w:t>applications</w:t>
      </w:r>
    </w:p>
    <w:p w14:paraId="72F9E8E2" w14:textId="77777777" w:rsidR="00891794" w:rsidRPr="00D23C26" w:rsidRDefault="00891794" w:rsidP="00D23C26">
      <w:pPr>
        <w:pStyle w:val="NoSpacing"/>
        <w:numPr>
          <w:ilvl w:val="0"/>
          <w:numId w:val="18"/>
        </w:numPr>
        <w:rPr>
          <w:rFonts w:cs="Arial"/>
          <w:i/>
          <w:iCs/>
          <w:sz w:val="18"/>
          <w:szCs w:val="18"/>
        </w:rPr>
      </w:pPr>
      <w:r w:rsidRPr="00D23C26">
        <w:rPr>
          <w:rFonts w:cs="Arial"/>
          <w:i/>
          <w:iCs/>
          <w:sz w:val="18"/>
          <w:szCs w:val="18"/>
        </w:rPr>
        <w:t>Products in development or pending patents</w:t>
      </w:r>
    </w:p>
    <w:p w14:paraId="78680D93" w14:textId="77777777" w:rsidR="00D23C26" w:rsidRDefault="00D23C26" w:rsidP="00D23C26">
      <w:pPr>
        <w:pStyle w:val="NoSpacing"/>
        <w:ind w:left="360"/>
        <w:rPr>
          <w:rFonts w:cs="Arial"/>
          <w:b/>
          <w:bCs/>
          <w:i/>
          <w:iCs/>
          <w:sz w:val="18"/>
          <w:szCs w:val="18"/>
        </w:rPr>
      </w:pPr>
      <w:r w:rsidRPr="006579A1">
        <w:rPr>
          <w:rFonts w:cs="Arial"/>
          <w:b/>
          <w:bCs/>
          <w:i/>
          <w:iCs/>
          <w:sz w:val="18"/>
          <w:szCs w:val="18"/>
        </w:rPr>
        <w:t xml:space="preserve">Maximum </w:t>
      </w:r>
      <w:r w:rsidR="00024753">
        <w:rPr>
          <w:rFonts w:cs="Arial"/>
          <w:b/>
          <w:bCs/>
          <w:i/>
          <w:iCs/>
          <w:sz w:val="18"/>
          <w:szCs w:val="18"/>
        </w:rPr>
        <w:t>1</w:t>
      </w:r>
      <w:r w:rsidR="00FD2CA0">
        <w:rPr>
          <w:rFonts w:cs="Arial"/>
          <w:b/>
          <w:bCs/>
          <w:i/>
          <w:iCs/>
          <w:sz w:val="18"/>
          <w:szCs w:val="18"/>
        </w:rPr>
        <w:t>50</w:t>
      </w:r>
      <w:r w:rsidRPr="006579A1">
        <w:rPr>
          <w:rFonts w:cs="Arial"/>
          <w:b/>
          <w:bCs/>
          <w:i/>
          <w:iCs/>
          <w:sz w:val="18"/>
          <w:szCs w:val="18"/>
        </w:rPr>
        <w:t xml:space="preserve"> words</w:t>
      </w:r>
    </w:p>
    <w:p w14:paraId="4ADDBAC3" w14:textId="77777777" w:rsidR="00024753" w:rsidRPr="006579A1" w:rsidRDefault="00024753" w:rsidP="00D23C26">
      <w:pPr>
        <w:pStyle w:val="NoSpacing"/>
        <w:ind w:left="360"/>
        <w:rPr>
          <w:rFonts w:cs="Arial"/>
          <w:b/>
          <w:bCs/>
          <w:i/>
          <w:iCs/>
          <w:sz w:val="18"/>
          <w:szCs w:val="18"/>
        </w:rPr>
      </w:pPr>
    </w:p>
    <w:tbl>
      <w:tblPr>
        <w:tblStyle w:val="TableGrid"/>
        <w:tblW w:w="9356" w:type="dxa"/>
        <w:tblInd w:w="278" w:type="dxa"/>
        <w:tblLook w:val="04A0" w:firstRow="1" w:lastRow="0" w:firstColumn="1" w:lastColumn="0" w:noHBand="0" w:noVBand="1"/>
      </w:tblPr>
      <w:tblGrid>
        <w:gridCol w:w="9356"/>
      </w:tblGrid>
      <w:tr w:rsidR="00891794" w14:paraId="7656D1F8" w14:textId="77777777" w:rsidTr="00536A2C">
        <w:trPr>
          <w:trHeight w:hRule="exact" w:val="3396"/>
        </w:trPr>
        <w:sdt>
          <w:sdtPr>
            <w:rPr>
              <w:rFonts w:cs="Arial"/>
            </w:rPr>
            <w:id w:val="-946386543"/>
            <w:placeholder>
              <w:docPart w:val="E3CB8F8C097C4E3A9A220EDD295342AD"/>
            </w:placeholder>
            <w:showingPlcHdr/>
          </w:sdtPr>
          <w:sdtEndPr/>
          <w:sdtContent>
            <w:tc>
              <w:tcPr>
                <w:tcW w:w="9356" w:type="dxa"/>
              </w:tcPr>
              <w:p w14:paraId="37529625" w14:textId="77777777" w:rsidR="00891794" w:rsidRPr="00D25DF2" w:rsidRDefault="00D25DF2" w:rsidP="005E45B9">
                <w:pPr>
                  <w:pStyle w:val="NoSpacing"/>
                  <w:rPr>
                    <w:rFonts w:cs="Arial"/>
                  </w:rPr>
                </w:pPr>
                <w:r w:rsidRPr="00D25DF2">
                  <w:rPr>
                    <w:rStyle w:val="PlaceholderText"/>
                    <w:rFonts w:cs="Arial"/>
                  </w:rPr>
                  <w:t>Click or tap here to enter text.</w:t>
                </w:r>
              </w:p>
            </w:tc>
          </w:sdtContent>
        </w:sdt>
      </w:tr>
    </w:tbl>
    <w:p w14:paraId="7BC210B3" w14:textId="77777777" w:rsidR="00F232E7" w:rsidRDefault="00F232E7">
      <w:pPr>
        <w:rPr>
          <w:rFonts w:cs="Arial"/>
          <w:b/>
          <w:bCs/>
        </w:rPr>
      </w:pPr>
    </w:p>
    <w:p w14:paraId="5F079BBC" w14:textId="77777777" w:rsidR="007D088F" w:rsidRDefault="007D088F" w:rsidP="00C93C7A">
      <w:pPr>
        <w:pStyle w:val="NoSpacing"/>
        <w:sectPr w:rsidR="007D088F" w:rsidSect="00536A2C">
          <w:pgSz w:w="11906" w:h="16838"/>
          <w:pgMar w:top="1440" w:right="1080" w:bottom="1440" w:left="1080" w:header="708" w:footer="708" w:gutter="0"/>
          <w:cols w:space="708"/>
          <w:formProt w:val="0"/>
          <w:docGrid w:linePitch="360"/>
        </w:sectPr>
      </w:pPr>
    </w:p>
    <w:p w14:paraId="41EE6D1D" w14:textId="77777777" w:rsidR="002A1F16" w:rsidRPr="002A1F16" w:rsidRDefault="008C5100" w:rsidP="00536A2C">
      <w:pPr>
        <w:pStyle w:val="Question"/>
        <w:ind w:left="426" w:hanging="426"/>
      </w:pPr>
      <w:r>
        <w:lastRenderedPageBreak/>
        <w:t>What data will</w:t>
      </w:r>
      <w:r w:rsidR="007309D1">
        <w:t xml:space="preserve"> be generated or </w:t>
      </w:r>
      <w:r w:rsidR="00383E39">
        <w:t xml:space="preserve">created from the proposed activities </w:t>
      </w:r>
      <w:r>
        <w:t>and how will this be managed during and following the project’s completion?</w:t>
      </w:r>
    </w:p>
    <w:p w14:paraId="72DCC800" w14:textId="77777777" w:rsidR="00A269C8" w:rsidRDefault="008C5100" w:rsidP="680BAAB7">
      <w:pPr>
        <w:pStyle w:val="NoSpacing"/>
        <w:ind w:left="360"/>
        <w:rPr>
          <w:rFonts w:cs="Arial"/>
          <w:i/>
          <w:iCs/>
          <w:sz w:val="18"/>
          <w:szCs w:val="18"/>
          <w:lang w:val="en-US"/>
        </w:rPr>
      </w:pPr>
      <w:r w:rsidRPr="680BAAB7">
        <w:rPr>
          <w:rFonts w:cs="Arial"/>
          <w:i/>
          <w:iCs/>
          <w:sz w:val="18"/>
          <w:szCs w:val="18"/>
          <w:lang w:val="en-US"/>
        </w:rPr>
        <w:t xml:space="preserve">Outline </w:t>
      </w:r>
      <w:r w:rsidR="00F15EB2" w:rsidRPr="680BAAB7">
        <w:rPr>
          <w:rFonts w:cs="Arial"/>
          <w:i/>
          <w:iCs/>
          <w:sz w:val="18"/>
          <w:szCs w:val="18"/>
          <w:lang w:val="en-US"/>
        </w:rPr>
        <w:t xml:space="preserve">how the data produced from this project will be managed and plans </w:t>
      </w:r>
      <w:r w:rsidRPr="680BAAB7">
        <w:rPr>
          <w:rFonts w:cs="Arial"/>
          <w:i/>
          <w:iCs/>
          <w:sz w:val="18"/>
          <w:szCs w:val="18"/>
          <w:lang w:val="en-US"/>
        </w:rPr>
        <w:t xml:space="preserve">for data sharing, including plans to make the data available </w:t>
      </w:r>
      <w:r w:rsidR="6FE1ADEF" w:rsidRPr="680BAAB7">
        <w:rPr>
          <w:rFonts w:cs="Arial"/>
          <w:i/>
          <w:iCs/>
          <w:sz w:val="18"/>
          <w:szCs w:val="18"/>
          <w:lang w:val="en-US"/>
        </w:rPr>
        <w:t xml:space="preserve">for </w:t>
      </w:r>
      <w:r w:rsidRPr="680BAAB7">
        <w:rPr>
          <w:rFonts w:cs="Arial"/>
          <w:i/>
          <w:iCs/>
          <w:sz w:val="18"/>
          <w:szCs w:val="18"/>
          <w:lang w:val="en-US"/>
        </w:rPr>
        <w:t xml:space="preserve">open access. If the data </w:t>
      </w:r>
      <w:proofErr w:type="gramStart"/>
      <w:r w:rsidRPr="680BAAB7">
        <w:rPr>
          <w:rFonts w:cs="Arial"/>
          <w:i/>
          <w:iCs/>
          <w:sz w:val="18"/>
          <w:szCs w:val="18"/>
          <w:lang w:val="en-US"/>
        </w:rPr>
        <w:t>will not be</w:t>
      </w:r>
      <w:proofErr w:type="gramEnd"/>
      <w:r w:rsidRPr="680BAAB7">
        <w:rPr>
          <w:rFonts w:cs="Arial"/>
          <w:i/>
          <w:iCs/>
          <w:sz w:val="18"/>
          <w:szCs w:val="18"/>
          <w:lang w:val="en-US"/>
        </w:rPr>
        <w:t xml:space="preserve"> available </w:t>
      </w:r>
      <w:r w:rsidR="2F566AD4" w:rsidRPr="680BAAB7">
        <w:rPr>
          <w:rFonts w:cs="Arial"/>
          <w:i/>
          <w:iCs/>
          <w:sz w:val="18"/>
          <w:szCs w:val="18"/>
          <w:lang w:val="en-US"/>
        </w:rPr>
        <w:t xml:space="preserve">for </w:t>
      </w:r>
      <w:r w:rsidRPr="680BAAB7">
        <w:rPr>
          <w:rFonts w:cs="Arial"/>
          <w:i/>
          <w:iCs/>
          <w:sz w:val="18"/>
          <w:szCs w:val="18"/>
          <w:lang w:val="en-US"/>
        </w:rPr>
        <w:t>open access, please outline why.</w:t>
      </w:r>
      <w:r w:rsidR="002A1F16" w:rsidRPr="680BAAB7">
        <w:rPr>
          <w:rFonts w:cs="Arial"/>
          <w:i/>
          <w:iCs/>
          <w:sz w:val="18"/>
          <w:szCs w:val="18"/>
          <w:lang w:val="en-US"/>
        </w:rPr>
        <w:t xml:space="preserve"> </w:t>
      </w:r>
    </w:p>
    <w:p w14:paraId="1AF1995E" w14:textId="77777777" w:rsidR="008C5100" w:rsidRDefault="002A1F16" w:rsidP="00A269C8">
      <w:pPr>
        <w:pStyle w:val="NoSpacing"/>
        <w:ind w:left="360"/>
        <w:rPr>
          <w:rFonts w:cs="Arial"/>
          <w:b/>
          <w:bCs/>
          <w:i/>
          <w:iCs/>
          <w:sz w:val="18"/>
          <w:szCs w:val="18"/>
          <w:lang w:val="en-US"/>
        </w:rPr>
      </w:pPr>
      <w:r w:rsidRPr="680BAAB7">
        <w:rPr>
          <w:rFonts w:cs="Arial"/>
          <w:b/>
          <w:bCs/>
          <w:i/>
          <w:iCs/>
          <w:sz w:val="18"/>
          <w:szCs w:val="18"/>
          <w:lang w:val="en-US"/>
        </w:rPr>
        <w:t xml:space="preserve">Maximum </w:t>
      </w:r>
      <w:r w:rsidR="001600F0">
        <w:rPr>
          <w:rFonts w:cs="Arial"/>
          <w:b/>
          <w:bCs/>
          <w:i/>
          <w:iCs/>
          <w:sz w:val="18"/>
          <w:szCs w:val="18"/>
          <w:lang w:val="en-US"/>
        </w:rPr>
        <w:t>20</w:t>
      </w:r>
      <w:r w:rsidRPr="680BAAB7">
        <w:rPr>
          <w:rFonts w:cs="Arial"/>
          <w:b/>
          <w:bCs/>
          <w:i/>
          <w:iCs/>
          <w:sz w:val="18"/>
          <w:szCs w:val="18"/>
          <w:lang w:val="en-US"/>
        </w:rPr>
        <w:t>0 words</w:t>
      </w:r>
    </w:p>
    <w:p w14:paraId="41957E3F" w14:textId="77777777" w:rsidR="00A269C8" w:rsidRPr="00A269C8" w:rsidRDefault="00A269C8" w:rsidP="00A269C8">
      <w:pPr>
        <w:pStyle w:val="NoSpacing"/>
        <w:ind w:left="360"/>
        <w:rPr>
          <w:rFonts w:cs="Arial"/>
          <w:b/>
          <w:bCs/>
          <w:i/>
          <w:iCs/>
          <w:sz w:val="18"/>
          <w:szCs w:val="18"/>
        </w:rPr>
      </w:pPr>
    </w:p>
    <w:tbl>
      <w:tblPr>
        <w:tblStyle w:val="TableGrid"/>
        <w:tblW w:w="9356" w:type="dxa"/>
        <w:tblInd w:w="278" w:type="dxa"/>
        <w:tblLook w:val="04A0" w:firstRow="1" w:lastRow="0" w:firstColumn="1" w:lastColumn="0" w:noHBand="0" w:noVBand="1"/>
      </w:tblPr>
      <w:tblGrid>
        <w:gridCol w:w="9356"/>
      </w:tblGrid>
      <w:tr w:rsidR="008C5100" w:rsidRPr="006F79DE" w14:paraId="1C6A865C" w14:textId="77777777" w:rsidTr="00536A2C">
        <w:trPr>
          <w:trHeight w:hRule="exact" w:val="3740"/>
        </w:trPr>
        <w:sdt>
          <w:sdtPr>
            <w:id w:val="-1170948842"/>
            <w:placeholder>
              <w:docPart w:val="E3CB8F8C097C4E3A9A220EDD295342AD"/>
            </w:placeholder>
            <w:showingPlcHdr/>
          </w:sdtPr>
          <w:sdtEndPr/>
          <w:sdtContent>
            <w:tc>
              <w:tcPr>
                <w:tcW w:w="9356" w:type="dxa"/>
              </w:tcPr>
              <w:p w14:paraId="1F18FB39" w14:textId="77777777" w:rsidR="008C5100" w:rsidRPr="006F79DE" w:rsidRDefault="003F58E2" w:rsidP="006F79DE">
                <w:r w:rsidRPr="00F8606F">
                  <w:rPr>
                    <w:rStyle w:val="PlaceholderText"/>
                  </w:rPr>
                  <w:t>Click or tap here to enter text.</w:t>
                </w:r>
              </w:p>
            </w:tc>
          </w:sdtContent>
        </w:sdt>
      </w:tr>
    </w:tbl>
    <w:p w14:paraId="3DB14A4B" w14:textId="77777777" w:rsidR="008C5100" w:rsidRDefault="008C5100" w:rsidP="008C5100">
      <w:pPr>
        <w:pStyle w:val="NoSpacing"/>
        <w:rPr>
          <w:rFonts w:cs="Arial"/>
        </w:rPr>
      </w:pPr>
    </w:p>
    <w:p w14:paraId="557BF50A" w14:textId="77777777" w:rsidR="00D829ED" w:rsidRDefault="00BC2F7D" w:rsidP="00536A2C">
      <w:pPr>
        <w:pStyle w:val="Question"/>
        <w:ind w:left="426" w:hanging="426"/>
      </w:pPr>
      <w:r>
        <w:t>H</w:t>
      </w:r>
      <w:r w:rsidR="00D829ED">
        <w:t xml:space="preserve">ow will the research </w:t>
      </w:r>
      <w:r w:rsidR="00BE6BDF">
        <w:t xml:space="preserve">progress and </w:t>
      </w:r>
      <w:r w:rsidR="00D829ED">
        <w:t>results</w:t>
      </w:r>
      <w:r w:rsidR="003E5297">
        <w:t xml:space="preserve"> </w:t>
      </w:r>
      <w:r w:rsidR="00D829ED">
        <w:t>be communicated to relevant stakeholders?</w:t>
      </w:r>
    </w:p>
    <w:p w14:paraId="0F7459A7" w14:textId="77777777" w:rsidR="00F758B9" w:rsidRPr="00F758B9" w:rsidRDefault="00F758B9" w:rsidP="007B319F">
      <w:pPr>
        <w:pStyle w:val="NoSpacing"/>
        <w:spacing w:before="60" w:after="60"/>
        <w:ind w:left="360"/>
        <w:rPr>
          <w:rFonts w:cs="Arial"/>
          <w:i/>
          <w:iCs/>
          <w:sz w:val="18"/>
          <w:szCs w:val="18"/>
          <w:lang w:val="en-US"/>
        </w:rPr>
      </w:pPr>
      <w:r w:rsidRPr="008257D0">
        <w:rPr>
          <w:rFonts w:cs="Arial"/>
          <w:b/>
          <w:bCs/>
          <w:i/>
          <w:iCs/>
          <w:sz w:val="18"/>
          <w:szCs w:val="18"/>
          <w:lang w:val="en-US"/>
        </w:rPr>
        <w:t>Activity type:</w:t>
      </w:r>
      <w:r w:rsidRPr="00F758B9">
        <w:rPr>
          <w:rFonts w:cs="Arial"/>
          <w:i/>
          <w:iCs/>
          <w:sz w:val="18"/>
          <w:szCs w:val="18"/>
          <w:lang w:val="en-US"/>
        </w:rPr>
        <w:t xml:space="preserve"> Provide a brief description of the proposed activit</w:t>
      </w:r>
      <w:r w:rsidR="007D3CA7">
        <w:rPr>
          <w:rFonts w:cs="Arial"/>
          <w:i/>
          <w:iCs/>
          <w:sz w:val="18"/>
          <w:szCs w:val="18"/>
          <w:lang w:val="en-US"/>
        </w:rPr>
        <w:t>y</w:t>
      </w:r>
      <w:r w:rsidRPr="00F758B9">
        <w:rPr>
          <w:rFonts w:cs="Arial"/>
          <w:i/>
          <w:iCs/>
          <w:sz w:val="18"/>
          <w:szCs w:val="18"/>
          <w:lang w:val="en-US"/>
        </w:rPr>
        <w:t>, which may include meetings, seminars, presentations, workshops, reports, publications, media engagement etc.</w:t>
      </w:r>
    </w:p>
    <w:p w14:paraId="7DA0070C" w14:textId="77777777" w:rsidR="00A37CE1" w:rsidRDefault="00B2717F" w:rsidP="007B319F">
      <w:pPr>
        <w:pStyle w:val="NoSpacing"/>
        <w:spacing w:before="60" w:after="60"/>
        <w:ind w:left="360"/>
        <w:rPr>
          <w:rFonts w:cs="Arial"/>
          <w:i/>
          <w:iCs/>
          <w:sz w:val="18"/>
          <w:szCs w:val="18"/>
          <w:lang w:val="en-US"/>
        </w:rPr>
      </w:pPr>
      <w:r w:rsidRPr="008257D0">
        <w:rPr>
          <w:rFonts w:cs="Arial"/>
          <w:b/>
          <w:bCs/>
          <w:i/>
          <w:iCs/>
          <w:sz w:val="18"/>
          <w:szCs w:val="18"/>
          <w:lang w:val="en-US"/>
        </w:rPr>
        <w:t xml:space="preserve">Target </w:t>
      </w:r>
      <w:r w:rsidR="00A37CE1" w:rsidRPr="008257D0">
        <w:rPr>
          <w:rFonts w:cs="Arial"/>
          <w:b/>
          <w:bCs/>
          <w:i/>
          <w:iCs/>
          <w:sz w:val="18"/>
          <w:szCs w:val="18"/>
          <w:lang w:val="en-US"/>
        </w:rPr>
        <w:t>Stakeholder</w:t>
      </w:r>
      <w:r w:rsidRPr="008257D0">
        <w:rPr>
          <w:rFonts w:cs="Arial"/>
          <w:b/>
          <w:bCs/>
          <w:i/>
          <w:iCs/>
          <w:sz w:val="18"/>
          <w:szCs w:val="18"/>
          <w:lang w:val="en-US"/>
        </w:rPr>
        <w:t xml:space="preserve"> Groups</w:t>
      </w:r>
      <w:r w:rsidR="00AF1D9B" w:rsidRPr="008257D0">
        <w:rPr>
          <w:rFonts w:cs="Arial"/>
          <w:b/>
          <w:bCs/>
          <w:i/>
          <w:iCs/>
          <w:sz w:val="18"/>
          <w:szCs w:val="18"/>
          <w:lang w:val="en-US"/>
        </w:rPr>
        <w:t>:</w:t>
      </w:r>
      <w:r w:rsidR="00B52D7B">
        <w:rPr>
          <w:rFonts w:cs="Arial"/>
          <w:i/>
          <w:iCs/>
          <w:sz w:val="18"/>
          <w:szCs w:val="18"/>
          <w:lang w:val="en-US"/>
        </w:rPr>
        <w:t xml:space="preserve"> </w:t>
      </w:r>
      <w:r w:rsidR="00A37CE1" w:rsidRPr="00A37CE1">
        <w:rPr>
          <w:rFonts w:cs="Arial"/>
          <w:i/>
          <w:iCs/>
          <w:sz w:val="18"/>
          <w:szCs w:val="18"/>
          <w:lang w:val="en-US"/>
        </w:rPr>
        <w:t>This may include</w:t>
      </w:r>
      <w:r w:rsidR="001A044E">
        <w:rPr>
          <w:rFonts w:cs="Arial"/>
          <w:i/>
          <w:iCs/>
          <w:sz w:val="18"/>
          <w:szCs w:val="18"/>
          <w:lang w:val="en-US"/>
        </w:rPr>
        <w:t xml:space="preserve">, but is not limited to, </w:t>
      </w:r>
      <w:r w:rsidR="00A37CE1" w:rsidRPr="00A37CE1">
        <w:rPr>
          <w:rFonts w:cs="Arial"/>
          <w:i/>
          <w:iCs/>
          <w:sz w:val="18"/>
          <w:szCs w:val="18"/>
          <w:lang w:val="en-US"/>
        </w:rPr>
        <w:t>Sponsors, relevant research end-users,</w:t>
      </w:r>
      <w:r w:rsidR="00B52D7B">
        <w:rPr>
          <w:rFonts w:cs="Arial"/>
          <w:i/>
          <w:iCs/>
          <w:sz w:val="18"/>
          <w:szCs w:val="18"/>
          <w:lang w:val="en-US"/>
        </w:rPr>
        <w:t xml:space="preserve"> other</w:t>
      </w:r>
      <w:r w:rsidR="00A37CE1" w:rsidRPr="00A37CE1">
        <w:rPr>
          <w:rFonts w:cs="Arial"/>
          <w:i/>
          <w:iCs/>
          <w:sz w:val="18"/>
          <w:szCs w:val="18"/>
          <w:lang w:val="en-US"/>
        </w:rPr>
        <w:t xml:space="preserve"> industry, the community, government, wider public etc.</w:t>
      </w:r>
    </w:p>
    <w:p w14:paraId="7F3B5E14" w14:textId="77777777" w:rsidR="00B2717F" w:rsidRDefault="00B2717F" w:rsidP="007B319F">
      <w:pPr>
        <w:pStyle w:val="NoSpacing"/>
        <w:spacing w:before="60" w:after="60"/>
        <w:ind w:left="360"/>
        <w:rPr>
          <w:rFonts w:cs="Arial"/>
          <w:i/>
          <w:iCs/>
          <w:sz w:val="18"/>
          <w:szCs w:val="18"/>
          <w:lang w:val="en-US"/>
        </w:rPr>
      </w:pPr>
      <w:r w:rsidRPr="008257D0">
        <w:rPr>
          <w:rFonts w:cs="Arial"/>
          <w:b/>
          <w:bCs/>
          <w:i/>
          <w:iCs/>
          <w:sz w:val="18"/>
          <w:szCs w:val="18"/>
          <w:lang w:val="en-US"/>
        </w:rPr>
        <w:t>Timing:</w:t>
      </w:r>
      <w:r w:rsidRPr="680BAAB7">
        <w:rPr>
          <w:rFonts w:cs="Arial"/>
          <w:i/>
          <w:iCs/>
          <w:sz w:val="18"/>
          <w:szCs w:val="18"/>
          <w:lang w:val="en-US"/>
        </w:rPr>
        <w:t xml:space="preserve"> </w:t>
      </w:r>
      <w:r w:rsidR="001D6A5D" w:rsidRPr="680BAAB7">
        <w:rPr>
          <w:rFonts w:cs="Arial"/>
          <w:i/>
          <w:iCs/>
          <w:sz w:val="18"/>
          <w:szCs w:val="18"/>
          <w:lang w:val="en-US"/>
        </w:rPr>
        <w:t>Identify</w:t>
      </w:r>
      <w:r w:rsidRPr="680BAAB7">
        <w:rPr>
          <w:rFonts w:cs="Arial"/>
          <w:i/>
          <w:iCs/>
          <w:sz w:val="18"/>
          <w:szCs w:val="18"/>
          <w:lang w:val="en-US"/>
        </w:rPr>
        <w:t xml:space="preserve"> the timing</w:t>
      </w:r>
      <w:r w:rsidR="1C55CD88" w:rsidRPr="680BAAB7">
        <w:rPr>
          <w:rFonts w:cs="Arial"/>
          <w:i/>
          <w:iCs/>
          <w:sz w:val="18"/>
          <w:szCs w:val="18"/>
          <w:lang w:val="en-US"/>
        </w:rPr>
        <w:t xml:space="preserve"> of the activity</w:t>
      </w:r>
      <w:r w:rsidRPr="680BAAB7">
        <w:rPr>
          <w:rFonts w:cs="Arial"/>
          <w:i/>
          <w:iCs/>
          <w:sz w:val="18"/>
          <w:szCs w:val="18"/>
          <w:lang w:val="en-US"/>
        </w:rPr>
        <w:t xml:space="preserve"> and </w:t>
      </w:r>
      <w:r w:rsidR="1A638CEF" w:rsidRPr="680BAAB7">
        <w:rPr>
          <w:rFonts w:cs="Arial"/>
          <w:i/>
          <w:iCs/>
          <w:sz w:val="18"/>
          <w:szCs w:val="18"/>
          <w:lang w:val="en-US"/>
        </w:rPr>
        <w:t xml:space="preserve">the </w:t>
      </w:r>
      <w:r w:rsidRPr="680BAAB7">
        <w:rPr>
          <w:rFonts w:cs="Arial"/>
          <w:i/>
          <w:iCs/>
          <w:sz w:val="18"/>
          <w:szCs w:val="18"/>
          <w:lang w:val="en-US"/>
        </w:rPr>
        <w:t xml:space="preserve">frequency </w:t>
      </w:r>
      <w:r w:rsidR="4F528FD4" w:rsidRPr="680BAAB7">
        <w:rPr>
          <w:rFonts w:cs="Arial"/>
          <w:i/>
          <w:iCs/>
          <w:sz w:val="18"/>
          <w:szCs w:val="18"/>
          <w:lang w:val="en-US"/>
        </w:rPr>
        <w:t>with which it</w:t>
      </w:r>
      <w:r w:rsidR="001D6A5D" w:rsidRPr="680BAAB7">
        <w:rPr>
          <w:rFonts w:cs="Arial"/>
          <w:i/>
          <w:iCs/>
          <w:sz w:val="18"/>
          <w:szCs w:val="18"/>
          <w:lang w:val="en-US"/>
        </w:rPr>
        <w:t xml:space="preserve"> is to occur.</w:t>
      </w:r>
    </w:p>
    <w:p w14:paraId="239515E3" w14:textId="77777777" w:rsidR="007A3CCB" w:rsidRDefault="007A3CCB" w:rsidP="007B319F">
      <w:pPr>
        <w:pStyle w:val="NoSpacing"/>
        <w:ind w:left="360"/>
        <w:rPr>
          <w:rFonts w:cs="Arial"/>
          <w:i/>
          <w:iCs/>
          <w:sz w:val="18"/>
          <w:szCs w:val="18"/>
          <w:lang w:val="en-US"/>
        </w:rPr>
      </w:pPr>
    </w:p>
    <w:p w14:paraId="2975593E" w14:textId="77777777" w:rsidR="00CB0C39" w:rsidRDefault="00C521B8" w:rsidP="007B319F">
      <w:pPr>
        <w:pStyle w:val="NoSpacing"/>
        <w:ind w:left="360"/>
        <w:rPr>
          <w:rFonts w:cs="Arial"/>
          <w:i/>
          <w:iCs/>
          <w:sz w:val="18"/>
          <w:szCs w:val="18"/>
          <w:lang w:val="en-US"/>
        </w:rPr>
      </w:pPr>
      <w:r>
        <w:rPr>
          <w:rFonts w:cs="Arial"/>
          <w:i/>
          <w:iCs/>
          <w:sz w:val="18"/>
          <w:szCs w:val="18"/>
          <w:lang w:val="en-US"/>
        </w:rPr>
        <w:t xml:space="preserve">An initial indication of standard reporting expectations is outlined below which may be added to. </w:t>
      </w:r>
      <w:r w:rsidR="00CB0C39">
        <w:rPr>
          <w:rFonts w:cs="Arial"/>
          <w:i/>
          <w:iCs/>
          <w:sz w:val="18"/>
          <w:szCs w:val="18"/>
          <w:lang w:val="en-US"/>
        </w:rPr>
        <w:t xml:space="preserve">Refer to the </w:t>
      </w:r>
      <w:r w:rsidR="00F330CA">
        <w:rPr>
          <w:rFonts w:cs="Arial"/>
          <w:i/>
          <w:iCs/>
          <w:sz w:val="18"/>
          <w:szCs w:val="18"/>
          <w:lang w:val="en-US"/>
        </w:rPr>
        <w:t xml:space="preserve">MRIWA </w:t>
      </w:r>
      <w:r w:rsidR="00E65C77">
        <w:rPr>
          <w:rFonts w:cs="Arial"/>
          <w:i/>
          <w:iCs/>
          <w:sz w:val="18"/>
          <w:szCs w:val="18"/>
          <w:lang w:val="en-US"/>
        </w:rPr>
        <w:t xml:space="preserve">Project </w:t>
      </w:r>
      <w:r w:rsidR="00F330CA">
        <w:rPr>
          <w:rFonts w:cs="Arial"/>
          <w:i/>
          <w:iCs/>
          <w:sz w:val="18"/>
          <w:szCs w:val="18"/>
          <w:lang w:val="en-US"/>
        </w:rPr>
        <w:t>Report</w:t>
      </w:r>
      <w:r w:rsidR="00F94C36">
        <w:rPr>
          <w:rFonts w:cs="Arial"/>
          <w:i/>
          <w:iCs/>
          <w:sz w:val="18"/>
          <w:szCs w:val="18"/>
          <w:lang w:val="en-US"/>
        </w:rPr>
        <w:t>ing</w:t>
      </w:r>
      <w:r w:rsidR="00F330CA">
        <w:rPr>
          <w:rFonts w:cs="Arial"/>
          <w:i/>
          <w:iCs/>
          <w:sz w:val="18"/>
          <w:szCs w:val="18"/>
          <w:lang w:val="en-US"/>
        </w:rPr>
        <w:t xml:space="preserve"> Guidelines </w:t>
      </w:r>
      <w:r w:rsidR="002505AD">
        <w:rPr>
          <w:rFonts w:cs="Arial"/>
          <w:i/>
          <w:iCs/>
          <w:sz w:val="18"/>
          <w:szCs w:val="18"/>
          <w:lang w:val="en-US"/>
        </w:rPr>
        <w:t xml:space="preserve">for </w:t>
      </w:r>
      <w:r w:rsidR="00D45674">
        <w:rPr>
          <w:rFonts w:cs="Arial"/>
          <w:i/>
          <w:iCs/>
          <w:sz w:val="18"/>
          <w:szCs w:val="18"/>
          <w:lang w:val="en-US"/>
        </w:rPr>
        <w:t xml:space="preserve">formal </w:t>
      </w:r>
      <w:r w:rsidR="00CB0C39">
        <w:rPr>
          <w:rFonts w:cs="Arial"/>
          <w:i/>
          <w:iCs/>
          <w:sz w:val="18"/>
          <w:szCs w:val="18"/>
          <w:lang w:val="en-US"/>
        </w:rPr>
        <w:t xml:space="preserve">reporting </w:t>
      </w:r>
      <w:r w:rsidR="00203C6E">
        <w:rPr>
          <w:rFonts w:cs="Arial"/>
          <w:i/>
          <w:iCs/>
          <w:sz w:val="18"/>
          <w:szCs w:val="18"/>
          <w:lang w:val="en-US"/>
        </w:rPr>
        <w:t>obligations.</w:t>
      </w:r>
    </w:p>
    <w:p w14:paraId="632B9CE4" w14:textId="77777777" w:rsidR="000432C6" w:rsidRDefault="000432C6" w:rsidP="007B319F">
      <w:pPr>
        <w:pStyle w:val="NoSpacing"/>
        <w:ind w:left="360"/>
        <w:rPr>
          <w:rFonts w:cs="Arial"/>
          <w:i/>
          <w:iCs/>
          <w:sz w:val="18"/>
          <w:szCs w:val="18"/>
          <w:lang w:val="en-US"/>
        </w:rPr>
      </w:pPr>
    </w:p>
    <w:p w14:paraId="15ED66B5" w14:textId="2A5C0652" w:rsidR="00D712D4" w:rsidRPr="00536A2C" w:rsidRDefault="000432C6" w:rsidP="00536A2C">
      <w:pPr>
        <w:ind w:left="426"/>
        <w:rPr>
          <w:rFonts w:cs="Arial"/>
          <w:i/>
          <w:iCs/>
          <w:sz w:val="18"/>
          <w:szCs w:val="18"/>
          <w:lang w:val="en-US"/>
        </w:rPr>
      </w:pPr>
      <w:r w:rsidRPr="00536A2C">
        <w:rPr>
          <w:rFonts w:cs="Arial"/>
          <w:b/>
          <w:bCs/>
          <w:i/>
          <w:iCs/>
          <w:sz w:val="18"/>
          <w:szCs w:val="18"/>
          <w:lang w:val="en-US"/>
        </w:rPr>
        <w:t>Completion of all fields in the table is required.</w:t>
      </w:r>
      <w:r w:rsidRPr="00536A2C">
        <w:rPr>
          <w:rFonts w:cs="Arial"/>
          <w:i/>
          <w:iCs/>
          <w:sz w:val="18"/>
          <w:szCs w:val="18"/>
          <w:lang w:val="en-US"/>
        </w:rPr>
        <w:t xml:space="preserve"> Applicants must include any additional relevant activities under “Activity type” and provide indicative timing where a timeframe has not been pre</w:t>
      </w:r>
      <w:r w:rsidRPr="00536A2C">
        <w:rPr>
          <w:rFonts w:cs="Arial"/>
          <w:i/>
          <w:iCs/>
          <w:sz w:val="18"/>
          <w:szCs w:val="18"/>
          <w:lang w:val="en-US"/>
        </w:rPr>
        <w:noBreakHyphen/>
        <w:t>populated.</w:t>
      </w:r>
    </w:p>
    <w:tbl>
      <w:tblPr>
        <w:tblStyle w:val="TableGrid"/>
        <w:tblW w:w="4731" w:type="pct"/>
        <w:tblInd w:w="421" w:type="dxa"/>
        <w:tblLook w:val="04A0" w:firstRow="1" w:lastRow="0" w:firstColumn="1" w:lastColumn="0" w:noHBand="0" w:noVBand="1"/>
      </w:tblPr>
      <w:tblGrid>
        <w:gridCol w:w="4472"/>
        <w:gridCol w:w="2485"/>
        <w:gridCol w:w="2255"/>
      </w:tblGrid>
      <w:tr w:rsidR="0036757E" w14:paraId="32B753D2" w14:textId="77777777" w:rsidTr="00536A2C">
        <w:tc>
          <w:tcPr>
            <w:tcW w:w="2427" w:type="pct"/>
            <w:vAlign w:val="center"/>
          </w:tcPr>
          <w:p w14:paraId="4F89F6A9" w14:textId="77777777" w:rsidR="0036757E" w:rsidRDefault="0036757E" w:rsidP="00B2717F">
            <w:pPr>
              <w:pStyle w:val="NoSpacing"/>
              <w:jc w:val="center"/>
              <w:rPr>
                <w:rFonts w:cs="Arial"/>
                <w:b/>
                <w:bCs/>
              </w:rPr>
            </w:pPr>
            <w:r>
              <w:rPr>
                <w:rFonts w:cs="Arial"/>
                <w:b/>
                <w:bCs/>
              </w:rPr>
              <w:t>Activity type</w:t>
            </w:r>
          </w:p>
        </w:tc>
        <w:tc>
          <w:tcPr>
            <w:tcW w:w="1349" w:type="pct"/>
            <w:vAlign w:val="center"/>
          </w:tcPr>
          <w:p w14:paraId="7AC8811D" w14:textId="77777777" w:rsidR="0036757E" w:rsidRDefault="00B2717F" w:rsidP="00B2717F">
            <w:pPr>
              <w:pStyle w:val="NoSpacing"/>
              <w:jc w:val="center"/>
              <w:rPr>
                <w:rFonts w:cs="Arial"/>
                <w:b/>
                <w:bCs/>
              </w:rPr>
            </w:pPr>
            <w:r>
              <w:rPr>
                <w:rFonts w:cs="Arial"/>
                <w:b/>
                <w:bCs/>
              </w:rPr>
              <w:t xml:space="preserve">Target </w:t>
            </w:r>
            <w:r w:rsidR="0036757E">
              <w:rPr>
                <w:rFonts w:cs="Arial"/>
                <w:b/>
                <w:bCs/>
              </w:rPr>
              <w:t>Stakeholder</w:t>
            </w:r>
            <w:r>
              <w:rPr>
                <w:rFonts w:cs="Arial"/>
                <w:b/>
                <w:bCs/>
              </w:rPr>
              <w:t xml:space="preserve"> Groups</w:t>
            </w:r>
          </w:p>
        </w:tc>
        <w:tc>
          <w:tcPr>
            <w:tcW w:w="1224" w:type="pct"/>
            <w:vAlign w:val="center"/>
          </w:tcPr>
          <w:p w14:paraId="790E3FED" w14:textId="77777777" w:rsidR="0036757E" w:rsidRDefault="0036757E" w:rsidP="00B2717F">
            <w:pPr>
              <w:pStyle w:val="NoSpacing"/>
              <w:jc w:val="center"/>
              <w:rPr>
                <w:rFonts w:cs="Arial"/>
                <w:b/>
                <w:bCs/>
              </w:rPr>
            </w:pPr>
            <w:r>
              <w:rPr>
                <w:rFonts w:cs="Arial"/>
                <w:b/>
                <w:bCs/>
              </w:rPr>
              <w:t>Timing</w:t>
            </w:r>
          </w:p>
        </w:tc>
      </w:tr>
      <w:tr w:rsidR="007B06D6" w:rsidRPr="00307898" w14:paraId="62B133D3" w14:textId="77777777" w:rsidTr="00536A2C">
        <w:tc>
          <w:tcPr>
            <w:tcW w:w="2427" w:type="pct"/>
          </w:tcPr>
          <w:p w14:paraId="3E176858" w14:textId="77777777" w:rsidR="007B06D6" w:rsidRPr="00307898" w:rsidRDefault="007B06D6" w:rsidP="007B06D6">
            <w:pPr>
              <w:pStyle w:val="NoSpacing"/>
              <w:rPr>
                <w:rFonts w:cs="Arial"/>
                <w:szCs w:val="20"/>
              </w:rPr>
            </w:pPr>
            <w:r>
              <w:rPr>
                <w:rFonts w:cs="Arial"/>
                <w:szCs w:val="20"/>
              </w:rPr>
              <w:t>Progress Reports</w:t>
            </w:r>
          </w:p>
        </w:tc>
        <w:tc>
          <w:tcPr>
            <w:tcW w:w="1349" w:type="pct"/>
          </w:tcPr>
          <w:p w14:paraId="230AD5A2" w14:textId="77777777" w:rsidR="007B06D6" w:rsidRPr="00307898" w:rsidRDefault="007B06D6" w:rsidP="007B06D6">
            <w:pPr>
              <w:pStyle w:val="NoSpacing"/>
              <w:rPr>
                <w:rFonts w:cs="Arial"/>
                <w:szCs w:val="20"/>
              </w:rPr>
            </w:pPr>
            <w:r>
              <w:rPr>
                <w:rFonts w:cs="Arial"/>
                <w:szCs w:val="20"/>
              </w:rPr>
              <w:t>MRIWA, Sponsors</w:t>
            </w:r>
          </w:p>
        </w:tc>
        <w:tc>
          <w:tcPr>
            <w:tcW w:w="1224" w:type="pct"/>
          </w:tcPr>
          <w:p w14:paraId="71B25D46" w14:textId="77777777" w:rsidR="007B06D6" w:rsidRPr="00307898" w:rsidRDefault="007B06D6" w:rsidP="007B06D6">
            <w:pPr>
              <w:pStyle w:val="NoSpacing"/>
              <w:rPr>
                <w:rFonts w:cs="Arial"/>
                <w:szCs w:val="20"/>
              </w:rPr>
            </w:pPr>
          </w:p>
        </w:tc>
      </w:tr>
      <w:tr w:rsidR="007B06D6" w:rsidRPr="00307898" w14:paraId="5C06FD69" w14:textId="77777777" w:rsidTr="00536A2C">
        <w:tc>
          <w:tcPr>
            <w:tcW w:w="2427" w:type="pct"/>
          </w:tcPr>
          <w:p w14:paraId="431E06FC" w14:textId="77777777" w:rsidR="007B06D6" w:rsidRPr="00307898" w:rsidRDefault="007B06D6" w:rsidP="007B06D6">
            <w:pPr>
              <w:pStyle w:val="NoSpacing"/>
              <w:rPr>
                <w:rFonts w:cs="Arial"/>
                <w:szCs w:val="20"/>
              </w:rPr>
            </w:pPr>
            <w:r>
              <w:rPr>
                <w:rFonts w:cs="Arial"/>
                <w:szCs w:val="20"/>
              </w:rPr>
              <w:t>Financial Statements</w:t>
            </w:r>
          </w:p>
        </w:tc>
        <w:tc>
          <w:tcPr>
            <w:tcW w:w="1349" w:type="pct"/>
          </w:tcPr>
          <w:p w14:paraId="71FEC983" w14:textId="77777777" w:rsidR="007B06D6" w:rsidRPr="00307898" w:rsidRDefault="007B06D6" w:rsidP="007B06D6">
            <w:pPr>
              <w:pStyle w:val="NoSpacing"/>
              <w:rPr>
                <w:rFonts w:cs="Arial"/>
                <w:szCs w:val="20"/>
              </w:rPr>
            </w:pPr>
            <w:r>
              <w:rPr>
                <w:rFonts w:cs="Arial"/>
                <w:szCs w:val="20"/>
              </w:rPr>
              <w:t>MRIWA, Sponsors</w:t>
            </w:r>
          </w:p>
        </w:tc>
        <w:tc>
          <w:tcPr>
            <w:tcW w:w="1224" w:type="pct"/>
          </w:tcPr>
          <w:p w14:paraId="568589DE" w14:textId="77777777" w:rsidR="007B06D6" w:rsidRPr="00307898" w:rsidRDefault="007B06D6" w:rsidP="007B06D6">
            <w:pPr>
              <w:pStyle w:val="NoSpacing"/>
              <w:rPr>
                <w:rFonts w:cs="Arial"/>
                <w:szCs w:val="20"/>
              </w:rPr>
            </w:pPr>
          </w:p>
        </w:tc>
      </w:tr>
      <w:tr w:rsidR="007B06D6" w:rsidRPr="00307898" w14:paraId="62FE686B" w14:textId="77777777" w:rsidTr="00536A2C">
        <w:tc>
          <w:tcPr>
            <w:tcW w:w="2427" w:type="pct"/>
          </w:tcPr>
          <w:p w14:paraId="13349757" w14:textId="77777777" w:rsidR="007B06D6" w:rsidRPr="00307898" w:rsidRDefault="007B06D6" w:rsidP="007B06D6">
            <w:pPr>
              <w:pStyle w:val="NoSpacing"/>
              <w:rPr>
                <w:rFonts w:cs="Arial"/>
                <w:szCs w:val="20"/>
              </w:rPr>
            </w:pPr>
            <w:r>
              <w:rPr>
                <w:rFonts w:cs="Arial"/>
                <w:szCs w:val="20"/>
              </w:rPr>
              <w:t>Sponsor Review Meetings</w:t>
            </w:r>
          </w:p>
        </w:tc>
        <w:tc>
          <w:tcPr>
            <w:tcW w:w="1349" w:type="pct"/>
          </w:tcPr>
          <w:p w14:paraId="639E9130" w14:textId="77777777" w:rsidR="007B06D6" w:rsidRPr="00307898" w:rsidRDefault="007B06D6" w:rsidP="007B06D6">
            <w:pPr>
              <w:pStyle w:val="NoSpacing"/>
              <w:rPr>
                <w:rFonts w:cs="Arial"/>
                <w:szCs w:val="20"/>
              </w:rPr>
            </w:pPr>
            <w:r>
              <w:rPr>
                <w:rFonts w:cs="Arial"/>
                <w:szCs w:val="20"/>
              </w:rPr>
              <w:t>MRIWA, Sponsors</w:t>
            </w:r>
          </w:p>
        </w:tc>
        <w:tc>
          <w:tcPr>
            <w:tcW w:w="1224" w:type="pct"/>
          </w:tcPr>
          <w:p w14:paraId="5534BB33" w14:textId="77777777" w:rsidR="007B06D6" w:rsidRPr="00307898" w:rsidRDefault="007B06D6" w:rsidP="007B06D6">
            <w:pPr>
              <w:pStyle w:val="NoSpacing"/>
              <w:rPr>
                <w:rFonts w:cs="Arial"/>
                <w:szCs w:val="20"/>
              </w:rPr>
            </w:pPr>
          </w:p>
        </w:tc>
      </w:tr>
      <w:tr w:rsidR="00086EBE" w:rsidRPr="00307898" w14:paraId="4554E416" w14:textId="77777777" w:rsidTr="00536A2C">
        <w:tc>
          <w:tcPr>
            <w:tcW w:w="2427" w:type="pct"/>
          </w:tcPr>
          <w:p w14:paraId="54F8C95B" w14:textId="77777777" w:rsidR="00086EBE" w:rsidRDefault="00086EBE" w:rsidP="007B06D6">
            <w:pPr>
              <w:pStyle w:val="NoSpacing"/>
              <w:rPr>
                <w:rFonts w:cs="Arial"/>
                <w:szCs w:val="20"/>
              </w:rPr>
            </w:pPr>
            <w:r>
              <w:rPr>
                <w:rFonts w:cs="Arial"/>
                <w:szCs w:val="20"/>
              </w:rPr>
              <w:t xml:space="preserve">Communication of Project IP </w:t>
            </w:r>
          </w:p>
        </w:tc>
        <w:tc>
          <w:tcPr>
            <w:tcW w:w="1349" w:type="pct"/>
          </w:tcPr>
          <w:p w14:paraId="675184E5" w14:textId="77777777" w:rsidR="00086EBE" w:rsidRDefault="00086EBE" w:rsidP="007B06D6">
            <w:pPr>
              <w:pStyle w:val="NoSpacing"/>
              <w:rPr>
                <w:rFonts w:cs="Arial"/>
                <w:szCs w:val="20"/>
              </w:rPr>
            </w:pPr>
            <w:r>
              <w:rPr>
                <w:rFonts w:cs="Arial"/>
                <w:szCs w:val="20"/>
              </w:rPr>
              <w:t>MRIWA, Sponsors</w:t>
            </w:r>
          </w:p>
        </w:tc>
        <w:tc>
          <w:tcPr>
            <w:tcW w:w="1224" w:type="pct"/>
          </w:tcPr>
          <w:p w14:paraId="3D64210E" w14:textId="77777777" w:rsidR="00086EBE" w:rsidRPr="00307898" w:rsidRDefault="00086EBE" w:rsidP="007B06D6">
            <w:pPr>
              <w:pStyle w:val="NoSpacing"/>
              <w:rPr>
                <w:rFonts w:cs="Arial"/>
                <w:szCs w:val="20"/>
              </w:rPr>
            </w:pPr>
            <w:r>
              <w:rPr>
                <w:rFonts w:cs="Arial"/>
                <w:szCs w:val="20"/>
              </w:rPr>
              <w:t>Ad hoc during the Project</w:t>
            </w:r>
          </w:p>
        </w:tc>
      </w:tr>
      <w:tr w:rsidR="00086EBE" w:rsidRPr="00307898" w14:paraId="7C0F9DE2" w14:textId="77777777" w:rsidTr="00536A2C">
        <w:tc>
          <w:tcPr>
            <w:tcW w:w="2427" w:type="pct"/>
          </w:tcPr>
          <w:p w14:paraId="64BEFD33" w14:textId="77777777" w:rsidR="00086EBE" w:rsidRDefault="00086EBE" w:rsidP="007B06D6">
            <w:pPr>
              <w:pStyle w:val="NoSpacing"/>
              <w:rPr>
                <w:rFonts w:cs="Arial"/>
                <w:szCs w:val="20"/>
              </w:rPr>
            </w:pPr>
            <w:r>
              <w:rPr>
                <w:rFonts w:cs="Arial"/>
                <w:szCs w:val="20"/>
              </w:rPr>
              <w:t>IP Register</w:t>
            </w:r>
          </w:p>
        </w:tc>
        <w:tc>
          <w:tcPr>
            <w:tcW w:w="1349" w:type="pct"/>
          </w:tcPr>
          <w:p w14:paraId="0E048C3C" w14:textId="77777777" w:rsidR="00086EBE" w:rsidRDefault="00086EBE" w:rsidP="007B06D6">
            <w:pPr>
              <w:pStyle w:val="NoSpacing"/>
              <w:rPr>
                <w:rFonts w:cs="Arial"/>
                <w:szCs w:val="20"/>
              </w:rPr>
            </w:pPr>
            <w:r>
              <w:rPr>
                <w:rFonts w:cs="Arial"/>
                <w:szCs w:val="20"/>
              </w:rPr>
              <w:t>MRIWA</w:t>
            </w:r>
            <w:r w:rsidR="00E31B79">
              <w:rPr>
                <w:rFonts w:cs="Arial"/>
                <w:szCs w:val="20"/>
              </w:rPr>
              <w:t xml:space="preserve">, </w:t>
            </w:r>
            <w:r w:rsidRPr="00E31B79">
              <w:rPr>
                <w:rFonts w:cs="Arial"/>
                <w:szCs w:val="20"/>
              </w:rPr>
              <w:t>Sponsors</w:t>
            </w:r>
          </w:p>
        </w:tc>
        <w:tc>
          <w:tcPr>
            <w:tcW w:w="1224" w:type="pct"/>
          </w:tcPr>
          <w:p w14:paraId="5F849331" w14:textId="7BC32601" w:rsidR="00086EBE" w:rsidRPr="00307898" w:rsidRDefault="00086EBE" w:rsidP="007B06D6">
            <w:pPr>
              <w:pStyle w:val="NoSpacing"/>
              <w:rPr>
                <w:rFonts w:cs="Arial"/>
                <w:szCs w:val="20"/>
              </w:rPr>
            </w:pPr>
            <w:r>
              <w:rPr>
                <w:rFonts w:cs="Arial"/>
                <w:szCs w:val="20"/>
              </w:rPr>
              <w:t xml:space="preserve">At least every 6 months during the Project, and on termination or expiry of the </w:t>
            </w:r>
            <w:r w:rsidR="00CB0AC3" w:rsidRPr="005B1706">
              <w:rPr>
                <w:rFonts w:cs="Arial"/>
                <w:i/>
                <w:iCs/>
                <w:szCs w:val="20"/>
              </w:rPr>
              <w:t>Conditions of Grant</w:t>
            </w:r>
          </w:p>
        </w:tc>
      </w:tr>
      <w:tr w:rsidR="007B06D6" w:rsidRPr="00307898" w14:paraId="45F7AC5D" w14:textId="77777777" w:rsidTr="00536A2C">
        <w:tc>
          <w:tcPr>
            <w:tcW w:w="2427" w:type="pct"/>
          </w:tcPr>
          <w:p w14:paraId="7E28D432" w14:textId="77777777" w:rsidR="007B06D6" w:rsidRPr="00307898" w:rsidRDefault="007B06D6" w:rsidP="007B06D6">
            <w:pPr>
              <w:pStyle w:val="NoSpacing"/>
              <w:rPr>
                <w:rFonts w:cs="Arial"/>
                <w:szCs w:val="20"/>
              </w:rPr>
            </w:pPr>
            <w:r>
              <w:rPr>
                <w:rFonts w:cs="Arial"/>
                <w:szCs w:val="20"/>
              </w:rPr>
              <w:t>Output Release Plan</w:t>
            </w:r>
          </w:p>
        </w:tc>
        <w:tc>
          <w:tcPr>
            <w:tcW w:w="1349" w:type="pct"/>
          </w:tcPr>
          <w:p w14:paraId="7F616DFB" w14:textId="77777777" w:rsidR="007B06D6" w:rsidRPr="00307898" w:rsidRDefault="007B06D6" w:rsidP="007B06D6">
            <w:pPr>
              <w:pStyle w:val="NoSpacing"/>
              <w:rPr>
                <w:rFonts w:cs="Arial"/>
                <w:szCs w:val="20"/>
              </w:rPr>
            </w:pPr>
            <w:r>
              <w:rPr>
                <w:rFonts w:cs="Arial"/>
                <w:szCs w:val="20"/>
              </w:rPr>
              <w:t>MRIWA, Sponsors</w:t>
            </w:r>
          </w:p>
        </w:tc>
        <w:tc>
          <w:tcPr>
            <w:tcW w:w="1224" w:type="pct"/>
          </w:tcPr>
          <w:p w14:paraId="57C54512" w14:textId="77777777" w:rsidR="007B06D6" w:rsidRPr="00307898" w:rsidRDefault="007B06D6" w:rsidP="007B06D6">
            <w:pPr>
              <w:pStyle w:val="NoSpacing"/>
              <w:rPr>
                <w:rFonts w:cs="Arial"/>
                <w:szCs w:val="20"/>
              </w:rPr>
            </w:pPr>
          </w:p>
        </w:tc>
      </w:tr>
      <w:tr w:rsidR="007B06D6" w:rsidRPr="00307898" w14:paraId="021613B1" w14:textId="77777777" w:rsidTr="00536A2C">
        <w:tc>
          <w:tcPr>
            <w:tcW w:w="2427" w:type="pct"/>
          </w:tcPr>
          <w:p w14:paraId="499C4A0B" w14:textId="77777777" w:rsidR="007B06D6" w:rsidRPr="00307898" w:rsidRDefault="007B06D6" w:rsidP="007B06D6">
            <w:pPr>
              <w:pStyle w:val="NoSpacing"/>
              <w:rPr>
                <w:rFonts w:cs="Arial"/>
                <w:szCs w:val="20"/>
              </w:rPr>
            </w:pPr>
            <w:r>
              <w:rPr>
                <w:rFonts w:cs="Arial"/>
                <w:szCs w:val="20"/>
              </w:rPr>
              <w:t>Project Evaluation Form</w:t>
            </w:r>
          </w:p>
        </w:tc>
        <w:tc>
          <w:tcPr>
            <w:tcW w:w="1349" w:type="pct"/>
          </w:tcPr>
          <w:p w14:paraId="0BD1752C" w14:textId="77777777" w:rsidR="007B06D6" w:rsidRPr="00307898" w:rsidRDefault="007B06D6" w:rsidP="007B06D6">
            <w:pPr>
              <w:pStyle w:val="NoSpacing"/>
              <w:rPr>
                <w:rFonts w:cs="Arial"/>
                <w:szCs w:val="20"/>
              </w:rPr>
            </w:pPr>
            <w:r>
              <w:rPr>
                <w:rFonts w:cs="Arial"/>
                <w:szCs w:val="20"/>
              </w:rPr>
              <w:t>MRIWA, Sponsors</w:t>
            </w:r>
          </w:p>
        </w:tc>
        <w:tc>
          <w:tcPr>
            <w:tcW w:w="1224" w:type="pct"/>
          </w:tcPr>
          <w:p w14:paraId="7D88BF0B" w14:textId="77777777" w:rsidR="007B06D6" w:rsidRPr="00307898" w:rsidRDefault="007B06D6" w:rsidP="007B06D6">
            <w:pPr>
              <w:pStyle w:val="NoSpacing"/>
              <w:rPr>
                <w:rFonts w:cs="Arial"/>
                <w:szCs w:val="20"/>
              </w:rPr>
            </w:pPr>
            <w:r>
              <w:rPr>
                <w:rFonts w:cs="Arial"/>
                <w:szCs w:val="20"/>
              </w:rPr>
              <w:t>Project Completion</w:t>
            </w:r>
          </w:p>
        </w:tc>
      </w:tr>
      <w:tr w:rsidR="00F45176" w:rsidRPr="00307898" w14:paraId="6099E67E" w14:textId="77777777" w:rsidTr="00536A2C">
        <w:tc>
          <w:tcPr>
            <w:tcW w:w="2427" w:type="pct"/>
          </w:tcPr>
          <w:p w14:paraId="23FE292C" w14:textId="77777777" w:rsidR="00F45176" w:rsidRPr="00F814F6" w:rsidRDefault="0079284F" w:rsidP="007B06D6">
            <w:pPr>
              <w:pStyle w:val="NoSpacing"/>
              <w:rPr>
                <w:rFonts w:cs="Arial"/>
                <w:szCs w:val="20"/>
              </w:rPr>
            </w:pPr>
            <w:r w:rsidRPr="00F814F6">
              <w:rPr>
                <w:rFonts w:cs="Arial"/>
                <w:szCs w:val="20"/>
              </w:rPr>
              <w:t>Annual IP and Impact reporting</w:t>
            </w:r>
          </w:p>
        </w:tc>
        <w:tc>
          <w:tcPr>
            <w:tcW w:w="1349" w:type="pct"/>
          </w:tcPr>
          <w:p w14:paraId="687E357B" w14:textId="0A9B0BDB" w:rsidR="00F45176" w:rsidRPr="00307898" w:rsidRDefault="007D01EF" w:rsidP="007B06D6">
            <w:pPr>
              <w:pStyle w:val="NoSpacing"/>
              <w:rPr>
                <w:rFonts w:cs="Arial"/>
                <w:szCs w:val="20"/>
              </w:rPr>
            </w:pPr>
            <w:r>
              <w:rPr>
                <w:rFonts w:cs="Arial"/>
                <w:szCs w:val="20"/>
              </w:rPr>
              <w:t>Recipient</w:t>
            </w:r>
            <w:r w:rsidR="003540BC">
              <w:rPr>
                <w:rFonts w:cs="Arial"/>
                <w:szCs w:val="20"/>
              </w:rPr>
              <w:t xml:space="preserve"> </w:t>
            </w:r>
            <w:r w:rsidR="0079284F">
              <w:rPr>
                <w:rFonts w:cs="Arial"/>
                <w:szCs w:val="20"/>
              </w:rPr>
              <w:t>and Sponsors</w:t>
            </w:r>
          </w:p>
        </w:tc>
        <w:tc>
          <w:tcPr>
            <w:tcW w:w="1224" w:type="pct"/>
          </w:tcPr>
          <w:p w14:paraId="4CD69EE0" w14:textId="77777777" w:rsidR="00F45176" w:rsidRPr="00307898" w:rsidRDefault="00F814F6" w:rsidP="007B06D6">
            <w:pPr>
              <w:pStyle w:val="NoSpacing"/>
              <w:rPr>
                <w:rFonts w:cs="Arial"/>
                <w:szCs w:val="20"/>
              </w:rPr>
            </w:pPr>
            <w:r>
              <w:rPr>
                <w:rFonts w:cs="Arial"/>
                <w:szCs w:val="20"/>
              </w:rPr>
              <w:t xml:space="preserve">1 August for 7 years after project completion </w:t>
            </w:r>
          </w:p>
        </w:tc>
      </w:tr>
      <w:tr w:rsidR="007B06D6" w:rsidRPr="00307898" w14:paraId="25E42A66" w14:textId="77777777" w:rsidTr="00536A2C">
        <w:tc>
          <w:tcPr>
            <w:tcW w:w="2427" w:type="pct"/>
          </w:tcPr>
          <w:p w14:paraId="0B2C57ED" w14:textId="77777777" w:rsidR="007B06D6" w:rsidRPr="00307898" w:rsidRDefault="002F00C9" w:rsidP="007B06D6">
            <w:pPr>
              <w:pStyle w:val="NoSpacing"/>
              <w:rPr>
                <w:rFonts w:cs="Arial"/>
                <w:szCs w:val="20"/>
              </w:rPr>
            </w:pPr>
            <w:r>
              <w:rPr>
                <w:rFonts w:cs="Arial"/>
                <w:i/>
                <w:iCs/>
                <w:sz w:val="18"/>
                <w:szCs w:val="18"/>
                <w:lang w:val="en-US"/>
              </w:rPr>
              <w:t>Please additional activities as required</w:t>
            </w:r>
          </w:p>
        </w:tc>
        <w:tc>
          <w:tcPr>
            <w:tcW w:w="1349" w:type="pct"/>
          </w:tcPr>
          <w:p w14:paraId="3F35E502" w14:textId="77777777" w:rsidR="007B06D6" w:rsidRPr="00307898" w:rsidRDefault="007B06D6" w:rsidP="007B06D6">
            <w:pPr>
              <w:pStyle w:val="NoSpacing"/>
              <w:rPr>
                <w:rFonts w:cs="Arial"/>
                <w:szCs w:val="20"/>
              </w:rPr>
            </w:pPr>
          </w:p>
        </w:tc>
        <w:tc>
          <w:tcPr>
            <w:tcW w:w="1224" w:type="pct"/>
          </w:tcPr>
          <w:p w14:paraId="119F4343" w14:textId="77777777" w:rsidR="007B06D6" w:rsidRPr="00307898" w:rsidRDefault="007B06D6" w:rsidP="007B06D6">
            <w:pPr>
              <w:pStyle w:val="NoSpacing"/>
              <w:rPr>
                <w:rFonts w:cs="Arial"/>
                <w:szCs w:val="20"/>
              </w:rPr>
            </w:pPr>
          </w:p>
        </w:tc>
      </w:tr>
      <w:tr w:rsidR="007B06D6" w:rsidRPr="00307898" w14:paraId="637BAE98" w14:textId="77777777" w:rsidTr="00536A2C">
        <w:tc>
          <w:tcPr>
            <w:tcW w:w="2427" w:type="pct"/>
          </w:tcPr>
          <w:p w14:paraId="3D3B425A" w14:textId="77777777" w:rsidR="007B06D6" w:rsidRPr="00307898" w:rsidRDefault="007B06D6" w:rsidP="007B06D6">
            <w:pPr>
              <w:pStyle w:val="NoSpacing"/>
              <w:rPr>
                <w:rFonts w:cs="Arial"/>
                <w:szCs w:val="20"/>
              </w:rPr>
            </w:pPr>
          </w:p>
        </w:tc>
        <w:tc>
          <w:tcPr>
            <w:tcW w:w="1349" w:type="pct"/>
          </w:tcPr>
          <w:p w14:paraId="256D527C" w14:textId="77777777" w:rsidR="007B06D6" w:rsidRPr="00307898" w:rsidRDefault="007B06D6" w:rsidP="007B06D6">
            <w:pPr>
              <w:pStyle w:val="NoSpacing"/>
              <w:rPr>
                <w:rFonts w:cs="Arial"/>
                <w:szCs w:val="20"/>
              </w:rPr>
            </w:pPr>
          </w:p>
        </w:tc>
        <w:tc>
          <w:tcPr>
            <w:tcW w:w="1224" w:type="pct"/>
          </w:tcPr>
          <w:p w14:paraId="6E022614" w14:textId="77777777" w:rsidR="007B06D6" w:rsidRPr="00307898" w:rsidRDefault="007B06D6" w:rsidP="007B06D6">
            <w:pPr>
              <w:pStyle w:val="NoSpacing"/>
              <w:rPr>
                <w:rFonts w:cs="Arial"/>
                <w:szCs w:val="20"/>
              </w:rPr>
            </w:pPr>
          </w:p>
        </w:tc>
      </w:tr>
      <w:tr w:rsidR="007B06D6" w:rsidRPr="00307898" w14:paraId="2B8409D8" w14:textId="77777777" w:rsidTr="00536A2C">
        <w:tc>
          <w:tcPr>
            <w:tcW w:w="2427" w:type="pct"/>
          </w:tcPr>
          <w:p w14:paraId="1AE5FBA0" w14:textId="77777777" w:rsidR="007B06D6" w:rsidRPr="00307898" w:rsidRDefault="007B06D6" w:rsidP="007B06D6">
            <w:pPr>
              <w:pStyle w:val="NoSpacing"/>
              <w:rPr>
                <w:rFonts w:cs="Arial"/>
                <w:szCs w:val="20"/>
              </w:rPr>
            </w:pPr>
          </w:p>
        </w:tc>
        <w:tc>
          <w:tcPr>
            <w:tcW w:w="1349" w:type="pct"/>
          </w:tcPr>
          <w:p w14:paraId="03F2ED04" w14:textId="77777777" w:rsidR="007B06D6" w:rsidRPr="00307898" w:rsidRDefault="007B06D6" w:rsidP="007B06D6">
            <w:pPr>
              <w:pStyle w:val="NoSpacing"/>
              <w:rPr>
                <w:rFonts w:cs="Arial"/>
                <w:szCs w:val="20"/>
              </w:rPr>
            </w:pPr>
          </w:p>
        </w:tc>
        <w:tc>
          <w:tcPr>
            <w:tcW w:w="1224" w:type="pct"/>
          </w:tcPr>
          <w:p w14:paraId="197B554C" w14:textId="77777777" w:rsidR="007B06D6" w:rsidRPr="00307898" w:rsidRDefault="007B06D6" w:rsidP="007B06D6">
            <w:pPr>
              <w:pStyle w:val="NoSpacing"/>
              <w:rPr>
                <w:rFonts w:cs="Arial"/>
                <w:szCs w:val="20"/>
              </w:rPr>
            </w:pPr>
          </w:p>
        </w:tc>
      </w:tr>
    </w:tbl>
    <w:p w14:paraId="037A7705" w14:textId="77777777" w:rsidR="00A37CE1" w:rsidRDefault="00A37CE1" w:rsidP="005E45B9">
      <w:pPr>
        <w:pStyle w:val="NoSpacing"/>
        <w:rPr>
          <w:rFonts w:cs="Arial"/>
          <w:b/>
          <w:bCs/>
        </w:rPr>
      </w:pPr>
    </w:p>
    <w:p w14:paraId="0C349C3D" w14:textId="77777777" w:rsidR="000C4DB5" w:rsidRPr="000C4DB5" w:rsidRDefault="00937C0C" w:rsidP="005E45B9">
      <w:pPr>
        <w:pStyle w:val="NoSpacing"/>
        <w:rPr>
          <w:rFonts w:cs="Arial"/>
          <w:b/>
          <w:bCs/>
          <w:sz w:val="24"/>
          <w:szCs w:val="24"/>
          <w:u w:val="single"/>
        </w:rPr>
      </w:pPr>
      <w:r w:rsidRPr="000C4DB5">
        <w:rPr>
          <w:rFonts w:cs="Arial"/>
          <w:b/>
          <w:bCs/>
          <w:sz w:val="24"/>
          <w:szCs w:val="24"/>
          <w:u w:val="single"/>
        </w:rPr>
        <w:lastRenderedPageBreak/>
        <w:t>BUDGET</w:t>
      </w:r>
    </w:p>
    <w:p w14:paraId="595A8416" w14:textId="77777777" w:rsidR="00383E39" w:rsidRPr="00394A06" w:rsidRDefault="00383E39" w:rsidP="00383E39">
      <w:pPr>
        <w:pStyle w:val="NoSpacing"/>
        <w:rPr>
          <w:rFonts w:cs="Arial"/>
          <w:sz w:val="18"/>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634"/>
      </w:tblGrid>
      <w:tr w:rsidR="00383E39" w:rsidRPr="004B2877" w14:paraId="02EC0701" w14:textId="77777777" w:rsidTr="00536A2C">
        <w:tc>
          <w:tcPr>
            <w:tcW w:w="9634" w:type="dxa"/>
            <w:shd w:val="clear" w:color="auto" w:fill="F2F2F2" w:themeFill="background1" w:themeFillShade="F2"/>
          </w:tcPr>
          <w:p w14:paraId="008A151D" w14:textId="47999924" w:rsidR="003C3E30" w:rsidRDefault="00383E39" w:rsidP="00703E4D">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Questions </w:t>
            </w:r>
            <w:r w:rsidR="00E84CBB">
              <w:rPr>
                <w:rFonts w:cs="Arial"/>
                <w:sz w:val="18"/>
                <w:szCs w:val="18"/>
              </w:rPr>
              <w:t>30</w:t>
            </w:r>
            <w:r w:rsidR="00531A1B">
              <w:rPr>
                <w:rFonts w:cs="Arial"/>
                <w:sz w:val="18"/>
                <w:szCs w:val="18"/>
              </w:rPr>
              <w:t xml:space="preserve"> and </w:t>
            </w:r>
            <w:r w:rsidR="00C831A3">
              <w:rPr>
                <w:rFonts w:cs="Arial"/>
                <w:sz w:val="18"/>
                <w:szCs w:val="18"/>
              </w:rPr>
              <w:t>3</w:t>
            </w:r>
            <w:r w:rsidR="00E84CBB">
              <w:rPr>
                <w:rFonts w:cs="Arial"/>
                <w:sz w:val="18"/>
                <w:szCs w:val="18"/>
              </w:rPr>
              <w:t>1</w:t>
            </w:r>
            <w:r w:rsidRPr="680BAAB7">
              <w:rPr>
                <w:rFonts w:cs="Arial"/>
                <w:sz w:val="18"/>
                <w:szCs w:val="18"/>
              </w:rPr>
              <w:t xml:space="preserve"> will be used to assess </w:t>
            </w:r>
            <w:r w:rsidR="7765CAE4" w:rsidRPr="00536A2C">
              <w:rPr>
                <w:rFonts w:cs="Arial"/>
                <w:b/>
                <w:bCs/>
                <w:sz w:val="18"/>
                <w:szCs w:val="18"/>
              </w:rPr>
              <w:t xml:space="preserve">Eligibility Criteria </w:t>
            </w:r>
            <w:r w:rsidR="00C831A3">
              <w:rPr>
                <w:rFonts w:cs="Arial"/>
                <w:b/>
                <w:bCs/>
                <w:sz w:val="18"/>
                <w:szCs w:val="18"/>
              </w:rPr>
              <w:t>5</w:t>
            </w:r>
            <w:r w:rsidR="7765CAE4" w:rsidRPr="00536A2C">
              <w:rPr>
                <w:rFonts w:cs="Arial"/>
                <w:b/>
                <w:bCs/>
                <w:sz w:val="18"/>
                <w:szCs w:val="18"/>
              </w:rPr>
              <w:t xml:space="preserve">.4 </w:t>
            </w:r>
            <w:r w:rsidR="1020B90F" w:rsidRPr="00536A2C">
              <w:rPr>
                <w:rFonts w:cs="Arial"/>
                <w:b/>
                <w:bCs/>
                <w:sz w:val="18"/>
                <w:szCs w:val="18"/>
              </w:rPr>
              <w:t>‘</w:t>
            </w:r>
            <w:r w:rsidR="7765CAE4" w:rsidRPr="00536A2C">
              <w:rPr>
                <w:rFonts w:cs="Arial"/>
                <w:b/>
                <w:bCs/>
                <w:sz w:val="18"/>
                <w:szCs w:val="18"/>
              </w:rPr>
              <w:t xml:space="preserve">Financial </w:t>
            </w:r>
            <w:r w:rsidR="00622D7F" w:rsidRPr="00536A2C">
              <w:rPr>
                <w:rFonts w:cs="Arial"/>
                <w:b/>
                <w:bCs/>
                <w:sz w:val="18"/>
                <w:szCs w:val="18"/>
              </w:rPr>
              <w:t>l</w:t>
            </w:r>
            <w:r w:rsidR="7765CAE4" w:rsidRPr="00536A2C">
              <w:rPr>
                <w:rFonts w:cs="Arial"/>
                <w:b/>
                <w:bCs/>
                <w:sz w:val="18"/>
                <w:szCs w:val="18"/>
              </w:rPr>
              <w:t>everage</w:t>
            </w:r>
            <w:r w:rsidR="787E024C" w:rsidRPr="00536A2C">
              <w:rPr>
                <w:rFonts w:cs="Arial"/>
                <w:b/>
                <w:bCs/>
                <w:sz w:val="18"/>
                <w:szCs w:val="18"/>
              </w:rPr>
              <w:t>’</w:t>
            </w:r>
            <w:r w:rsidR="7765CAE4" w:rsidRPr="680BAAB7">
              <w:rPr>
                <w:rFonts w:cs="Arial"/>
                <w:sz w:val="18"/>
                <w:szCs w:val="18"/>
              </w:rPr>
              <w:t xml:space="preserve"> and </w:t>
            </w:r>
            <w:r w:rsidRPr="680BAAB7">
              <w:rPr>
                <w:rFonts w:cs="Arial"/>
                <w:sz w:val="18"/>
                <w:szCs w:val="18"/>
              </w:rPr>
              <w:t>Merit Criteria 4.</w:t>
            </w:r>
            <w:r w:rsidR="15984B66" w:rsidRPr="680BAAB7">
              <w:rPr>
                <w:rFonts w:cs="Arial"/>
                <w:sz w:val="18"/>
                <w:szCs w:val="18"/>
              </w:rPr>
              <w:t>5</w:t>
            </w:r>
            <w:r w:rsidRPr="680BAAB7">
              <w:rPr>
                <w:rFonts w:cs="Arial"/>
                <w:sz w:val="18"/>
                <w:szCs w:val="18"/>
              </w:rPr>
              <w:t xml:space="preserve"> </w:t>
            </w:r>
            <w:r w:rsidR="4FAF10F7" w:rsidRPr="680BAAB7">
              <w:rPr>
                <w:rFonts w:cs="Arial"/>
                <w:sz w:val="18"/>
                <w:szCs w:val="18"/>
              </w:rPr>
              <w:t>‘</w:t>
            </w:r>
            <w:r w:rsidR="15984B66" w:rsidRPr="680BAAB7">
              <w:rPr>
                <w:rFonts w:cs="Arial"/>
                <w:sz w:val="18"/>
                <w:szCs w:val="18"/>
              </w:rPr>
              <w:t>Budget</w:t>
            </w:r>
            <w:r w:rsidR="3860B602" w:rsidRPr="680BAAB7">
              <w:rPr>
                <w:rFonts w:cs="Arial"/>
                <w:sz w:val="18"/>
                <w:szCs w:val="18"/>
              </w:rPr>
              <w:t>’</w:t>
            </w:r>
            <w:r w:rsidRPr="680BAAB7">
              <w:rPr>
                <w:rFonts w:cs="Arial"/>
                <w:sz w:val="18"/>
                <w:szCs w:val="18"/>
              </w:rPr>
              <w:t xml:space="preserve"> as outlined in the </w:t>
            </w:r>
            <w:r w:rsidRPr="00536A2C">
              <w:rPr>
                <w:rFonts w:cs="Arial"/>
                <w:i/>
                <w:iCs/>
                <w:sz w:val="18"/>
                <w:szCs w:val="18"/>
              </w:rPr>
              <w:t>Guidelines</w:t>
            </w:r>
            <w:r w:rsidRPr="680BAAB7">
              <w:rPr>
                <w:rFonts w:cs="Arial"/>
                <w:sz w:val="18"/>
                <w:szCs w:val="18"/>
              </w:rPr>
              <w:t>.</w:t>
            </w:r>
          </w:p>
          <w:p w14:paraId="1BA1AE00" w14:textId="77112C64" w:rsidR="00C81316" w:rsidRDefault="009B6A4C" w:rsidP="00703E4D">
            <w:pPr>
              <w:pStyle w:val="NoSpacing"/>
              <w:shd w:val="clear" w:color="auto" w:fill="F2F2F2" w:themeFill="background1" w:themeFillShade="F2"/>
              <w:spacing w:before="120" w:after="120"/>
              <w:rPr>
                <w:rFonts w:cs="Arial"/>
                <w:sz w:val="18"/>
                <w:szCs w:val="18"/>
              </w:rPr>
            </w:pPr>
            <w:r>
              <w:rPr>
                <w:rFonts w:cs="Arial"/>
                <w:sz w:val="18"/>
                <w:szCs w:val="18"/>
              </w:rPr>
              <w:t>Q</w:t>
            </w:r>
            <w:r w:rsidR="00C81316">
              <w:rPr>
                <w:rFonts w:cs="Arial"/>
                <w:sz w:val="18"/>
                <w:szCs w:val="18"/>
              </w:rPr>
              <w:t xml:space="preserve">uestion </w:t>
            </w:r>
            <w:r>
              <w:rPr>
                <w:rFonts w:cs="Arial"/>
                <w:sz w:val="18"/>
                <w:szCs w:val="18"/>
              </w:rPr>
              <w:t>31a</w:t>
            </w:r>
            <w:r w:rsidR="00C81316">
              <w:rPr>
                <w:rFonts w:cs="Arial"/>
                <w:sz w:val="18"/>
                <w:szCs w:val="18"/>
              </w:rPr>
              <w:t xml:space="preserve"> will be used to assess </w:t>
            </w:r>
            <w:r w:rsidR="00C81316" w:rsidRPr="0009064E">
              <w:rPr>
                <w:rFonts w:cs="Arial"/>
                <w:b/>
                <w:bCs/>
                <w:sz w:val="18"/>
                <w:szCs w:val="18"/>
              </w:rPr>
              <w:t xml:space="preserve">4.4.1 </w:t>
            </w:r>
            <w:r w:rsidR="00C81316">
              <w:rPr>
                <w:rFonts w:cs="Arial"/>
                <w:b/>
                <w:bCs/>
                <w:sz w:val="18"/>
                <w:szCs w:val="18"/>
              </w:rPr>
              <w:t>‘</w:t>
            </w:r>
            <w:r w:rsidR="00C81316" w:rsidRPr="0009064E">
              <w:rPr>
                <w:rFonts w:cs="Arial"/>
                <w:b/>
                <w:bCs/>
                <w:sz w:val="18"/>
                <w:szCs w:val="18"/>
              </w:rPr>
              <w:t>Authorised disclosure</w:t>
            </w:r>
            <w:r w:rsidR="00C81316">
              <w:rPr>
                <w:rFonts w:cs="Arial"/>
                <w:b/>
                <w:bCs/>
                <w:sz w:val="18"/>
                <w:szCs w:val="18"/>
              </w:rPr>
              <w:t xml:space="preserve">’ </w:t>
            </w:r>
            <w:r w:rsidR="00C81316">
              <w:rPr>
                <w:rFonts w:cs="Arial"/>
                <w:sz w:val="18"/>
                <w:szCs w:val="18"/>
              </w:rPr>
              <w:t xml:space="preserve">outlined in the </w:t>
            </w:r>
            <w:r w:rsidR="00C81316">
              <w:rPr>
                <w:rFonts w:cs="Arial"/>
                <w:i/>
                <w:iCs/>
                <w:sz w:val="18"/>
                <w:szCs w:val="18"/>
              </w:rPr>
              <w:t>Guidelines</w:t>
            </w:r>
            <w:r w:rsidR="00C81316" w:rsidRPr="0009064E">
              <w:rPr>
                <w:rFonts w:cs="Arial"/>
                <w:b/>
                <w:bCs/>
                <w:sz w:val="18"/>
                <w:szCs w:val="18"/>
              </w:rPr>
              <w:t>.</w:t>
            </w:r>
          </w:p>
          <w:p w14:paraId="4C58BA33" w14:textId="0A943F5A" w:rsidR="00C81316" w:rsidRPr="004B2877" w:rsidRDefault="003C3E30" w:rsidP="00703E4D">
            <w:pPr>
              <w:pStyle w:val="NoSpacing"/>
              <w:shd w:val="clear" w:color="auto" w:fill="F2F2F2" w:themeFill="background1" w:themeFillShade="F2"/>
              <w:spacing w:before="120" w:after="120"/>
              <w:rPr>
                <w:rFonts w:cs="Arial"/>
                <w:sz w:val="18"/>
                <w:szCs w:val="18"/>
              </w:rPr>
            </w:pPr>
            <w:r>
              <w:rPr>
                <w:rFonts w:cs="Arial"/>
                <w:sz w:val="18"/>
                <w:szCs w:val="18"/>
              </w:rPr>
              <w:t xml:space="preserve">Question </w:t>
            </w:r>
            <w:r w:rsidR="00A03D37">
              <w:rPr>
                <w:rFonts w:cs="Arial"/>
                <w:sz w:val="18"/>
                <w:szCs w:val="18"/>
              </w:rPr>
              <w:t>3</w:t>
            </w:r>
            <w:r w:rsidR="008F4512">
              <w:rPr>
                <w:rFonts w:cs="Arial"/>
                <w:sz w:val="18"/>
                <w:szCs w:val="18"/>
              </w:rPr>
              <w:t>2</w:t>
            </w:r>
            <w:r>
              <w:rPr>
                <w:rFonts w:cs="Arial"/>
                <w:sz w:val="18"/>
                <w:szCs w:val="18"/>
              </w:rPr>
              <w:t xml:space="preserve"> will be used to assess </w:t>
            </w:r>
            <w:r w:rsidRPr="00536A2C">
              <w:rPr>
                <w:rFonts w:cs="Arial"/>
                <w:b/>
                <w:bCs/>
                <w:sz w:val="18"/>
                <w:szCs w:val="18"/>
              </w:rPr>
              <w:t xml:space="preserve">Merit Criteria </w:t>
            </w:r>
            <w:r w:rsidR="006F70A4" w:rsidRPr="00536A2C">
              <w:rPr>
                <w:rFonts w:cs="Arial"/>
                <w:b/>
                <w:bCs/>
                <w:sz w:val="18"/>
                <w:szCs w:val="18"/>
              </w:rPr>
              <w:t>6</w:t>
            </w:r>
            <w:r w:rsidRPr="00536A2C">
              <w:rPr>
                <w:rFonts w:cs="Arial"/>
                <w:b/>
                <w:bCs/>
                <w:sz w:val="18"/>
                <w:szCs w:val="18"/>
              </w:rPr>
              <w:t>.5 ‘Budget’</w:t>
            </w:r>
            <w:r>
              <w:rPr>
                <w:rFonts w:cs="Arial"/>
                <w:sz w:val="18"/>
                <w:szCs w:val="18"/>
              </w:rPr>
              <w:t xml:space="preserve"> but as a non-cash contribution will not be used to assess </w:t>
            </w:r>
            <w:r w:rsidRPr="00536A2C">
              <w:rPr>
                <w:rFonts w:cs="Arial"/>
                <w:b/>
                <w:bCs/>
                <w:sz w:val="18"/>
                <w:szCs w:val="18"/>
              </w:rPr>
              <w:t xml:space="preserve">Eligibility Criteria </w:t>
            </w:r>
            <w:r w:rsidR="006F70A4" w:rsidRPr="00536A2C">
              <w:rPr>
                <w:rFonts w:cs="Arial"/>
                <w:b/>
                <w:bCs/>
                <w:sz w:val="18"/>
                <w:szCs w:val="18"/>
              </w:rPr>
              <w:t>5</w:t>
            </w:r>
            <w:r w:rsidRPr="00536A2C">
              <w:rPr>
                <w:rFonts w:cs="Arial"/>
                <w:b/>
                <w:bCs/>
                <w:sz w:val="18"/>
                <w:szCs w:val="18"/>
              </w:rPr>
              <w:t>.4 ‘Financial leverage’</w:t>
            </w:r>
            <w:r>
              <w:rPr>
                <w:rFonts w:cs="Arial"/>
                <w:sz w:val="18"/>
                <w:szCs w:val="18"/>
              </w:rPr>
              <w:t>.</w:t>
            </w:r>
          </w:p>
        </w:tc>
      </w:tr>
    </w:tbl>
    <w:p w14:paraId="33D57373" w14:textId="77777777" w:rsidR="00383E39" w:rsidRDefault="00383E39" w:rsidP="00383E39">
      <w:pPr>
        <w:pStyle w:val="NoSpacing"/>
        <w:rPr>
          <w:rFonts w:cs="Arial"/>
        </w:rPr>
      </w:pPr>
    </w:p>
    <w:p w14:paraId="1EBAE490" w14:textId="77777777" w:rsidR="00605C3D" w:rsidRDefault="00FD51E1" w:rsidP="00536A2C">
      <w:pPr>
        <w:pStyle w:val="Question"/>
        <w:ind w:left="426" w:hanging="426"/>
      </w:pPr>
      <w:bookmarkStart w:id="8" w:name="_Hlk34403074"/>
      <w:r>
        <w:t>Provide details of cash contributions by each of the Sponsors</w:t>
      </w:r>
    </w:p>
    <w:p w14:paraId="02DF345E" w14:textId="77777777" w:rsidR="00C032A7" w:rsidRDefault="00C032A7" w:rsidP="00C032A7">
      <w:pPr>
        <w:pStyle w:val="NoSpacing"/>
        <w:ind w:left="360"/>
        <w:rPr>
          <w:rFonts w:cs="Arial"/>
          <w:i/>
          <w:iCs/>
          <w:sz w:val="18"/>
          <w:szCs w:val="18"/>
        </w:rPr>
      </w:pPr>
      <w:r>
        <w:rPr>
          <w:rFonts w:cs="Arial"/>
          <w:i/>
          <w:iCs/>
          <w:sz w:val="18"/>
          <w:szCs w:val="18"/>
        </w:rPr>
        <w:t>A</w:t>
      </w:r>
      <w:r w:rsidRPr="008D4721">
        <w:rPr>
          <w:rFonts w:cs="Arial"/>
          <w:i/>
          <w:iCs/>
          <w:sz w:val="18"/>
          <w:szCs w:val="18"/>
        </w:rPr>
        <w:t xml:space="preserve">ll amounts must be in AUD.  </w:t>
      </w:r>
      <w:r>
        <w:rPr>
          <w:rFonts w:cs="Arial"/>
          <w:i/>
          <w:iCs/>
          <w:sz w:val="18"/>
          <w:szCs w:val="18"/>
        </w:rPr>
        <w:t xml:space="preserve">The information </w:t>
      </w:r>
      <w:r w:rsidR="00961893">
        <w:rPr>
          <w:rFonts w:cs="Arial"/>
          <w:i/>
          <w:iCs/>
          <w:sz w:val="18"/>
          <w:szCs w:val="18"/>
        </w:rPr>
        <w:t xml:space="preserve">should be entered </w:t>
      </w:r>
      <w:r w:rsidR="000604B7">
        <w:rPr>
          <w:rFonts w:cs="Arial"/>
          <w:i/>
          <w:iCs/>
          <w:sz w:val="18"/>
          <w:szCs w:val="18"/>
        </w:rPr>
        <w:t>on the MRIWA Budget Template and included as an attachment to the Application. Contribution amounts should match the information provided in the Letters of Support.</w:t>
      </w:r>
    </w:p>
    <w:p w14:paraId="47E8BBA3" w14:textId="77777777" w:rsidR="000604B7" w:rsidRDefault="000604B7" w:rsidP="00C032A7">
      <w:pPr>
        <w:pStyle w:val="NoSpacing"/>
        <w:ind w:left="360"/>
        <w:rPr>
          <w:rFonts w:cs="Arial"/>
          <w:i/>
          <w:iCs/>
          <w:sz w:val="18"/>
          <w:szCs w:val="18"/>
        </w:rPr>
      </w:pPr>
    </w:p>
    <w:p w14:paraId="46732C9D" w14:textId="77777777" w:rsidR="000604B7" w:rsidRDefault="000604B7" w:rsidP="000604B7">
      <w:pPr>
        <w:pStyle w:val="NoSpacing"/>
        <w:ind w:left="360"/>
        <w:rPr>
          <w:rFonts w:cs="Arial"/>
          <w:b/>
          <w:bCs/>
        </w:rPr>
      </w:pPr>
      <w:r>
        <w:rPr>
          <w:rFonts w:cs="Arial"/>
          <w:b/>
          <w:bCs/>
        </w:rPr>
        <w:t>The Sponsor contribut</w:t>
      </w:r>
      <w:r w:rsidR="00F145A0">
        <w:rPr>
          <w:rFonts w:cs="Arial"/>
          <w:b/>
          <w:bCs/>
        </w:rPr>
        <w:t>ions are</w:t>
      </w:r>
      <w:r w:rsidRPr="00BF1E18">
        <w:rPr>
          <w:rFonts w:cs="Arial"/>
          <w:b/>
          <w:bCs/>
        </w:rPr>
        <w:t xml:space="preserve"> included </w:t>
      </w:r>
      <w:r w:rsidR="00AE7454">
        <w:rPr>
          <w:rFonts w:cs="Arial"/>
          <w:b/>
          <w:bCs/>
        </w:rPr>
        <w:t xml:space="preserve">in the </w:t>
      </w:r>
      <w:r w:rsidR="00A04FBD">
        <w:rPr>
          <w:rFonts w:cs="Arial"/>
          <w:b/>
          <w:bCs/>
        </w:rPr>
        <w:t xml:space="preserve">relevant tab in the </w:t>
      </w:r>
      <w:r w:rsidR="00AE7454">
        <w:rPr>
          <w:rFonts w:cs="Arial"/>
          <w:b/>
          <w:bCs/>
        </w:rPr>
        <w:t xml:space="preserve">MRIWA Budget </w:t>
      </w:r>
      <w:r w:rsidR="00A04FBD">
        <w:rPr>
          <w:rFonts w:cs="Arial"/>
          <w:b/>
          <w:bCs/>
        </w:rPr>
        <w:t>spreadsheet</w:t>
      </w:r>
      <w:r w:rsidR="00BA3A4C">
        <w:rPr>
          <w:rFonts w:cs="Arial"/>
          <w:b/>
          <w:bCs/>
        </w:rPr>
        <w:t xml:space="preserve"> and </w:t>
      </w:r>
      <w:r w:rsidRPr="00BF1E18">
        <w:rPr>
          <w:rFonts w:cs="Arial"/>
          <w:b/>
          <w:bCs/>
        </w:rPr>
        <w:t>attach</w:t>
      </w:r>
      <w:r w:rsidR="008A7F14">
        <w:rPr>
          <w:rFonts w:cs="Arial"/>
          <w:b/>
          <w:bCs/>
        </w:rPr>
        <w:t xml:space="preserve">ed </w:t>
      </w:r>
      <w:r w:rsidRPr="00BF1E18">
        <w:rPr>
          <w:rFonts w:cs="Arial"/>
          <w:b/>
          <w:bCs/>
        </w:rPr>
        <w:t>to this application</w:t>
      </w:r>
    </w:p>
    <w:p w14:paraId="4B83700E" w14:textId="77777777" w:rsidR="000604B7" w:rsidRDefault="000604B7" w:rsidP="000604B7">
      <w:pPr>
        <w:pStyle w:val="NoSpacing"/>
        <w:ind w:left="360"/>
        <w:rPr>
          <w:rFonts w:cs="Arial"/>
          <w:b/>
          <w:bCs/>
        </w:rPr>
      </w:pPr>
    </w:p>
    <w:tbl>
      <w:tblPr>
        <w:tblStyle w:val="TableGrid"/>
        <w:tblW w:w="9497" w:type="dxa"/>
        <w:tblInd w:w="137" w:type="dxa"/>
        <w:tblLook w:val="04A0" w:firstRow="1" w:lastRow="0" w:firstColumn="1" w:lastColumn="0" w:noHBand="0" w:noVBand="1"/>
      </w:tblPr>
      <w:tblGrid>
        <w:gridCol w:w="9497"/>
      </w:tblGrid>
      <w:tr w:rsidR="000604B7" w14:paraId="0D13BCC3" w14:textId="77777777" w:rsidTr="00536A2C">
        <w:sdt>
          <w:sdtPr>
            <w:rPr>
              <w:rFonts w:cs="Arial"/>
            </w:rPr>
            <w:id w:val="-1776317050"/>
            <w:placeholder>
              <w:docPart w:val="DDC744C3D3BF4E3A94A1994606618434"/>
            </w:placeholder>
            <w:showingPlcHdr/>
            <w:dropDownList>
              <w:listItem w:displayText="Yes" w:value="Yes"/>
              <w:listItem w:displayText="No" w:value="No"/>
            </w:dropDownList>
          </w:sdtPr>
          <w:sdtEndPr/>
          <w:sdtContent>
            <w:tc>
              <w:tcPr>
                <w:tcW w:w="9497" w:type="dxa"/>
              </w:tcPr>
              <w:p w14:paraId="0C6EADF1" w14:textId="77777777" w:rsidR="000604B7" w:rsidRPr="003F3D3F" w:rsidRDefault="000604B7" w:rsidP="00EC3676">
                <w:pPr>
                  <w:pStyle w:val="NoSpacing"/>
                  <w:rPr>
                    <w:rFonts w:cs="Arial"/>
                  </w:rPr>
                </w:pPr>
                <w:r w:rsidRPr="00220B69">
                  <w:rPr>
                    <w:rStyle w:val="PlaceholderText"/>
                  </w:rPr>
                  <w:t>Choose an item.</w:t>
                </w:r>
              </w:p>
            </w:tc>
          </w:sdtContent>
        </w:sdt>
      </w:tr>
    </w:tbl>
    <w:p w14:paraId="493D3FE2" w14:textId="77777777" w:rsidR="00FD51E1" w:rsidRDefault="00FD51E1" w:rsidP="00F145A0">
      <w:pPr>
        <w:pStyle w:val="Question"/>
        <w:numPr>
          <w:ilvl w:val="0"/>
          <w:numId w:val="0"/>
        </w:numPr>
      </w:pPr>
    </w:p>
    <w:p w14:paraId="4DC8A009" w14:textId="77777777" w:rsidR="00EF5A59" w:rsidRPr="000D5D88" w:rsidRDefault="006661ED" w:rsidP="00536A2C">
      <w:pPr>
        <w:pStyle w:val="Question"/>
        <w:ind w:left="426" w:hanging="426"/>
      </w:pPr>
      <w:r>
        <w:t xml:space="preserve">For each </w:t>
      </w:r>
      <w:r w:rsidR="00B5588D">
        <w:t>payable</w:t>
      </w:r>
      <w:r>
        <w:t xml:space="preserve"> milestone, provide an indicative cost for all associated project activity relating to the successful delivery of the milestone.</w:t>
      </w:r>
      <w:bookmarkEnd w:id="8"/>
    </w:p>
    <w:p w14:paraId="24B0586E" w14:textId="7A86745E" w:rsidR="009A3150" w:rsidRDefault="00317766" w:rsidP="008D4721">
      <w:pPr>
        <w:pStyle w:val="NoSpacing"/>
        <w:ind w:left="360"/>
        <w:rPr>
          <w:rFonts w:cs="Arial"/>
          <w:i/>
          <w:iCs/>
          <w:sz w:val="18"/>
          <w:szCs w:val="18"/>
        </w:rPr>
      </w:pPr>
      <w:r>
        <w:rPr>
          <w:rFonts w:cs="Arial"/>
          <w:i/>
          <w:iCs/>
          <w:sz w:val="18"/>
          <w:szCs w:val="18"/>
        </w:rPr>
        <w:t>A</w:t>
      </w:r>
      <w:r w:rsidR="008D4721" w:rsidRPr="008D4721">
        <w:rPr>
          <w:rFonts w:cs="Arial"/>
          <w:i/>
          <w:iCs/>
          <w:sz w:val="18"/>
          <w:szCs w:val="18"/>
        </w:rPr>
        <w:t xml:space="preserve">ll amounts must be in AUD.  </w:t>
      </w:r>
      <w:r w:rsidR="00F145A0">
        <w:rPr>
          <w:rFonts w:cs="Arial"/>
          <w:i/>
          <w:iCs/>
          <w:sz w:val="18"/>
          <w:szCs w:val="18"/>
        </w:rPr>
        <w:t xml:space="preserve">The information should be entered on the MRIWA Budget Template and included as an attachment to the Application. </w:t>
      </w:r>
      <w:r w:rsidR="00BC3841">
        <w:rPr>
          <w:rFonts w:cs="Arial"/>
          <w:i/>
          <w:iCs/>
          <w:sz w:val="18"/>
          <w:szCs w:val="18"/>
        </w:rPr>
        <w:t>Ensure only allowed costs</w:t>
      </w:r>
      <w:r w:rsidR="00AD664B">
        <w:rPr>
          <w:rFonts w:cs="Arial"/>
          <w:i/>
          <w:iCs/>
          <w:sz w:val="18"/>
          <w:szCs w:val="18"/>
        </w:rPr>
        <w:t xml:space="preserve"> are included</w:t>
      </w:r>
      <w:r w:rsidR="00536016">
        <w:rPr>
          <w:rFonts w:cs="Arial"/>
          <w:i/>
          <w:iCs/>
          <w:sz w:val="18"/>
          <w:szCs w:val="18"/>
        </w:rPr>
        <w:t xml:space="preserve">, as outlined in </w:t>
      </w:r>
      <w:r w:rsidR="00EA44E1">
        <w:rPr>
          <w:rFonts w:cs="Arial"/>
          <w:i/>
          <w:iCs/>
          <w:sz w:val="18"/>
          <w:szCs w:val="18"/>
        </w:rPr>
        <w:t>6.1 Eligible expenditure in the Guidelines.</w:t>
      </w:r>
    </w:p>
    <w:p w14:paraId="1C3D41AA" w14:textId="77777777" w:rsidR="00536016" w:rsidRPr="008D4721" w:rsidRDefault="00536016" w:rsidP="008D4721">
      <w:pPr>
        <w:pStyle w:val="NoSpacing"/>
        <w:ind w:left="360"/>
        <w:rPr>
          <w:rFonts w:cs="Arial"/>
          <w:i/>
          <w:iCs/>
          <w:sz w:val="18"/>
          <w:szCs w:val="18"/>
        </w:rPr>
      </w:pPr>
    </w:p>
    <w:p w14:paraId="750CD818" w14:textId="77777777" w:rsidR="000D5D88" w:rsidRDefault="000D5D88" w:rsidP="000D5D88">
      <w:pPr>
        <w:pStyle w:val="NoSpacing"/>
        <w:ind w:left="360"/>
        <w:rPr>
          <w:rFonts w:cs="Arial"/>
          <w:b/>
          <w:bCs/>
        </w:rPr>
      </w:pPr>
      <w:r>
        <w:rPr>
          <w:rFonts w:cs="Arial"/>
          <w:b/>
          <w:bCs/>
        </w:rPr>
        <w:t>The Budget</w:t>
      </w:r>
      <w:r w:rsidRPr="00BF1E18">
        <w:rPr>
          <w:rFonts w:cs="Arial"/>
          <w:b/>
          <w:bCs/>
        </w:rPr>
        <w:t xml:space="preserve"> is included as an attachment to this application</w:t>
      </w:r>
    </w:p>
    <w:p w14:paraId="08CAF98C" w14:textId="77777777" w:rsidR="003F58E2" w:rsidRDefault="003F58E2" w:rsidP="000D5D88">
      <w:pPr>
        <w:pStyle w:val="NoSpacing"/>
        <w:ind w:left="360"/>
        <w:rPr>
          <w:rFonts w:cs="Arial"/>
          <w:b/>
          <w:bCs/>
        </w:rPr>
      </w:pPr>
    </w:p>
    <w:tbl>
      <w:tblPr>
        <w:tblStyle w:val="TableGrid"/>
        <w:tblW w:w="9497" w:type="dxa"/>
        <w:tblInd w:w="137" w:type="dxa"/>
        <w:tblLook w:val="04A0" w:firstRow="1" w:lastRow="0" w:firstColumn="1" w:lastColumn="0" w:noHBand="0" w:noVBand="1"/>
      </w:tblPr>
      <w:tblGrid>
        <w:gridCol w:w="9497"/>
      </w:tblGrid>
      <w:tr w:rsidR="003F58E2" w14:paraId="7F08E427" w14:textId="77777777" w:rsidTr="00536A2C">
        <w:sdt>
          <w:sdtPr>
            <w:rPr>
              <w:rFonts w:cs="Arial"/>
            </w:rPr>
            <w:id w:val="1206908394"/>
            <w:placeholder>
              <w:docPart w:val="0A25B14B12314EE1ABB21BB73EE9584E"/>
            </w:placeholder>
            <w:showingPlcHdr/>
            <w:dropDownList>
              <w:listItem w:displayText="Yes" w:value="Yes"/>
              <w:listItem w:displayText="No" w:value="No"/>
            </w:dropDownList>
          </w:sdtPr>
          <w:sdtEndPr/>
          <w:sdtContent>
            <w:tc>
              <w:tcPr>
                <w:tcW w:w="9497" w:type="dxa"/>
              </w:tcPr>
              <w:p w14:paraId="6DD427D4" w14:textId="77777777" w:rsidR="003F58E2" w:rsidRPr="003F3D3F" w:rsidRDefault="003F3D3F" w:rsidP="003F58E2">
                <w:pPr>
                  <w:pStyle w:val="NoSpacing"/>
                  <w:rPr>
                    <w:rFonts w:cs="Arial"/>
                  </w:rPr>
                </w:pPr>
                <w:r w:rsidRPr="00220B69">
                  <w:rPr>
                    <w:rStyle w:val="PlaceholderText"/>
                  </w:rPr>
                  <w:t>Choose an item.</w:t>
                </w:r>
              </w:p>
            </w:tc>
          </w:sdtContent>
        </w:sdt>
      </w:tr>
    </w:tbl>
    <w:p w14:paraId="13259AFD" w14:textId="77777777" w:rsidR="00036C0D" w:rsidRDefault="00036C0D" w:rsidP="000D5D88">
      <w:pPr>
        <w:pStyle w:val="NoSpacing"/>
        <w:ind w:left="360"/>
        <w:rPr>
          <w:rFonts w:cs="Arial"/>
          <w:b/>
          <w:bCs/>
        </w:rPr>
      </w:pPr>
    </w:p>
    <w:p w14:paraId="7C3DACC4" w14:textId="29339F02" w:rsidR="00C81316" w:rsidRDefault="00C81316" w:rsidP="00C81316">
      <w:pPr>
        <w:pStyle w:val="NoSpacing"/>
        <w:numPr>
          <w:ilvl w:val="0"/>
          <w:numId w:val="44"/>
        </w:numPr>
        <w:rPr>
          <w:rFonts w:cs="Arial"/>
          <w:b/>
          <w:bCs/>
        </w:rPr>
      </w:pPr>
      <w:r w:rsidRPr="00C5376A">
        <w:rPr>
          <w:rFonts w:cs="Arial"/>
          <w:b/>
          <w:bCs/>
        </w:rPr>
        <w:t>Has this project received, or is it currently being considered for, funding from any other government sources?</w:t>
      </w:r>
    </w:p>
    <w:p w14:paraId="27935B57" w14:textId="77777777" w:rsidR="0005721A" w:rsidRDefault="0005721A" w:rsidP="00C81316">
      <w:pPr>
        <w:pStyle w:val="NoSpacing"/>
        <w:ind w:left="720"/>
        <w:rPr>
          <w:rFonts w:cs="Arial"/>
          <w:b/>
          <w:bCs/>
        </w:rPr>
      </w:pPr>
    </w:p>
    <w:p w14:paraId="6519E42C" w14:textId="3694A093" w:rsidR="00C81316" w:rsidRDefault="0005721A" w:rsidP="00C81316">
      <w:pPr>
        <w:pStyle w:val="NoSpacing"/>
        <w:ind w:left="720"/>
        <w:rPr>
          <w:rFonts w:cs="Arial"/>
          <w:b/>
          <w:bCs/>
        </w:rPr>
      </w:pPr>
      <w:r>
        <w:rPr>
          <w:rFonts w:cs="Arial"/>
          <w:b/>
          <w:bCs/>
        </w:rPr>
        <w:t>Select Answer:</w:t>
      </w:r>
      <w:r w:rsidR="00C81316" w:rsidRPr="007D2066">
        <w:rPr>
          <w:rFonts w:cs="Arial"/>
          <w:b/>
          <w:bCs/>
        </w:rPr>
        <w:t xml:space="preserve"> </w:t>
      </w:r>
      <w:sdt>
        <w:sdtPr>
          <w:rPr>
            <w:rFonts w:cs="Arial"/>
            <w:b/>
            <w:bCs/>
          </w:rPr>
          <w:alias w:val="Select Answer"/>
          <w:tag w:val="Select Answer"/>
          <w:id w:val="1837492299"/>
          <w:placeholder>
            <w:docPart w:val="0DD9856C2EB74DF7B057BC2FD8073BBF"/>
          </w:placeholder>
          <w15:color w:val="FF6600"/>
          <w:dropDownList>
            <w:listItem w:displayText="Yes" w:value="Yes"/>
            <w:listItem w:displayText="No" w:value="No"/>
          </w:dropDownList>
        </w:sdtPr>
        <w:sdtEndPr/>
        <w:sdtContent>
          <w:r w:rsidR="00C81316" w:rsidRPr="007D2066">
            <w:rPr>
              <w:rFonts w:cs="Arial"/>
              <w:b/>
              <w:bCs/>
            </w:rPr>
            <w:t>Yes</w:t>
          </w:r>
        </w:sdtContent>
      </w:sdt>
      <w:r w:rsidR="00C81316" w:rsidRPr="00C5376A">
        <w:rPr>
          <w:rFonts w:cs="Arial"/>
          <w:b/>
          <w:bCs/>
        </w:rPr>
        <w:br/>
      </w:r>
      <w:r w:rsidR="00C81316">
        <w:rPr>
          <w:rFonts w:cs="Arial"/>
          <w:b/>
          <w:bCs/>
        </w:rPr>
        <w:br/>
      </w:r>
      <w:r w:rsidR="00C81316" w:rsidRPr="00C5376A">
        <w:rPr>
          <w:rFonts w:cs="Arial"/>
          <w:b/>
          <w:bCs/>
        </w:rPr>
        <w:t>If yes, please provide details of all confirmed and pending applications.</w:t>
      </w:r>
    </w:p>
    <w:p w14:paraId="2D534753" w14:textId="77777777" w:rsidR="00C81316" w:rsidRPr="007D2066" w:rsidRDefault="00C81316" w:rsidP="00C81316">
      <w:pPr>
        <w:pStyle w:val="NoSpacing"/>
        <w:ind w:left="720"/>
        <w:rPr>
          <w:rFonts w:cs="Arial"/>
          <w:b/>
          <w:bCs/>
        </w:rPr>
      </w:pPr>
    </w:p>
    <w:tbl>
      <w:tblPr>
        <w:tblStyle w:val="TableGrid"/>
        <w:tblW w:w="0" w:type="auto"/>
        <w:tblInd w:w="421" w:type="dxa"/>
        <w:tblLook w:val="04A0" w:firstRow="1" w:lastRow="0" w:firstColumn="1" w:lastColumn="0" w:noHBand="0" w:noVBand="1"/>
      </w:tblPr>
      <w:tblGrid>
        <w:gridCol w:w="9315"/>
      </w:tblGrid>
      <w:tr w:rsidR="00C81316" w14:paraId="3BB06C5B" w14:textId="77777777" w:rsidTr="003F0710">
        <w:tc>
          <w:tcPr>
            <w:tcW w:w="9315" w:type="dxa"/>
          </w:tcPr>
          <w:p w14:paraId="6EE3FEBC" w14:textId="77777777" w:rsidR="00C81316" w:rsidRDefault="00C81316" w:rsidP="003F0710">
            <w:pPr>
              <w:pStyle w:val="NoSpacing"/>
              <w:rPr>
                <w:rFonts w:ascii="Segoe UI Symbol" w:hAnsi="Segoe UI Symbol" w:cs="Segoe UI Symbol"/>
                <w:szCs w:val="20"/>
              </w:rPr>
            </w:pPr>
          </w:p>
        </w:tc>
      </w:tr>
    </w:tbl>
    <w:p w14:paraId="7A39B4D9" w14:textId="77777777" w:rsidR="00C81316" w:rsidRDefault="00C81316" w:rsidP="00C81316">
      <w:pPr>
        <w:pStyle w:val="Question"/>
        <w:numPr>
          <w:ilvl w:val="0"/>
          <w:numId w:val="0"/>
        </w:numPr>
        <w:rPr>
          <w:b w:val="0"/>
          <w:bCs w:val="0"/>
        </w:rPr>
      </w:pPr>
    </w:p>
    <w:p w14:paraId="24B7A844" w14:textId="77777777" w:rsidR="000D5D88" w:rsidRDefault="000D5D88" w:rsidP="005E45B9">
      <w:pPr>
        <w:pStyle w:val="NoSpacing"/>
        <w:rPr>
          <w:rFonts w:cs="Arial"/>
        </w:rPr>
      </w:pPr>
    </w:p>
    <w:p w14:paraId="34BEEFB4" w14:textId="77777777" w:rsidR="00165588" w:rsidRDefault="00165588" w:rsidP="00D47B8F">
      <w:pPr>
        <w:pStyle w:val="NoSpacing"/>
        <w:rPr>
          <w:rFonts w:cs="Arial"/>
          <w:b/>
          <w:bCs/>
        </w:rPr>
      </w:pPr>
      <w:bookmarkStart w:id="9" w:name="_Hlk34403139"/>
    </w:p>
    <w:p w14:paraId="1BFE8C4F" w14:textId="77777777" w:rsidR="00673E04" w:rsidRDefault="00673E04" w:rsidP="00D47B8F">
      <w:pPr>
        <w:pStyle w:val="NoSpacing"/>
        <w:rPr>
          <w:rFonts w:cs="Arial"/>
          <w:b/>
          <w:bCs/>
        </w:rPr>
        <w:sectPr w:rsidR="00673E04" w:rsidSect="00536A2C">
          <w:pgSz w:w="11906" w:h="16838"/>
          <w:pgMar w:top="1440" w:right="1080" w:bottom="1134" w:left="1080" w:header="708" w:footer="365" w:gutter="0"/>
          <w:cols w:space="708"/>
          <w:docGrid w:linePitch="360"/>
        </w:sectPr>
      </w:pPr>
    </w:p>
    <w:p w14:paraId="0F5963DB" w14:textId="77777777" w:rsidR="006661ED" w:rsidRDefault="006661ED" w:rsidP="00536A2C">
      <w:pPr>
        <w:pStyle w:val="Question"/>
        <w:ind w:left="426" w:hanging="426"/>
      </w:pPr>
      <w:r>
        <w:lastRenderedPageBreak/>
        <w:t>Briefly describe the in-kind contribution of the Project Participants and Participating Organisations.</w:t>
      </w:r>
      <w:bookmarkEnd w:id="9"/>
    </w:p>
    <w:p w14:paraId="73588207" w14:textId="77777777" w:rsidR="00673E04" w:rsidRDefault="002B3402" w:rsidP="00132FB4">
      <w:pPr>
        <w:pStyle w:val="NoSpacing"/>
        <w:ind w:left="360"/>
        <w:rPr>
          <w:rFonts w:cs="Arial"/>
          <w:i/>
          <w:iCs/>
          <w:sz w:val="18"/>
          <w:szCs w:val="18"/>
        </w:rPr>
      </w:pPr>
      <w:r w:rsidRPr="002B3402">
        <w:rPr>
          <w:rFonts w:cs="Arial"/>
          <w:i/>
          <w:iCs/>
          <w:sz w:val="18"/>
          <w:szCs w:val="18"/>
        </w:rPr>
        <w:t>Provide a description of the in-kind contributions to be provided. It is not necessary to provide a dollar-value against the contribution.</w:t>
      </w:r>
      <w:r w:rsidR="00132FB4">
        <w:rPr>
          <w:rFonts w:cs="Arial"/>
          <w:i/>
          <w:iCs/>
          <w:sz w:val="18"/>
          <w:szCs w:val="18"/>
        </w:rPr>
        <w:t xml:space="preserve"> </w:t>
      </w:r>
    </w:p>
    <w:p w14:paraId="25812C99" w14:textId="77777777" w:rsidR="00132FB4" w:rsidRPr="00132FB4" w:rsidRDefault="00132FB4" w:rsidP="00132FB4">
      <w:pPr>
        <w:pStyle w:val="NoSpacing"/>
        <w:ind w:left="360"/>
        <w:rPr>
          <w:rFonts w:cs="Arial"/>
          <w:b/>
          <w:bCs/>
          <w:i/>
          <w:iCs/>
          <w:sz w:val="18"/>
          <w:szCs w:val="18"/>
        </w:rPr>
      </w:pPr>
      <w:r w:rsidRPr="00132FB4">
        <w:rPr>
          <w:rFonts w:cs="Arial"/>
          <w:b/>
          <w:bCs/>
          <w:i/>
          <w:iCs/>
          <w:sz w:val="18"/>
          <w:szCs w:val="18"/>
        </w:rPr>
        <w:t>Maximum one (1) page.</w:t>
      </w:r>
    </w:p>
    <w:p w14:paraId="6798AC57" w14:textId="77777777" w:rsidR="002B3402" w:rsidRPr="003F3D3F" w:rsidRDefault="002B3402" w:rsidP="005E45B9">
      <w:pPr>
        <w:pStyle w:val="NoSpacing"/>
        <w:rPr>
          <w:rFonts w:cs="Arial"/>
          <w:sz w:val="18"/>
          <w:szCs w:val="20"/>
        </w:rPr>
      </w:pPr>
    </w:p>
    <w:tbl>
      <w:tblPr>
        <w:tblStyle w:val="TableGrid"/>
        <w:tblW w:w="9639" w:type="dxa"/>
        <w:tblInd w:w="137" w:type="dxa"/>
        <w:tblLook w:val="04A0" w:firstRow="1" w:lastRow="0" w:firstColumn="1" w:lastColumn="0" w:noHBand="0" w:noVBand="1"/>
      </w:tblPr>
      <w:tblGrid>
        <w:gridCol w:w="9639"/>
      </w:tblGrid>
      <w:tr w:rsidR="002B3402" w14:paraId="31E95259" w14:textId="77777777" w:rsidTr="00536A2C">
        <w:trPr>
          <w:trHeight w:hRule="exact" w:val="11074"/>
        </w:trPr>
        <w:sdt>
          <w:sdtPr>
            <w:rPr>
              <w:rFonts w:cs="Arial"/>
            </w:rPr>
            <w:id w:val="-908065265"/>
            <w:placeholder>
              <w:docPart w:val="E3CB8F8C097C4E3A9A220EDD295342AD"/>
            </w:placeholder>
            <w:showingPlcHdr/>
          </w:sdtPr>
          <w:sdtEndPr/>
          <w:sdtContent>
            <w:tc>
              <w:tcPr>
                <w:tcW w:w="9639" w:type="dxa"/>
              </w:tcPr>
              <w:p w14:paraId="67187FBD" w14:textId="77777777" w:rsidR="002B3402" w:rsidRDefault="00673E04" w:rsidP="005E45B9">
                <w:pPr>
                  <w:pStyle w:val="NoSpacing"/>
                  <w:rPr>
                    <w:rFonts w:cs="Arial"/>
                  </w:rPr>
                </w:pPr>
                <w:r w:rsidRPr="00673E04">
                  <w:rPr>
                    <w:rStyle w:val="PlaceholderText"/>
                    <w:rFonts w:cs="Arial"/>
                  </w:rPr>
                  <w:t>Click or tap here to enter text.</w:t>
                </w:r>
              </w:p>
            </w:tc>
          </w:sdtContent>
        </w:sdt>
      </w:tr>
    </w:tbl>
    <w:p w14:paraId="5F08EE42" w14:textId="77777777" w:rsidR="006661ED" w:rsidRDefault="006661ED" w:rsidP="005E45B9">
      <w:pPr>
        <w:pStyle w:val="NoSpacing"/>
        <w:rPr>
          <w:rFonts w:cs="Arial"/>
        </w:rPr>
      </w:pPr>
    </w:p>
    <w:p w14:paraId="74A93037" w14:textId="77777777" w:rsidR="006661ED" w:rsidRDefault="006661ED" w:rsidP="005E45B9">
      <w:pPr>
        <w:pStyle w:val="NoSpacing"/>
        <w:rPr>
          <w:rFonts w:cs="Arial"/>
        </w:rPr>
        <w:sectPr w:rsidR="006661ED" w:rsidSect="00536A2C">
          <w:pgSz w:w="11906" w:h="16838"/>
          <w:pgMar w:top="1440" w:right="1080" w:bottom="1440" w:left="1080" w:header="708" w:footer="708" w:gutter="0"/>
          <w:cols w:space="708"/>
          <w:docGrid w:linePitch="360"/>
        </w:sectPr>
      </w:pPr>
    </w:p>
    <w:p w14:paraId="56E57D87" w14:textId="77777777" w:rsidR="00D63189" w:rsidRDefault="00D63189" w:rsidP="008C097D">
      <w:pPr>
        <w:pStyle w:val="NoSpacing"/>
        <w:jc w:val="both"/>
        <w:rPr>
          <w:rFonts w:cs="Arial"/>
          <w:b/>
          <w:bCs/>
          <w:sz w:val="24"/>
          <w:szCs w:val="28"/>
          <w:u w:val="single"/>
        </w:rPr>
      </w:pPr>
    </w:p>
    <w:p w14:paraId="19ABB0CF" w14:textId="176D4B11" w:rsidR="00621A50" w:rsidRPr="007A7187" w:rsidRDefault="008C097D" w:rsidP="008C097D">
      <w:pPr>
        <w:pStyle w:val="NoSpacing"/>
        <w:jc w:val="both"/>
        <w:rPr>
          <w:rFonts w:cs="Arial"/>
          <w:b/>
          <w:bCs/>
          <w:sz w:val="24"/>
          <w:szCs w:val="28"/>
          <w:u w:val="single"/>
        </w:rPr>
      </w:pPr>
      <w:r w:rsidRPr="007A7187">
        <w:rPr>
          <w:rFonts w:cs="Arial"/>
          <w:b/>
          <w:bCs/>
          <w:sz w:val="24"/>
          <w:szCs w:val="28"/>
          <w:u w:val="single"/>
        </w:rPr>
        <w:t>CONFIDENTIALITY OF INFORMATION</w:t>
      </w:r>
    </w:p>
    <w:p w14:paraId="6AAAAE5E" w14:textId="77777777" w:rsidR="009815FE" w:rsidRDefault="009815FE" w:rsidP="008C097D">
      <w:pPr>
        <w:pStyle w:val="NoSpacing"/>
        <w:jc w:val="both"/>
        <w:rPr>
          <w:rFonts w:cs="Arial"/>
          <w:i/>
          <w:iCs/>
        </w:rPr>
      </w:pPr>
    </w:p>
    <w:p w14:paraId="30F03CB1" w14:textId="77777777" w:rsidR="00D200F5" w:rsidRPr="00933789" w:rsidRDefault="00D659BB" w:rsidP="008C097D">
      <w:pPr>
        <w:pStyle w:val="NoSpacing"/>
        <w:jc w:val="both"/>
        <w:rPr>
          <w:rFonts w:cs="Arial"/>
        </w:rPr>
      </w:pPr>
      <w:r w:rsidRPr="00F63FB0">
        <w:rPr>
          <w:rFonts w:cs="Arial"/>
          <w:i/>
          <w:iCs/>
        </w:rPr>
        <w:t xml:space="preserve">Section 70 </w:t>
      </w:r>
      <w:r w:rsidR="00933789" w:rsidRPr="00F63FB0">
        <w:rPr>
          <w:rFonts w:cs="Arial"/>
          <w:i/>
          <w:iCs/>
        </w:rPr>
        <w:t>-</w:t>
      </w:r>
      <w:r w:rsidR="00BB5DD0" w:rsidRPr="00F63FB0">
        <w:rPr>
          <w:rFonts w:cs="Arial"/>
          <w:i/>
          <w:iCs/>
        </w:rPr>
        <w:t xml:space="preserve"> </w:t>
      </w:r>
      <w:r w:rsidR="000F38AC" w:rsidRPr="00F63FB0">
        <w:rPr>
          <w:rFonts w:cs="Arial"/>
          <w:i/>
          <w:iCs/>
        </w:rPr>
        <w:t xml:space="preserve">Confidentiality of </w:t>
      </w:r>
      <w:r w:rsidR="00F63FB0" w:rsidRPr="00F63FB0">
        <w:rPr>
          <w:rFonts w:cs="Arial"/>
          <w:i/>
          <w:iCs/>
        </w:rPr>
        <w:t>I</w:t>
      </w:r>
      <w:r w:rsidR="000F38AC" w:rsidRPr="00F63FB0">
        <w:rPr>
          <w:rFonts w:cs="Arial"/>
          <w:i/>
          <w:iCs/>
        </w:rPr>
        <w:t>nformation</w:t>
      </w:r>
      <w:r w:rsidR="000F38AC" w:rsidRPr="00933789">
        <w:rPr>
          <w:rFonts w:cs="Arial"/>
        </w:rPr>
        <w:t xml:space="preserve"> </w:t>
      </w:r>
      <w:r w:rsidRPr="00933789">
        <w:rPr>
          <w:rFonts w:cs="Arial"/>
        </w:rPr>
        <w:t xml:space="preserve">of the </w:t>
      </w:r>
      <w:r w:rsidRPr="00F63FB0">
        <w:rPr>
          <w:rFonts w:cs="Arial"/>
          <w:i/>
          <w:iCs/>
        </w:rPr>
        <w:t>Minerals Research Institute of W</w:t>
      </w:r>
      <w:r w:rsidR="00D9416E" w:rsidRPr="00F63FB0">
        <w:rPr>
          <w:rFonts w:cs="Arial"/>
          <w:i/>
          <w:iCs/>
        </w:rPr>
        <w:t xml:space="preserve">estern </w:t>
      </w:r>
      <w:r w:rsidR="00545670" w:rsidRPr="00F63FB0">
        <w:rPr>
          <w:rFonts w:cs="Arial"/>
          <w:i/>
          <w:iCs/>
        </w:rPr>
        <w:t xml:space="preserve">Australia </w:t>
      </w:r>
      <w:r w:rsidRPr="00F63FB0">
        <w:rPr>
          <w:rFonts w:cs="Arial"/>
          <w:i/>
          <w:iCs/>
        </w:rPr>
        <w:t>Act 2013</w:t>
      </w:r>
      <w:r w:rsidRPr="00933789">
        <w:rPr>
          <w:rFonts w:cs="Arial"/>
        </w:rPr>
        <w:t xml:space="preserve"> </w:t>
      </w:r>
      <w:r w:rsidR="00C52342" w:rsidRPr="00933789">
        <w:rPr>
          <w:rFonts w:cs="Arial"/>
        </w:rPr>
        <w:t xml:space="preserve">requires: </w:t>
      </w:r>
    </w:p>
    <w:p w14:paraId="0B552566" w14:textId="77777777" w:rsidR="00621A50" w:rsidRPr="00F63FB0" w:rsidRDefault="00621A50" w:rsidP="008C097D">
      <w:pPr>
        <w:pStyle w:val="Subsection"/>
        <w:tabs>
          <w:tab w:val="clear" w:pos="595"/>
          <w:tab w:val="clear" w:pos="879"/>
        </w:tabs>
        <w:spacing w:before="0"/>
        <w:ind w:left="425" w:firstLine="0"/>
        <w:rPr>
          <w:rFonts w:ascii="Arial" w:hAnsi="Arial" w:cs="Arial"/>
          <w:sz w:val="20"/>
        </w:rPr>
      </w:pPr>
      <w:r w:rsidRPr="00F63FB0">
        <w:rPr>
          <w:rFonts w:ascii="Arial" w:hAnsi="Arial" w:cs="Arial"/>
          <w:sz w:val="20"/>
        </w:rPr>
        <w:t xml:space="preserve">A person to whom this subsection applies must not, </w:t>
      </w:r>
      <w:r w:rsidR="00203C6E" w:rsidRPr="00F63FB0">
        <w:rPr>
          <w:rFonts w:ascii="Arial" w:hAnsi="Arial" w:cs="Arial"/>
          <w:sz w:val="20"/>
        </w:rPr>
        <w:t>directly,</w:t>
      </w:r>
      <w:r w:rsidRPr="00F63FB0">
        <w:rPr>
          <w:rFonts w:ascii="Arial" w:hAnsi="Arial" w:cs="Arial"/>
          <w:sz w:val="20"/>
        </w:rPr>
        <w:t xml:space="preserve"> or indirectly, disclose or make use of any information obtained in the course of duty except — </w:t>
      </w:r>
    </w:p>
    <w:p w14:paraId="5C887E63" w14:textId="77777777" w:rsidR="00621A50" w:rsidRPr="00F63FB0" w:rsidRDefault="00621A50" w:rsidP="008C097D">
      <w:pPr>
        <w:pStyle w:val="Indenta"/>
        <w:spacing w:before="0"/>
        <w:ind w:left="1275" w:hanging="425"/>
        <w:rPr>
          <w:rFonts w:ascii="Arial" w:hAnsi="Arial" w:cs="Arial"/>
          <w:sz w:val="20"/>
        </w:rPr>
      </w:pPr>
      <w:r w:rsidRPr="00F63FB0">
        <w:rPr>
          <w:rFonts w:ascii="Arial" w:hAnsi="Arial" w:cs="Arial"/>
          <w:sz w:val="20"/>
        </w:rPr>
        <w:tab/>
        <w:t>(a)</w:t>
      </w:r>
      <w:r w:rsidRPr="00F63FB0">
        <w:rPr>
          <w:rFonts w:ascii="Arial" w:hAnsi="Arial" w:cs="Arial"/>
          <w:sz w:val="20"/>
        </w:rPr>
        <w:tab/>
        <w:t>as required or allowed by this Act or under another written law; or</w:t>
      </w:r>
    </w:p>
    <w:p w14:paraId="7B658EFA" w14:textId="77777777" w:rsidR="00621A50" w:rsidRPr="00F63FB0" w:rsidRDefault="00621A50" w:rsidP="008C097D">
      <w:pPr>
        <w:pStyle w:val="Indenta"/>
        <w:spacing w:before="0"/>
        <w:ind w:left="1275" w:hanging="425"/>
        <w:rPr>
          <w:rFonts w:ascii="Arial" w:hAnsi="Arial" w:cs="Arial"/>
          <w:sz w:val="20"/>
        </w:rPr>
      </w:pPr>
      <w:r w:rsidRPr="00F63FB0">
        <w:rPr>
          <w:rFonts w:ascii="Arial" w:hAnsi="Arial" w:cs="Arial"/>
          <w:sz w:val="20"/>
        </w:rPr>
        <w:tab/>
        <w:t>(b)</w:t>
      </w:r>
      <w:r w:rsidRPr="00F63FB0">
        <w:rPr>
          <w:rFonts w:ascii="Arial" w:hAnsi="Arial" w:cs="Arial"/>
          <w:sz w:val="20"/>
        </w:rPr>
        <w:tab/>
        <w:t>with the written consent of the person to whom the information relates; or</w:t>
      </w:r>
    </w:p>
    <w:p w14:paraId="022B060F" w14:textId="77777777" w:rsidR="00621A50" w:rsidRPr="00F63FB0" w:rsidRDefault="00621A50" w:rsidP="008C097D">
      <w:pPr>
        <w:pStyle w:val="Indenta"/>
        <w:spacing w:before="0"/>
        <w:ind w:left="1275" w:hanging="425"/>
        <w:rPr>
          <w:rFonts w:ascii="Arial" w:hAnsi="Arial" w:cs="Arial"/>
          <w:sz w:val="20"/>
        </w:rPr>
      </w:pPr>
      <w:r w:rsidRPr="00F63FB0">
        <w:rPr>
          <w:rFonts w:ascii="Arial" w:hAnsi="Arial" w:cs="Arial"/>
          <w:sz w:val="20"/>
        </w:rPr>
        <w:tab/>
        <w:t>(c)</w:t>
      </w:r>
      <w:r w:rsidRPr="00F63FB0">
        <w:rPr>
          <w:rFonts w:ascii="Arial" w:hAnsi="Arial" w:cs="Arial"/>
          <w:sz w:val="20"/>
        </w:rPr>
        <w:tab/>
        <w:t>for the purposes of proceedings in a court; or</w:t>
      </w:r>
    </w:p>
    <w:p w14:paraId="47941D07" w14:textId="77777777" w:rsidR="00621A50" w:rsidRPr="00F63FB0" w:rsidRDefault="00621A50" w:rsidP="008C097D">
      <w:pPr>
        <w:pStyle w:val="Indenta"/>
        <w:spacing w:before="0"/>
        <w:ind w:left="1275" w:hanging="425"/>
        <w:rPr>
          <w:rFonts w:ascii="Arial" w:hAnsi="Arial" w:cs="Arial"/>
          <w:sz w:val="20"/>
        </w:rPr>
      </w:pPr>
      <w:r w:rsidRPr="00F63FB0">
        <w:rPr>
          <w:rFonts w:ascii="Arial" w:hAnsi="Arial" w:cs="Arial"/>
          <w:sz w:val="20"/>
        </w:rPr>
        <w:tab/>
        <w:t>(d)</w:t>
      </w:r>
      <w:r w:rsidRPr="00F63FB0">
        <w:rPr>
          <w:rFonts w:ascii="Arial" w:hAnsi="Arial" w:cs="Arial"/>
          <w:sz w:val="20"/>
        </w:rPr>
        <w:tab/>
        <w:t>in prescribed circumstances.</w:t>
      </w:r>
    </w:p>
    <w:p w14:paraId="182A7C80" w14:textId="77777777" w:rsidR="00621A50" w:rsidRPr="00F63FB0" w:rsidRDefault="00621A50" w:rsidP="680BAAB7">
      <w:pPr>
        <w:pStyle w:val="Penstart"/>
        <w:spacing w:before="0"/>
        <w:ind w:left="425" w:firstLine="1"/>
        <w:rPr>
          <w:rFonts w:ascii="Arial" w:hAnsi="Arial" w:cs="Arial"/>
          <w:sz w:val="20"/>
        </w:rPr>
      </w:pPr>
      <w:r w:rsidRPr="00F63FB0">
        <w:rPr>
          <w:rFonts w:ascii="Arial" w:hAnsi="Arial" w:cs="Arial"/>
          <w:sz w:val="20"/>
        </w:rPr>
        <w:t>Penalty: a fine of $100</w:t>
      </w:r>
      <w:r w:rsidR="38BB175F" w:rsidRPr="00F63FB0">
        <w:rPr>
          <w:rFonts w:ascii="Arial" w:hAnsi="Arial" w:cs="Arial"/>
          <w:sz w:val="20"/>
        </w:rPr>
        <w:t>,</w:t>
      </w:r>
      <w:r w:rsidRPr="00F63FB0">
        <w:rPr>
          <w:rFonts w:ascii="Arial" w:hAnsi="Arial" w:cs="Arial"/>
          <w:sz w:val="20"/>
        </w:rPr>
        <w:t>000.</w:t>
      </w:r>
    </w:p>
    <w:p w14:paraId="30F6F4A5" w14:textId="77777777" w:rsidR="00DE19A7" w:rsidRPr="00933789" w:rsidRDefault="00DE19A7" w:rsidP="008C097D">
      <w:pPr>
        <w:pStyle w:val="NoSpacing"/>
        <w:jc w:val="both"/>
        <w:rPr>
          <w:rFonts w:cs="Arial"/>
        </w:rPr>
      </w:pPr>
    </w:p>
    <w:p w14:paraId="0D1435FC" w14:textId="77777777" w:rsidR="00D659BB" w:rsidRDefault="00D23F3D" w:rsidP="008C097D">
      <w:pPr>
        <w:pStyle w:val="NoSpacing"/>
        <w:jc w:val="both"/>
        <w:rPr>
          <w:rFonts w:cs="Arial"/>
        </w:rPr>
      </w:pPr>
      <w:r w:rsidRPr="00933789">
        <w:rPr>
          <w:rFonts w:cs="Arial"/>
        </w:rPr>
        <w:t xml:space="preserve">This subsection applies to </w:t>
      </w:r>
      <w:r w:rsidR="00BB5DD0">
        <w:rPr>
          <w:rFonts w:cs="Arial"/>
        </w:rPr>
        <w:t xml:space="preserve">current and past </w:t>
      </w:r>
      <w:r w:rsidRPr="00933789">
        <w:rPr>
          <w:rFonts w:cs="Arial"/>
        </w:rPr>
        <w:t>members</w:t>
      </w:r>
      <w:r>
        <w:rPr>
          <w:rFonts w:cs="Arial"/>
        </w:rPr>
        <w:t xml:space="preserve"> of </w:t>
      </w:r>
      <w:r w:rsidR="00D659BB" w:rsidRPr="00A245D4">
        <w:rPr>
          <w:rFonts w:cs="Arial"/>
        </w:rPr>
        <w:t xml:space="preserve">the </w:t>
      </w:r>
      <w:r>
        <w:rPr>
          <w:rFonts w:cs="Arial"/>
        </w:rPr>
        <w:t xml:space="preserve">MRIWA </w:t>
      </w:r>
      <w:r w:rsidR="00D659BB" w:rsidRPr="00A245D4">
        <w:rPr>
          <w:rFonts w:cs="Arial"/>
        </w:rPr>
        <w:t xml:space="preserve">Board </w:t>
      </w:r>
      <w:r w:rsidR="001200CC">
        <w:rPr>
          <w:rFonts w:cs="Arial"/>
        </w:rPr>
        <w:t xml:space="preserve">and </w:t>
      </w:r>
      <w:r w:rsidR="00BB5DD0">
        <w:rPr>
          <w:rFonts w:cs="Arial"/>
        </w:rPr>
        <w:t>advisory committees</w:t>
      </w:r>
      <w:r w:rsidR="0092577D">
        <w:rPr>
          <w:rFonts w:cs="Arial"/>
        </w:rPr>
        <w:t>, including the MRIWA College</w:t>
      </w:r>
      <w:r w:rsidR="00BB5DD0">
        <w:rPr>
          <w:rFonts w:cs="Arial"/>
        </w:rPr>
        <w:t xml:space="preserve"> </w:t>
      </w:r>
      <w:r w:rsidR="001200CC">
        <w:rPr>
          <w:rFonts w:cs="Arial"/>
        </w:rPr>
        <w:t>and MRIWA staff</w:t>
      </w:r>
      <w:r w:rsidR="006541FA">
        <w:rPr>
          <w:rFonts w:cs="Arial"/>
        </w:rPr>
        <w:t xml:space="preserve">.  </w:t>
      </w:r>
    </w:p>
    <w:p w14:paraId="5B67C86E" w14:textId="77777777" w:rsidR="00323758" w:rsidRDefault="00323758" w:rsidP="008C097D">
      <w:pPr>
        <w:pStyle w:val="NoSpacing"/>
        <w:jc w:val="both"/>
        <w:rPr>
          <w:rFonts w:cs="Arial"/>
        </w:rPr>
      </w:pPr>
    </w:p>
    <w:p w14:paraId="37811388" w14:textId="77777777" w:rsidR="00323758" w:rsidRDefault="00323758" w:rsidP="00323758">
      <w:pPr>
        <w:pStyle w:val="NoSpacing"/>
        <w:jc w:val="both"/>
        <w:rPr>
          <w:rFonts w:cs="Arial"/>
        </w:rPr>
      </w:pPr>
      <w:r>
        <w:rPr>
          <w:rFonts w:cs="Arial"/>
        </w:rPr>
        <w:t xml:space="preserve">Information regarding personnel on the MRIWA Board, College and staff can be found here: </w:t>
      </w:r>
      <w:hyperlink r:id="rId14" w:history="1">
        <w:r w:rsidRPr="00BE685E">
          <w:rPr>
            <w:rStyle w:val="Hyperlink"/>
            <w:rFonts w:cs="Arial"/>
          </w:rPr>
          <w:t>https://www.mriwa.wa.gov.au/about-us/our-people/</w:t>
        </w:r>
      </w:hyperlink>
    </w:p>
    <w:p w14:paraId="6DD70DA3" w14:textId="77777777" w:rsidR="00323758" w:rsidRPr="00A245D4" w:rsidRDefault="00323758" w:rsidP="008C097D">
      <w:pPr>
        <w:pStyle w:val="NoSpacing"/>
        <w:jc w:val="both"/>
        <w:rPr>
          <w:rFonts w:cs="Arial"/>
        </w:rPr>
      </w:pPr>
    </w:p>
    <w:p w14:paraId="6E33201F" w14:textId="77777777" w:rsidR="00E068CD" w:rsidRDefault="00E068CD" w:rsidP="008C097D">
      <w:pPr>
        <w:pStyle w:val="NoSpacing"/>
        <w:jc w:val="both"/>
        <w:rPr>
          <w:rFonts w:cs="Arial"/>
        </w:rPr>
      </w:pPr>
    </w:p>
    <w:p w14:paraId="3A64337B" w14:textId="77777777" w:rsidR="00CA3106" w:rsidRDefault="00CA3106" w:rsidP="00536A2C">
      <w:pPr>
        <w:pStyle w:val="Question"/>
        <w:ind w:left="426" w:hanging="426"/>
      </w:pPr>
      <w:r>
        <w:t>Does the Application contain confidential information, or concern a commercially sensitive matter which may require that MRIWA restrict who is involved in its assessment?</w:t>
      </w:r>
    </w:p>
    <w:p w14:paraId="3117D704" w14:textId="77777777" w:rsidR="00CA3106" w:rsidRPr="009815FE" w:rsidRDefault="00CA3106" w:rsidP="00CA3106">
      <w:pPr>
        <w:pStyle w:val="Question"/>
        <w:numPr>
          <w:ilvl w:val="0"/>
          <w:numId w:val="0"/>
        </w:numPr>
        <w:ind w:left="360"/>
        <w:rPr>
          <w:sz w:val="18"/>
          <w:szCs w:val="20"/>
        </w:rPr>
      </w:pPr>
    </w:p>
    <w:tbl>
      <w:tblPr>
        <w:tblStyle w:val="TableGrid"/>
        <w:tblW w:w="9639" w:type="dxa"/>
        <w:tblInd w:w="137" w:type="dxa"/>
        <w:tblLook w:val="04A0" w:firstRow="1" w:lastRow="0" w:firstColumn="1" w:lastColumn="0" w:noHBand="0" w:noVBand="1"/>
      </w:tblPr>
      <w:tblGrid>
        <w:gridCol w:w="9639"/>
      </w:tblGrid>
      <w:tr w:rsidR="00CA3106" w:rsidRPr="00BF14FF" w14:paraId="7C37C826" w14:textId="77777777" w:rsidTr="00536A2C">
        <w:sdt>
          <w:sdtPr>
            <w:rPr>
              <w:rFonts w:cs="Arial"/>
            </w:rPr>
            <w:id w:val="1884591758"/>
            <w:placeholder>
              <w:docPart w:val="65AAAB85A0E24BD3AB6836569EEAF061"/>
            </w:placeholder>
            <w:showingPlcHdr/>
            <w:dropDownList>
              <w:listItem w:displayText="Yes" w:value="Yes"/>
              <w:listItem w:displayText="No" w:value="No"/>
            </w:dropDownList>
          </w:sdtPr>
          <w:sdtEndPr/>
          <w:sdtContent>
            <w:tc>
              <w:tcPr>
                <w:tcW w:w="9639" w:type="dxa"/>
              </w:tcPr>
              <w:p w14:paraId="7AA08C6A" w14:textId="77777777" w:rsidR="00CA3106" w:rsidRPr="00E749B9" w:rsidRDefault="00CA3106" w:rsidP="001A328B">
                <w:pPr>
                  <w:pStyle w:val="NoSpacing"/>
                  <w:spacing w:before="120" w:after="120"/>
                  <w:rPr>
                    <w:rFonts w:cs="Arial"/>
                  </w:rPr>
                </w:pPr>
                <w:r w:rsidRPr="00E749B9">
                  <w:rPr>
                    <w:rStyle w:val="PlaceholderText"/>
                    <w:rFonts w:cs="Arial"/>
                  </w:rPr>
                  <w:t>Choose an item.</w:t>
                </w:r>
              </w:p>
            </w:tc>
          </w:sdtContent>
        </w:sdt>
      </w:tr>
    </w:tbl>
    <w:p w14:paraId="03064D93" w14:textId="77777777" w:rsidR="00CA3106" w:rsidRDefault="00CA3106" w:rsidP="00CA3106">
      <w:pPr>
        <w:pStyle w:val="NoSpacing"/>
        <w:ind w:left="360"/>
        <w:rPr>
          <w:rFonts w:cs="Arial"/>
        </w:rPr>
      </w:pPr>
    </w:p>
    <w:p w14:paraId="23DAA5F2" w14:textId="27CF6BEC" w:rsidR="00CA3106" w:rsidRPr="00CA3106" w:rsidRDefault="00CA3106" w:rsidP="00CA3106">
      <w:pPr>
        <w:pStyle w:val="Question"/>
        <w:numPr>
          <w:ilvl w:val="0"/>
          <w:numId w:val="0"/>
        </w:numPr>
        <w:ind w:left="360"/>
        <w:rPr>
          <w:b w:val="0"/>
          <w:bCs w:val="0"/>
        </w:rPr>
      </w:pPr>
      <w:r w:rsidRPr="00CA3106">
        <w:rPr>
          <w:b w:val="0"/>
          <w:bCs w:val="0"/>
        </w:rPr>
        <w:t xml:space="preserve">If yes, please provide details of any person(s) or organisation(s) to be specifically excluded from the assessment of the research </w:t>
      </w:r>
      <w:r w:rsidR="003540BC">
        <w:rPr>
          <w:b w:val="0"/>
          <w:bCs w:val="0"/>
        </w:rPr>
        <w:t>financial assistance</w:t>
      </w:r>
      <w:r w:rsidR="003540BC" w:rsidRPr="00CA3106">
        <w:rPr>
          <w:b w:val="0"/>
          <w:bCs w:val="0"/>
        </w:rPr>
        <w:t xml:space="preserve"> </w:t>
      </w:r>
      <w:r w:rsidRPr="00CA3106">
        <w:rPr>
          <w:b w:val="0"/>
          <w:bCs w:val="0"/>
        </w:rPr>
        <w:t>application.</w:t>
      </w:r>
    </w:p>
    <w:p w14:paraId="161CE878" w14:textId="77777777" w:rsidR="00CA3106" w:rsidRPr="009815FE" w:rsidRDefault="00CA3106" w:rsidP="00CA3106">
      <w:pPr>
        <w:pStyle w:val="NoSpacing"/>
        <w:ind w:left="77"/>
        <w:rPr>
          <w:rFonts w:cs="Arial"/>
          <w:sz w:val="18"/>
          <w:szCs w:val="20"/>
        </w:rPr>
      </w:pPr>
    </w:p>
    <w:tbl>
      <w:tblPr>
        <w:tblStyle w:val="TableGrid"/>
        <w:tblW w:w="9639" w:type="dxa"/>
        <w:tblInd w:w="137" w:type="dxa"/>
        <w:tblLook w:val="04A0" w:firstRow="1" w:lastRow="0" w:firstColumn="1" w:lastColumn="0" w:noHBand="0" w:noVBand="1"/>
      </w:tblPr>
      <w:tblGrid>
        <w:gridCol w:w="9639"/>
      </w:tblGrid>
      <w:tr w:rsidR="00CA3106" w14:paraId="526DB994" w14:textId="77777777" w:rsidTr="00536A2C">
        <w:trPr>
          <w:trHeight w:val="623"/>
        </w:trPr>
        <w:sdt>
          <w:sdtPr>
            <w:rPr>
              <w:rFonts w:cs="Arial"/>
            </w:rPr>
            <w:id w:val="900798895"/>
            <w:placeholder>
              <w:docPart w:val="9CE7E0590A2840088A899F3A579A08FB"/>
            </w:placeholder>
            <w:showingPlcHdr/>
          </w:sdtPr>
          <w:sdtEndPr/>
          <w:sdtContent>
            <w:tc>
              <w:tcPr>
                <w:tcW w:w="9639" w:type="dxa"/>
              </w:tcPr>
              <w:p w14:paraId="6E0F0CDF" w14:textId="77777777" w:rsidR="00CA3106" w:rsidRDefault="00CA3106" w:rsidP="001A328B">
                <w:pPr>
                  <w:pStyle w:val="NoSpacing"/>
                  <w:rPr>
                    <w:rFonts w:cs="Arial"/>
                  </w:rPr>
                </w:pPr>
                <w:r w:rsidRPr="005B7FAF">
                  <w:rPr>
                    <w:rStyle w:val="PlaceholderText"/>
                    <w:rFonts w:cs="Arial"/>
                  </w:rPr>
                  <w:t>Click or tap here to enter text.</w:t>
                </w:r>
              </w:p>
            </w:tc>
          </w:sdtContent>
        </w:sdt>
      </w:tr>
    </w:tbl>
    <w:p w14:paraId="56753243" w14:textId="77777777" w:rsidR="001E6ADE" w:rsidRDefault="001E6ADE" w:rsidP="008C097D">
      <w:pPr>
        <w:pStyle w:val="NoSpacing"/>
        <w:jc w:val="both"/>
        <w:rPr>
          <w:rFonts w:cs="Arial"/>
        </w:rPr>
        <w:sectPr w:rsidR="001E6ADE" w:rsidSect="00536A2C">
          <w:pgSz w:w="11906" w:h="16838"/>
          <w:pgMar w:top="1440" w:right="1080" w:bottom="1440" w:left="1080" w:header="708" w:footer="708" w:gutter="0"/>
          <w:cols w:space="708"/>
          <w:docGrid w:linePitch="360"/>
        </w:sectPr>
      </w:pPr>
    </w:p>
    <w:p w14:paraId="691629D3" w14:textId="77777777" w:rsidR="004D2D0A" w:rsidRPr="00604469" w:rsidRDefault="004D2D0A" w:rsidP="00536A2C">
      <w:pPr>
        <w:pStyle w:val="Question"/>
        <w:ind w:left="426" w:hanging="426"/>
      </w:pPr>
      <w:r w:rsidRPr="00604469">
        <w:lastRenderedPageBreak/>
        <w:t>Has any commercially sensitive information relevant in this Application been specifically withheld?</w:t>
      </w:r>
    </w:p>
    <w:p w14:paraId="124F7CAA" w14:textId="77777777" w:rsidR="004D2D0A" w:rsidRPr="005170B8" w:rsidRDefault="004D2D0A" w:rsidP="004D2D0A">
      <w:pPr>
        <w:pStyle w:val="NoSpacing"/>
        <w:ind w:left="360"/>
        <w:rPr>
          <w:rFonts w:cs="Arial"/>
          <w:i/>
          <w:iCs/>
          <w:sz w:val="18"/>
          <w:szCs w:val="18"/>
        </w:rPr>
      </w:pPr>
      <w:r w:rsidRPr="680BAAB7">
        <w:rPr>
          <w:rFonts w:cs="Arial"/>
          <w:i/>
          <w:iCs/>
          <w:sz w:val="18"/>
          <w:szCs w:val="18"/>
        </w:rPr>
        <w:t>MRIWA acknowledge</w:t>
      </w:r>
      <w:r w:rsidR="0028437B">
        <w:rPr>
          <w:rFonts w:cs="Arial"/>
          <w:i/>
          <w:iCs/>
          <w:sz w:val="18"/>
          <w:szCs w:val="18"/>
        </w:rPr>
        <w:t>s</w:t>
      </w:r>
      <w:r w:rsidRPr="680BAAB7">
        <w:rPr>
          <w:rFonts w:cs="Arial"/>
          <w:i/>
          <w:iCs/>
          <w:sz w:val="18"/>
          <w:szCs w:val="18"/>
        </w:rPr>
        <w:t xml:space="preserve"> some applications may contain commercia</w:t>
      </w:r>
      <w:r w:rsidR="00790702">
        <w:rPr>
          <w:rFonts w:cs="Arial"/>
          <w:i/>
          <w:iCs/>
          <w:sz w:val="18"/>
          <w:szCs w:val="18"/>
        </w:rPr>
        <w:t>l</w:t>
      </w:r>
      <w:r w:rsidRPr="680BAAB7">
        <w:rPr>
          <w:rFonts w:cs="Arial"/>
          <w:i/>
          <w:iCs/>
          <w:sz w:val="18"/>
          <w:szCs w:val="18"/>
        </w:rPr>
        <w:t>l</w:t>
      </w:r>
      <w:r w:rsidR="00790702">
        <w:rPr>
          <w:rFonts w:cs="Arial"/>
          <w:i/>
          <w:iCs/>
          <w:sz w:val="18"/>
          <w:szCs w:val="18"/>
        </w:rPr>
        <w:t>y</w:t>
      </w:r>
      <w:r w:rsidRPr="680BAAB7">
        <w:rPr>
          <w:rFonts w:cs="Arial"/>
          <w:i/>
          <w:iCs/>
          <w:sz w:val="18"/>
          <w:szCs w:val="18"/>
        </w:rPr>
        <w:t xml:space="preserve"> sensitive </w:t>
      </w:r>
      <w:r w:rsidR="00217B33" w:rsidRPr="680BAAB7">
        <w:rPr>
          <w:rFonts w:cs="Arial"/>
          <w:i/>
          <w:iCs/>
          <w:sz w:val="18"/>
          <w:szCs w:val="18"/>
        </w:rPr>
        <w:t>data</w:t>
      </w:r>
      <w:r w:rsidR="00217B33">
        <w:rPr>
          <w:rFonts w:cs="Arial"/>
          <w:i/>
          <w:iCs/>
          <w:sz w:val="18"/>
          <w:szCs w:val="18"/>
        </w:rPr>
        <w:t>;</w:t>
      </w:r>
      <w:r w:rsidR="00217B33" w:rsidRPr="680BAAB7">
        <w:rPr>
          <w:rFonts w:cs="Arial"/>
          <w:i/>
          <w:iCs/>
          <w:sz w:val="18"/>
          <w:szCs w:val="18"/>
        </w:rPr>
        <w:t xml:space="preserve"> or</w:t>
      </w:r>
      <w:r w:rsidRPr="680BAAB7">
        <w:rPr>
          <w:rFonts w:cs="Arial"/>
          <w:i/>
          <w:iCs/>
          <w:sz w:val="18"/>
          <w:szCs w:val="18"/>
        </w:rPr>
        <w:t xml:space="preserve"> concern a commercially sensitive topic and the Application may exclude sensitive information to maintain confidentiality of these details. In limited circumstances, special arrangements can be made with MRIWA to withhold information from an </w:t>
      </w:r>
      <w:proofErr w:type="gramStart"/>
      <w:r w:rsidRPr="680BAAB7">
        <w:rPr>
          <w:rFonts w:cs="Arial"/>
          <w:i/>
          <w:iCs/>
          <w:sz w:val="18"/>
          <w:szCs w:val="18"/>
        </w:rPr>
        <w:t>Application</w:t>
      </w:r>
      <w:proofErr w:type="gramEnd"/>
      <w:r w:rsidRPr="680BAAB7">
        <w:rPr>
          <w:rFonts w:cs="Arial"/>
          <w:i/>
          <w:iCs/>
          <w:sz w:val="18"/>
          <w:szCs w:val="18"/>
        </w:rPr>
        <w:t>. These must be approved by MRIWA prior to submission and MRIWA reserves the right to request additional information for the Board’s consideration.</w:t>
      </w:r>
    </w:p>
    <w:p w14:paraId="0E6E46A6" w14:textId="77777777" w:rsidR="004D2D0A" w:rsidRPr="009815FE" w:rsidRDefault="004D2D0A" w:rsidP="004D2D0A">
      <w:pPr>
        <w:pStyle w:val="Question"/>
        <w:numPr>
          <w:ilvl w:val="0"/>
          <w:numId w:val="0"/>
        </w:numPr>
        <w:ind w:left="360"/>
        <w:rPr>
          <w:sz w:val="18"/>
          <w:szCs w:val="20"/>
        </w:rPr>
      </w:pPr>
    </w:p>
    <w:tbl>
      <w:tblPr>
        <w:tblStyle w:val="TableGrid"/>
        <w:tblW w:w="9355" w:type="dxa"/>
        <w:tblInd w:w="279" w:type="dxa"/>
        <w:tblLook w:val="04A0" w:firstRow="1" w:lastRow="0" w:firstColumn="1" w:lastColumn="0" w:noHBand="0" w:noVBand="1"/>
      </w:tblPr>
      <w:tblGrid>
        <w:gridCol w:w="9355"/>
      </w:tblGrid>
      <w:tr w:rsidR="004D2D0A" w:rsidRPr="00BF14FF" w14:paraId="05A0D36A" w14:textId="77777777" w:rsidTr="00536A2C">
        <w:sdt>
          <w:sdtPr>
            <w:rPr>
              <w:rFonts w:cs="Arial"/>
            </w:rPr>
            <w:id w:val="585344302"/>
            <w:placeholder>
              <w:docPart w:val="0A25B14B12314EE1ABB21BB73EE9584E"/>
            </w:placeholder>
            <w:showingPlcHdr/>
            <w:dropDownList>
              <w:listItem w:displayText="Yes" w:value="Yes"/>
              <w:listItem w:displayText="No" w:value="No"/>
            </w:dropDownList>
          </w:sdtPr>
          <w:sdtEndPr/>
          <w:sdtContent>
            <w:tc>
              <w:tcPr>
                <w:tcW w:w="9355" w:type="dxa"/>
              </w:tcPr>
              <w:p w14:paraId="37990D52" w14:textId="77777777" w:rsidR="004D2D0A" w:rsidRPr="00E749B9" w:rsidRDefault="00E749B9" w:rsidP="001A328B">
                <w:pPr>
                  <w:pStyle w:val="NoSpacing"/>
                  <w:spacing w:before="120" w:after="120"/>
                  <w:rPr>
                    <w:rFonts w:cs="Arial"/>
                  </w:rPr>
                </w:pPr>
                <w:r w:rsidRPr="00E749B9">
                  <w:rPr>
                    <w:rStyle w:val="PlaceholderText"/>
                    <w:rFonts w:cs="Arial"/>
                  </w:rPr>
                  <w:t>Choose an item.</w:t>
                </w:r>
              </w:p>
            </w:tc>
          </w:sdtContent>
        </w:sdt>
      </w:tr>
    </w:tbl>
    <w:p w14:paraId="05DB4E12" w14:textId="77777777" w:rsidR="004D2D0A" w:rsidRDefault="004D2D0A" w:rsidP="004D2D0A">
      <w:pPr>
        <w:pStyle w:val="NoSpacing"/>
        <w:ind w:left="360"/>
        <w:rPr>
          <w:rFonts w:cs="Arial"/>
        </w:rPr>
      </w:pPr>
    </w:p>
    <w:p w14:paraId="494EC3BB" w14:textId="77777777" w:rsidR="004D2D0A" w:rsidRDefault="004D2D0A" w:rsidP="004D2D0A">
      <w:pPr>
        <w:pStyle w:val="NoSpacing"/>
        <w:ind w:left="360"/>
        <w:rPr>
          <w:rFonts w:cs="Arial"/>
        </w:rPr>
      </w:pPr>
      <w:r w:rsidRPr="00377413">
        <w:rPr>
          <w:rFonts w:cs="Arial"/>
        </w:rPr>
        <w:t>If yes, outline the nature of this information and the reason(s) for exclusion.</w:t>
      </w:r>
    </w:p>
    <w:p w14:paraId="6DB7C9CD" w14:textId="77777777" w:rsidR="004D2D0A" w:rsidRPr="00E749B9" w:rsidRDefault="004D2D0A" w:rsidP="004D2D0A">
      <w:pPr>
        <w:pStyle w:val="NoSpacing"/>
        <w:ind w:left="360"/>
        <w:rPr>
          <w:rFonts w:cs="Arial"/>
          <w:b/>
          <w:bCs/>
          <w:i/>
          <w:iCs/>
          <w:sz w:val="18"/>
          <w:szCs w:val="18"/>
        </w:rPr>
      </w:pPr>
      <w:r w:rsidRPr="00E749B9">
        <w:rPr>
          <w:rFonts w:cs="Arial"/>
          <w:b/>
          <w:bCs/>
          <w:i/>
          <w:iCs/>
          <w:sz w:val="18"/>
          <w:szCs w:val="18"/>
        </w:rPr>
        <w:t>Maximum 150 words</w:t>
      </w:r>
    </w:p>
    <w:p w14:paraId="3EC5BAC1" w14:textId="77777777" w:rsidR="004D2D0A" w:rsidRPr="009815FE" w:rsidRDefault="004D2D0A" w:rsidP="004D2D0A">
      <w:pPr>
        <w:pStyle w:val="NoSpacing"/>
        <w:ind w:left="709"/>
        <w:rPr>
          <w:rFonts w:cs="Arial"/>
          <w:sz w:val="18"/>
          <w:szCs w:val="20"/>
        </w:rPr>
      </w:pPr>
    </w:p>
    <w:tbl>
      <w:tblPr>
        <w:tblStyle w:val="TableGrid"/>
        <w:tblW w:w="9356" w:type="dxa"/>
        <w:tblInd w:w="278" w:type="dxa"/>
        <w:tblLook w:val="04A0" w:firstRow="1" w:lastRow="0" w:firstColumn="1" w:lastColumn="0" w:noHBand="0" w:noVBand="1"/>
      </w:tblPr>
      <w:tblGrid>
        <w:gridCol w:w="9356"/>
      </w:tblGrid>
      <w:tr w:rsidR="004D2D0A" w14:paraId="347810F9" w14:textId="77777777" w:rsidTr="00536A2C">
        <w:trPr>
          <w:trHeight w:hRule="exact" w:val="3396"/>
        </w:trPr>
        <w:sdt>
          <w:sdtPr>
            <w:rPr>
              <w:rFonts w:cs="Arial"/>
            </w:rPr>
            <w:id w:val="1701666478"/>
            <w:placeholder>
              <w:docPart w:val="E3CB8F8C097C4E3A9A220EDD295342AD"/>
            </w:placeholder>
            <w:showingPlcHdr/>
          </w:sdtPr>
          <w:sdtEndPr/>
          <w:sdtContent>
            <w:tc>
              <w:tcPr>
                <w:tcW w:w="9356" w:type="dxa"/>
              </w:tcPr>
              <w:p w14:paraId="429A4C90" w14:textId="77777777" w:rsidR="004D2D0A" w:rsidRPr="00E749B9" w:rsidRDefault="00E749B9" w:rsidP="001A328B">
                <w:pPr>
                  <w:pStyle w:val="NoSpacing"/>
                  <w:rPr>
                    <w:rFonts w:cs="Arial"/>
                  </w:rPr>
                </w:pPr>
                <w:r w:rsidRPr="00E749B9">
                  <w:rPr>
                    <w:rStyle w:val="PlaceholderText"/>
                    <w:rFonts w:cs="Arial"/>
                  </w:rPr>
                  <w:t>Click or tap here to enter text.</w:t>
                </w:r>
              </w:p>
            </w:tc>
          </w:sdtContent>
        </w:sdt>
      </w:tr>
    </w:tbl>
    <w:p w14:paraId="7D2FE011" w14:textId="77777777" w:rsidR="00E749B9" w:rsidRDefault="00E749B9" w:rsidP="008C097D">
      <w:pPr>
        <w:pStyle w:val="NoSpacing"/>
        <w:jc w:val="both"/>
        <w:rPr>
          <w:rFonts w:cs="Arial"/>
        </w:rPr>
      </w:pPr>
    </w:p>
    <w:p w14:paraId="30B3F48C" w14:textId="77777777" w:rsidR="00324C65" w:rsidRDefault="00324C65" w:rsidP="008C097D">
      <w:pPr>
        <w:pStyle w:val="NoSpacing"/>
        <w:jc w:val="both"/>
        <w:rPr>
          <w:rFonts w:cs="Arial"/>
        </w:rPr>
        <w:sectPr w:rsidR="00324C65" w:rsidSect="00536A2C">
          <w:pgSz w:w="11906" w:h="16838"/>
          <w:pgMar w:top="1440" w:right="1080" w:bottom="1440" w:left="1080" w:header="708" w:footer="708" w:gutter="0"/>
          <w:cols w:space="708"/>
          <w:docGrid w:linePitch="360"/>
        </w:sectPr>
      </w:pPr>
    </w:p>
    <w:p w14:paraId="02B968D1" w14:textId="77777777" w:rsidR="0006625F" w:rsidRDefault="0006625F" w:rsidP="001E6ADE">
      <w:pPr>
        <w:pStyle w:val="Question"/>
        <w:numPr>
          <w:ilvl w:val="0"/>
          <w:numId w:val="0"/>
        </w:numPr>
        <w:rPr>
          <w:sz w:val="24"/>
          <w:szCs w:val="28"/>
          <w:u w:val="single"/>
        </w:rPr>
      </w:pPr>
      <w:r w:rsidRPr="001E6ADE">
        <w:rPr>
          <w:sz w:val="24"/>
          <w:szCs w:val="28"/>
          <w:u w:val="single"/>
        </w:rPr>
        <w:lastRenderedPageBreak/>
        <w:t>REFERENCE</w:t>
      </w:r>
      <w:r w:rsidRPr="001A328B">
        <w:rPr>
          <w:sz w:val="24"/>
          <w:szCs w:val="28"/>
          <w:u w:val="single"/>
        </w:rPr>
        <w:t xml:space="preserve"> LIST</w:t>
      </w:r>
    </w:p>
    <w:p w14:paraId="1DF6D81E" w14:textId="77777777" w:rsidR="0035613E" w:rsidRPr="0035613E" w:rsidRDefault="0035613E" w:rsidP="001E6ADE">
      <w:pPr>
        <w:pStyle w:val="Question"/>
        <w:numPr>
          <w:ilvl w:val="0"/>
          <w:numId w:val="0"/>
        </w:numPr>
        <w:rPr>
          <w:u w:val="single"/>
        </w:rPr>
      </w:pPr>
    </w:p>
    <w:p w14:paraId="21CDC79A" w14:textId="77777777" w:rsidR="001E6ADE" w:rsidRDefault="008C5BA0" w:rsidP="00536A2C">
      <w:pPr>
        <w:pStyle w:val="Question"/>
        <w:ind w:left="426" w:hanging="426"/>
      </w:pPr>
      <w:r>
        <w:t xml:space="preserve">Please provide a list of </w:t>
      </w:r>
      <w:r w:rsidR="000E421F">
        <w:t xml:space="preserve">all </w:t>
      </w:r>
      <w:r>
        <w:t>reference</w:t>
      </w:r>
      <w:r w:rsidR="006C5E8C">
        <w:t>s cited in the Application, including relevant references to previous work of the participants</w:t>
      </w:r>
    </w:p>
    <w:p w14:paraId="6E6F1B1C" w14:textId="77777777" w:rsidR="00540BBE" w:rsidRPr="0035613E" w:rsidRDefault="00540BBE" w:rsidP="00540BBE">
      <w:pPr>
        <w:pStyle w:val="Question"/>
        <w:numPr>
          <w:ilvl w:val="0"/>
          <w:numId w:val="0"/>
        </w:numPr>
        <w:ind w:left="360"/>
        <w:rPr>
          <w:b w:val="0"/>
          <w:bCs w:val="0"/>
          <w:sz w:val="18"/>
          <w:szCs w:val="20"/>
        </w:rPr>
      </w:pPr>
    </w:p>
    <w:tbl>
      <w:tblPr>
        <w:tblStyle w:val="TableGrid"/>
        <w:tblW w:w="9639" w:type="dxa"/>
        <w:tblInd w:w="-5" w:type="dxa"/>
        <w:tblLook w:val="04A0" w:firstRow="1" w:lastRow="0" w:firstColumn="1" w:lastColumn="0" w:noHBand="0" w:noVBand="1"/>
      </w:tblPr>
      <w:tblGrid>
        <w:gridCol w:w="9639"/>
      </w:tblGrid>
      <w:tr w:rsidR="0006625F" w14:paraId="5E1FBB23" w14:textId="77777777" w:rsidTr="00536A2C">
        <w:trPr>
          <w:trHeight w:val="11480"/>
        </w:trPr>
        <w:tc>
          <w:tcPr>
            <w:tcW w:w="9639" w:type="dxa"/>
          </w:tcPr>
          <w:p w14:paraId="376FFBE8" w14:textId="77777777" w:rsidR="0006625F" w:rsidRPr="00454CB9" w:rsidRDefault="0006625F" w:rsidP="001A328B">
            <w:pPr>
              <w:pStyle w:val="NoSpacing"/>
              <w:rPr>
                <w:rFonts w:cs="Arial"/>
              </w:rPr>
            </w:pPr>
          </w:p>
        </w:tc>
      </w:tr>
    </w:tbl>
    <w:p w14:paraId="025B0EFA" w14:textId="77777777" w:rsidR="0006625F" w:rsidRDefault="0006625F" w:rsidP="0006625F">
      <w:pPr>
        <w:pStyle w:val="NoSpacing"/>
        <w:rPr>
          <w:rFonts w:cs="Arial"/>
          <w:b/>
          <w:bCs/>
          <w:u w:val="single"/>
        </w:rPr>
        <w:sectPr w:rsidR="0006625F" w:rsidSect="00536A2C">
          <w:pgSz w:w="11906" w:h="16838"/>
          <w:pgMar w:top="1440" w:right="1080" w:bottom="1440" w:left="1080" w:header="708" w:footer="708" w:gutter="0"/>
          <w:cols w:space="708"/>
          <w:formProt w:val="0"/>
          <w:docGrid w:linePitch="360"/>
        </w:sectPr>
      </w:pPr>
    </w:p>
    <w:p w14:paraId="7A5A3774" w14:textId="77777777" w:rsidR="008C097D" w:rsidRPr="00A245D4" w:rsidRDefault="005E670D" w:rsidP="008C097D">
      <w:pPr>
        <w:pStyle w:val="NoSpacing"/>
        <w:rPr>
          <w:rFonts w:cs="Arial"/>
          <w:b/>
          <w:bCs/>
          <w:sz w:val="24"/>
          <w:szCs w:val="24"/>
          <w:u w:val="single"/>
        </w:rPr>
      </w:pPr>
      <w:r>
        <w:rPr>
          <w:rFonts w:cs="Arial"/>
          <w:b/>
          <w:bCs/>
          <w:sz w:val="24"/>
          <w:szCs w:val="24"/>
          <w:u w:val="single"/>
        </w:rPr>
        <w:lastRenderedPageBreak/>
        <w:t>C</w:t>
      </w:r>
      <w:r w:rsidR="008C097D">
        <w:rPr>
          <w:rFonts w:cs="Arial"/>
          <w:b/>
          <w:bCs/>
          <w:sz w:val="24"/>
          <w:szCs w:val="24"/>
          <w:u w:val="single"/>
        </w:rPr>
        <w:t>ERTIFICATION</w:t>
      </w:r>
    </w:p>
    <w:p w14:paraId="720E448B" w14:textId="77777777" w:rsidR="008C097D" w:rsidRDefault="008C097D" w:rsidP="008C097D">
      <w:pPr>
        <w:pStyle w:val="NoSpacing"/>
        <w:rPr>
          <w:rFonts w:cs="Arial"/>
        </w:rPr>
      </w:pPr>
    </w:p>
    <w:p w14:paraId="28686C87" w14:textId="77777777" w:rsidR="00A245D4" w:rsidRPr="00A245D4" w:rsidRDefault="00A245D4" w:rsidP="00A245D4">
      <w:pPr>
        <w:pStyle w:val="NoSpacing"/>
        <w:rPr>
          <w:rFonts w:cs="Arial"/>
          <w:b/>
          <w:bCs/>
        </w:rPr>
      </w:pPr>
      <w:r w:rsidRPr="00A245D4">
        <w:rPr>
          <w:rFonts w:cs="Arial"/>
          <w:b/>
          <w:bCs/>
        </w:rPr>
        <w:t>Lead Investigator</w:t>
      </w:r>
    </w:p>
    <w:p w14:paraId="49183D67" w14:textId="77777777" w:rsidR="00A245D4" w:rsidRDefault="00A245D4" w:rsidP="005E45B9">
      <w:pPr>
        <w:pStyle w:val="NoSpacing"/>
        <w:rPr>
          <w:rFonts w:cs="Arial"/>
        </w:rPr>
      </w:pPr>
    </w:p>
    <w:p w14:paraId="41F86166" w14:textId="77777777" w:rsidR="00A245D4" w:rsidRPr="00A245D4" w:rsidRDefault="00A245D4" w:rsidP="00A245D4">
      <w:pPr>
        <w:pStyle w:val="NoSpacing"/>
        <w:rPr>
          <w:rFonts w:cs="Arial"/>
        </w:rPr>
      </w:pPr>
      <w:r w:rsidRPr="00A245D4">
        <w:rPr>
          <w:rFonts w:cs="Arial"/>
        </w:rPr>
        <w:t>I certify</w:t>
      </w:r>
      <w:r w:rsidR="00156E3A">
        <w:rPr>
          <w:rFonts w:cs="Arial"/>
        </w:rPr>
        <w:t xml:space="preserve"> </w:t>
      </w:r>
      <w:r w:rsidRPr="00A245D4">
        <w:rPr>
          <w:rFonts w:cs="Arial"/>
        </w:rPr>
        <w:t>–</w:t>
      </w:r>
    </w:p>
    <w:tbl>
      <w:tblPr>
        <w:tblStyle w:val="TableGrid"/>
        <w:tblW w:w="8647" w:type="dxa"/>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0"/>
        <w:gridCol w:w="507"/>
      </w:tblGrid>
      <w:tr w:rsidR="00DB6EA5" w:rsidRPr="00DF5D1D" w14:paraId="179E8945" w14:textId="77777777" w:rsidTr="0028437B">
        <w:tc>
          <w:tcPr>
            <w:tcW w:w="8140" w:type="dxa"/>
          </w:tcPr>
          <w:p w14:paraId="70BD5CBE" w14:textId="16D18EF3" w:rsidR="00DB6EA5" w:rsidRPr="00DF5D1D" w:rsidRDefault="00DB6EA5" w:rsidP="00DB6EA5">
            <w:pPr>
              <w:pStyle w:val="NoSpacing"/>
              <w:numPr>
                <w:ilvl w:val="0"/>
                <w:numId w:val="20"/>
              </w:numPr>
              <w:spacing w:before="120" w:after="120"/>
              <w:rPr>
                <w:rFonts w:cs="Arial"/>
                <w:bCs/>
                <w:szCs w:val="20"/>
              </w:rPr>
            </w:pPr>
            <w:r w:rsidRPr="00DF5D1D">
              <w:rPr>
                <w:rFonts w:cs="Arial"/>
                <w:bCs/>
                <w:szCs w:val="20"/>
              </w:rPr>
              <w:t xml:space="preserve">To the best of my knowledge, all details provided in this Application and supporting documentation are true and complete in accordance with the </w:t>
            </w:r>
            <w:r w:rsidRPr="00CF3F78">
              <w:rPr>
                <w:rFonts w:cs="Arial"/>
                <w:bCs/>
                <w:i/>
                <w:iCs/>
                <w:szCs w:val="20"/>
              </w:rPr>
              <w:t xml:space="preserve">MRIWA </w:t>
            </w:r>
            <w:r w:rsidR="00EA25A7">
              <w:rPr>
                <w:rFonts w:cs="Arial"/>
                <w:bCs/>
                <w:i/>
                <w:iCs/>
                <w:szCs w:val="20"/>
              </w:rPr>
              <w:t>Research Funding Guidelines</w:t>
            </w:r>
            <w:r w:rsidR="005E7EA1">
              <w:rPr>
                <w:rFonts w:cs="Arial"/>
                <w:bCs/>
                <w:szCs w:val="20"/>
              </w:rPr>
              <w:t xml:space="preserve"> and </w:t>
            </w:r>
            <w:r w:rsidR="00DC3E8A" w:rsidRPr="00CF3F78">
              <w:rPr>
                <w:rFonts w:cs="Arial"/>
                <w:bCs/>
                <w:i/>
                <w:iCs/>
                <w:szCs w:val="20"/>
              </w:rPr>
              <w:t>Project Reporting Guidelines</w:t>
            </w:r>
            <w:r w:rsidRPr="00DF5D1D">
              <w:rPr>
                <w:rFonts w:cs="Arial"/>
                <w:bCs/>
                <w:szCs w:val="20"/>
              </w:rPr>
              <w:t xml:space="preserve"> </w:t>
            </w:r>
          </w:p>
        </w:tc>
        <w:sdt>
          <w:sdtPr>
            <w:rPr>
              <w:rFonts w:cs="Arial"/>
              <w:szCs w:val="20"/>
            </w:rPr>
            <w:id w:val="2058276862"/>
            <w14:checkbox>
              <w14:checked w14:val="0"/>
              <w14:checkedState w14:val="2612" w14:font="MS Gothic"/>
              <w14:uncheckedState w14:val="2610" w14:font="MS Gothic"/>
            </w14:checkbox>
          </w:sdtPr>
          <w:sdtEndPr/>
          <w:sdtContent>
            <w:tc>
              <w:tcPr>
                <w:tcW w:w="507" w:type="dxa"/>
              </w:tcPr>
              <w:p w14:paraId="2B9BEB4C" w14:textId="77777777" w:rsidR="00DB6EA5" w:rsidRPr="00461EB1" w:rsidRDefault="00D27EB7" w:rsidP="00DB6EA5">
                <w:pPr>
                  <w:pStyle w:val="NoSpacing"/>
                  <w:spacing w:before="60" w:after="60"/>
                  <w:rPr>
                    <w:rFonts w:cs="Arial"/>
                    <w:bCs/>
                    <w:szCs w:val="20"/>
                  </w:rPr>
                </w:pPr>
                <w:r>
                  <w:rPr>
                    <w:rFonts w:ascii="MS Gothic" w:eastAsia="MS Gothic" w:hAnsi="MS Gothic" w:cs="Arial" w:hint="eastAsia"/>
                    <w:szCs w:val="20"/>
                  </w:rPr>
                  <w:t>☐</w:t>
                </w:r>
              </w:p>
            </w:tc>
          </w:sdtContent>
        </w:sdt>
      </w:tr>
      <w:tr w:rsidR="00DB6EA5" w:rsidRPr="00DF5D1D" w14:paraId="40F8EDF0" w14:textId="77777777" w:rsidTr="0028437B">
        <w:tc>
          <w:tcPr>
            <w:tcW w:w="8140" w:type="dxa"/>
          </w:tcPr>
          <w:p w14:paraId="3804DA8F" w14:textId="77777777" w:rsidR="00DB6EA5" w:rsidRPr="00DF5D1D" w:rsidRDefault="00DB6EA5" w:rsidP="00DB6EA5">
            <w:pPr>
              <w:pStyle w:val="NoSpacing"/>
              <w:numPr>
                <w:ilvl w:val="0"/>
                <w:numId w:val="20"/>
              </w:numPr>
              <w:spacing w:before="120" w:after="120"/>
              <w:rPr>
                <w:rFonts w:cs="Arial"/>
                <w:bCs/>
                <w:szCs w:val="20"/>
              </w:rPr>
            </w:pPr>
            <w:r w:rsidRPr="00DF5D1D">
              <w:rPr>
                <w:rFonts w:cs="Arial"/>
                <w:bCs/>
                <w:szCs w:val="20"/>
              </w:rPr>
              <w:t>I will notify MRIWA if there are any changes to the scope of the research or to any named Project Participants or Participating Organisations after submission of this Application and prior to consideration by the MRIWA Board</w:t>
            </w:r>
          </w:p>
        </w:tc>
        <w:sdt>
          <w:sdtPr>
            <w:rPr>
              <w:rFonts w:cs="Arial"/>
              <w:szCs w:val="20"/>
            </w:rPr>
            <w:id w:val="-1262297672"/>
            <w14:checkbox>
              <w14:checked w14:val="0"/>
              <w14:checkedState w14:val="2612" w14:font="MS Gothic"/>
              <w14:uncheckedState w14:val="2610" w14:font="MS Gothic"/>
            </w14:checkbox>
          </w:sdtPr>
          <w:sdtEndPr/>
          <w:sdtContent>
            <w:tc>
              <w:tcPr>
                <w:tcW w:w="507" w:type="dxa"/>
              </w:tcPr>
              <w:p w14:paraId="2D416629" w14:textId="77777777"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DB6EA5" w:rsidRPr="00D313DE" w14:paraId="306C97F0" w14:textId="77777777" w:rsidTr="0028437B">
        <w:tc>
          <w:tcPr>
            <w:tcW w:w="8140" w:type="dxa"/>
          </w:tcPr>
          <w:p w14:paraId="28CCEF20" w14:textId="77777777" w:rsidR="00DB6EA5" w:rsidRPr="00D313DE" w:rsidRDefault="00DB6EA5" w:rsidP="00DB6EA5">
            <w:pPr>
              <w:pStyle w:val="NoSpacing"/>
              <w:numPr>
                <w:ilvl w:val="0"/>
                <w:numId w:val="20"/>
              </w:numPr>
              <w:spacing w:before="120" w:after="120"/>
              <w:rPr>
                <w:rFonts w:cs="Arial"/>
                <w:bCs/>
                <w:szCs w:val="20"/>
              </w:rPr>
            </w:pPr>
            <w:r>
              <w:rPr>
                <w:rFonts w:cs="Arial"/>
                <w:bCs/>
                <w:szCs w:val="20"/>
              </w:rPr>
              <w:t xml:space="preserve">I have discussed </w:t>
            </w:r>
            <w:r w:rsidRPr="00D313DE">
              <w:rPr>
                <w:rFonts w:cs="Arial"/>
                <w:bCs/>
                <w:szCs w:val="20"/>
              </w:rPr>
              <w:t xml:space="preserve">options for ownership of Project IP generated during the research project </w:t>
            </w:r>
            <w:r>
              <w:rPr>
                <w:rFonts w:cs="Arial"/>
                <w:bCs/>
                <w:szCs w:val="20"/>
              </w:rPr>
              <w:t xml:space="preserve">with the </w:t>
            </w:r>
            <w:r w:rsidRPr="00D313DE">
              <w:rPr>
                <w:rFonts w:cs="Arial"/>
                <w:bCs/>
                <w:szCs w:val="20"/>
              </w:rPr>
              <w:t xml:space="preserve">Lead </w:t>
            </w:r>
            <w:r>
              <w:rPr>
                <w:rFonts w:cs="Arial"/>
                <w:bCs/>
                <w:szCs w:val="20"/>
              </w:rPr>
              <w:t xml:space="preserve">Organisation </w:t>
            </w:r>
            <w:r w:rsidRPr="00D313DE">
              <w:rPr>
                <w:rFonts w:cs="Arial"/>
                <w:bCs/>
                <w:szCs w:val="20"/>
              </w:rPr>
              <w:t>and Project Participants (where relevant)</w:t>
            </w:r>
            <w:r>
              <w:rPr>
                <w:rFonts w:cs="Arial"/>
                <w:bCs/>
                <w:szCs w:val="20"/>
              </w:rPr>
              <w:t xml:space="preserve"> </w:t>
            </w:r>
            <w:r w:rsidRPr="00D313DE">
              <w:rPr>
                <w:rFonts w:cs="Arial"/>
                <w:bCs/>
                <w:szCs w:val="20"/>
              </w:rPr>
              <w:t xml:space="preserve">and the preferred approach at the time of </w:t>
            </w:r>
            <w:r>
              <w:rPr>
                <w:rFonts w:cs="Arial"/>
                <w:bCs/>
                <w:szCs w:val="20"/>
              </w:rPr>
              <w:t xml:space="preserve">submitting </w:t>
            </w:r>
            <w:r w:rsidRPr="00D313DE">
              <w:rPr>
                <w:rFonts w:cs="Arial"/>
                <w:bCs/>
                <w:szCs w:val="20"/>
              </w:rPr>
              <w:t xml:space="preserve">the </w:t>
            </w:r>
            <w:r>
              <w:rPr>
                <w:rFonts w:cs="Arial"/>
                <w:bCs/>
                <w:szCs w:val="20"/>
              </w:rPr>
              <w:t>A</w:t>
            </w:r>
            <w:r w:rsidRPr="00D313DE">
              <w:rPr>
                <w:rFonts w:cs="Arial"/>
                <w:bCs/>
                <w:szCs w:val="20"/>
              </w:rPr>
              <w:t>pplication is for:</w:t>
            </w:r>
          </w:p>
        </w:tc>
        <w:sdt>
          <w:sdtPr>
            <w:rPr>
              <w:rFonts w:cs="Arial"/>
              <w:szCs w:val="20"/>
            </w:rPr>
            <w:id w:val="1062997778"/>
            <w14:checkbox>
              <w14:checked w14:val="0"/>
              <w14:checkedState w14:val="2612" w14:font="MS Gothic"/>
              <w14:uncheckedState w14:val="2610" w14:font="MS Gothic"/>
            </w14:checkbox>
          </w:sdtPr>
          <w:sdtEndPr/>
          <w:sdtContent>
            <w:tc>
              <w:tcPr>
                <w:tcW w:w="507" w:type="dxa"/>
              </w:tcPr>
              <w:p w14:paraId="58FE576B" w14:textId="77777777"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DB6EA5" w:rsidRPr="00D313DE" w14:paraId="31D98720" w14:textId="77777777" w:rsidTr="0028437B">
        <w:tc>
          <w:tcPr>
            <w:tcW w:w="8140" w:type="dxa"/>
          </w:tcPr>
          <w:p w14:paraId="510D9386" w14:textId="77777777" w:rsidR="00DB6EA5" w:rsidRPr="00D313DE" w:rsidRDefault="00DB6EA5" w:rsidP="00DB6EA5">
            <w:pPr>
              <w:pStyle w:val="NoSpacing"/>
              <w:numPr>
                <w:ilvl w:val="1"/>
                <w:numId w:val="20"/>
              </w:numPr>
              <w:spacing w:before="120" w:after="120"/>
              <w:rPr>
                <w:rFonts w:cs="Arial"/>
                <w:bCs/>
                <w:szCs w:val="20"/>
              </w:rPr>
            </w:pPr>
            <w:r w:rsidRPr="00D313DE">
              <w:rPr>
                <w:rFonts w:cs="Arial"/>
                <w:bCs/>
                <w:szCs w:val="20"/>
              </w:rPr>
              <w:t xml:space="preserve">Version A, Ownership of IP by the Lead Organisation; </w:t>
            </w:r>
          </w:p>
        </w:tc>
        <w:sdt>
          <w:sdtPr>
            <w:rPr>
              <w:rFonts w:cs="Arial"/>
              <w:szCs w:val="20"/>
            </w:rPr>
            <w:id w:val="-2081050459"/>
            <w14:checkbox>
              <w14:checked w14:val="0"/>
              <w14:checkedState w14:val="2612" w14:font="MS Gothic"/>
              <w14:uncheckedState w14:val="2610" w14:font="MS Gothic"/>
            </w14:checkbox>
          </w:sdtPr>
          <w:sdtEndPr/>
          <w:sdtContent>
            <w:tc>
              <w:tcPr>
                <w:tcW w:w="507" w:type="dxa"/>
              </w:tcPr>
              <w:p w14:paraId="10E16482" w14:textId="77777777"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DB6EA5" w:rsidRPr="00D313DE" w14:paraId="2A7BE515" w14:textId="77777777" w:rsidTr="0028437B">
        <w:tc>
          <w:tcPr>
            <w:tcW w:w="8140" w:type="dxa"/>
          </w:tcPr>
          <w:p w14:paraId="01219D70" w14:textId="77777777" w:rsidR="00DB6EA5" w:rsidRPr="00D313DE" w:rsidRDefault="00DB6EA5" w:rsidP="00DB6EA5">
            <w:pPr>
              <w:pStyle w:val="NoSpacing"/>
              <w:numPr>
                <w:ilvl w:val="1"/>
                <w:numId w:val="20"/>
              </w:numPr>
              <w:spacing w:before="120" w:after="120"/>
              <w:rPr>
                <w:rFonts w:cs="Arial"/>
                <w:bCs/>
                <w:szCs w:val="20"/>
              </w:rPr>
            </w:pPr>
            <w:r w:rsidRPr="00D313DE">
              <w:rPr>
                <w:rFonts w:cs="Arial"/>
                <w:bCs/>
                <w:szCs w:val="20"/>
              </w:rPr>
              <w:t xml:space="preserve">Version B, Ownership of IP by a Sponsor; </w:t>
            </w:r>
          </w:p>
        </w:tc>
        <w:sdt>
          <w:sdtPr>
            <w:rPr>
              <w:rFonts w:cs="Arial"/>
              <w:szCs w:val="20"/>
            </w:rPr>
            <w:id w:val="412589478"/>
            <w14:checkbox>
              <w14:checked w14:val="0"/>
              <w14:checkedState w14:val="2612" w14:font="MS Gothic"/>
              <w14:uncheckedState w14:val="2610" w14:font="MS Gothic"/>
            </w14:checkbox>
          </w:sdtPr>
          <w:sdtEndPr/>
          <w:sdtContent>
            <w:tc>
              <w:tcPr>
                <w:tcW w:w="507" w:type="dxa"/>
              </w:tcPr>
              <w:p w14:paraId="01A177C1" w14:textId="77777777"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DB6EA5" w:rsidRPr="00D313DE" w14:paraId="15555AE6" w14:textId="77777777" w:rsidTr="0028437B">
        <w:tc>
          <w:tcPr>
            <w:tcW w:w="8140" w:type="dxa"/>
          </w:tcPr>
          <w:p w14:paraId="6E101DEB" w14:textId="77777777" w:rsidR="00DB6EA5" w:rsidRPr="00D313DE" w:rsidRDefault="00DB6EA5" w:rsidP="00DB6EA5">
            <w:pPr>
              <w:pStyle w:val="NoSpacing"/>
              <w:numPr>
                <w:ilvl w:val="1"/>
                <w:numId w:val="20"/>
              </w:numPr>
              <w:spacing w:before="120" w:after="120"/>
              <w:rPr>
                <w:rFonts w:cs="Arial"/>
                <w:bCs/>
                <w:szCs w:val="20"/>
              </w:rPr>
            </w:pPr>
            <w:r w:rsidRPr="00D313DE">
              <w:rPr>
                <w:rFonts w:cs="Arial"/>
                <w:bCs/>
                <w:szCs w:val="20"/>
              </w:rPr>
              <w:t xml:space="preserve">Version C, Ownership of IP </w:t>
            </w:r>
            <w:r w:rsidR="00C62FFB">
              <w:rPr>
                <w:rFonts w:cs="Arial"/>
                <w:bCs/>
                <w:szCs w:val="20"/>
              </w:rPr>
              <w:t>jointly by MRIWA, the Lead Organisation, and the Sponsor(s)</w:t>
            </w:r>
            <w:r w:rsidR="0028437B">
              <w:rPr>
                <w:rFonts w:cs="Arial"/>
                <w:bCs/>
                <w:szCs w:val="20"/>
              </w:rPr>
              <w:t>;</w:t>
            </w:r>
          </w:p>
        </w:tc>
        <w:sdt>
          <w:sdtPr>
            <w:rPr>
              <w:rFonts w:cs="Arial"/>
              <w:szCs w:val="20"/>
            </w:rPr>
            <w:id w:val="1046018581"/>
            <w14:checkbox>
              <w14:checked w14:val="0"/>
              <w14:checkedState w14:val="2612" w14:font="MS Gothic"/>
              <w14:uncheckedState w14:val="2610" w14:font="MS Gothic"/>
            </w14:checkbox>
          </w:sdtPr>
          <w:sdtEndPr/>
          <w:sdtContent>
            <w:tc>
              <w:tcPr>
                <w:tcW w:w="507" w:type="dxa"/>
              </w:tcPr>
              <w:p w14:paraId="7B58B644" w14:textId="77777777"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28437B" w:rsidRPr="00D313DE" w14:paraId="4DAD9077" w14:textId="77777777" w:rsidTr="0028437B">
        <w:tc>
          <w:tcPr>
            <w:tcW w:w="8140" w:type="dxa"/>
          </w:tcPr>
          <w:p w14:paraId="068CD757" w14:textId="77777777" w:rsidR="0028437B" w:rsidRPr="00D313DE" w:rsidRDefault="0028437B" w:rsidP="0028437B">
            <w:pPr>
              <w:pStyle w:val="NoSpacing"/>
              <w:numPr>
                <w:ilvl w:val="1"/>
                <w:numId w:val="20"/>
              </w:numPr>
              <w:spacing w:before="120" w:after="120"/>
              <w:rPr>
                <w:rFonts w:cs="Arial"/>
                <w:bCs/>
                <w:szCs w:val="20"/>
              </w:rPr>
            </w:pPr>
            <w:r w:rsidRPr="00D313DE">
              <w:rPr>
                <w:rFonts w:cs="Arial"/>
                <w:bCs/>
                <w:szCs w:val="20"/>
              </w:rPr>
              <w:t xml:space="preserve">Version </w:t>
            </w:r>
            <w:r>
              <w:rPr>
                <w:rFonts w:cs="Arial"/>
                <w:bCs/>
                <w:szCs w:val="20"/>
              </w:rPr>
              <w:t>D</w:t>
            </w:r>
            <w:r w:rsidRPr="00D313DE">
              <w:rPr>
                <w:rFonts w:cs="Arial"/>
                <w:bCs/>
                <w:szCs w:val="20"/>
              </w:rPr>
              <w:t xml:space="preserve">, Ownership of IP </w:t>
            </w:r>
            <w:r w:rsidR="00C62FFB">
              <w:rPr>
                <w:rFonts w:cs="Arial"/>
                <w:bCs/>
                <w:szCs w:val="20"/>
              </w:rPr>
              <w:t xml:space="preserve">jointly by </w:t>
            </w:r>
            <w:r>
              <w:rPr>
                <w:rFonts w:cs="Arial"/>
                <w:bCs/>
                <w:szCs w:val="20"/>
              </w:rPr>
              <w:t xml:space="preserve">MRIWA and </w:t>
            </w:r>
            <w:r w:rsidR="00C62FFB">
              <w:rPr>
                <w:rFonts w:cs="Arial"/>
                <w:bCs/>
                <w:szCs w:val="20"/>
              </w:rPr>
              <w:t xml:space="preserve">the </w:t>
            </w:r>
            <w:r>
              <w:rPr>
                <w:rFonts w:cs="Arial"/>
                <w:bCs/>
                <w:szCs w:val="20"/>
              </w:rPr>
              <w:t>Lead Organisation;</w:t>
            </w:r>
          </w:p>
        </w:tc>
        <w:sdt>
          <w:sdtPr>
            <w:rPr>
              <w:rFonts w:cs="Arial"/>
              <w:szCs w:val="20"/>
            </w:rPr>
            <w:id w:val="3412817"/>
            <w14:checkbox>
              <w14:checked w14:val="0"/>
              <w14:checkedState w14:val="2612" w14:font="MS Gothic"/>
              <w14:uncheckedState w14:val="2610" w14:font="MS Gothic"/>
            </w14:checkbox>
          </w:sdtPr>
          <w:sdtEndPr/>
          <w:sdtContent>
            <w:tc>
              <w:tcPr>
                <w:tcW w:w="507" w:type="dxa"/>
              </w:tcPr>
              <w:p w14:paraId="642DD768" w14:textId="77777777" w:rsidR="0028437B" w:rsidRDefault="00C62FFB" w:rsidP="0028437B">
                <w:pPr>
                  <w:pStyle w:val="NoSpacing"/>
                  <w:spacing w:before="120" w:after="120"/>
                  <w:rPr>
                    <w:rFonts w:cs="Arial"/>
                    <w:szCs w:val="20"/>
                  </w:rPr>
                </w:pPr>
                <w:r>
                  <w:rPr>
                    <w:rFonts w:ascii="MS Gothic" w:eastAsia="MS Gothic" w:hAnsi="MS Gothic" w:cs="Arial" w:hint="eastAsia"/>
                    <w:szCs w:val="20"/>
                  </w:rPr>
                  <w:t>☐</w:t>
                </w:r>
              </w:p>
            </w:tc>
          </w:sdtContent>
        </w:sdt>
      </w:tr>
      <w:tr w:rsidR="0028437B" w:rsidRPr="00D313DE" w14:paraId="252A9886" w14:textId="77777777" w:rsidTr="0028437B">
        <w:tc>
          <w:tcPr>
            <w:tcW w:w="8140" w:type="dxa"/>
          </w:tcPr>
          <w:p w14:paraId="168BFD59" w14:textId="77777777" w:rsidR="0028437B" w:rsidRPr="00D313DE" w:rsidRDefault="0028437B" w:rsidP="0028437B">
            <w:pPr>
              <w:pStyle w:val="NoSpacing"/>
              <w:numPr>
                <w:ilvl w:val="1"/>
                <w:numId w:val="20"/>
              </w:numPr>
              <w:spacing w:before="120" w:after="120"/>
              <w:rPr>
                <w:rFonts w:cs="Arial"/>
                <w:bCs/>
                <w:szCs w:val="20"/>
              </w:rPr>
            </w:pPr>
            <w:r>
              <w:rPr>
                <w:rFonts w:cs="Arial"/>
                <w:bCs/>
                <w:szCs w:val="20"/>
              </w:rPr>
              <w:t xml:space="preserve">Version E, Ownership of </w:t>
            </w:r>
            <w:r w:rsidR="00C62FFB">
              <w:rPr>
                <w:rFonts w:cs="Arial"/>
                <w:bCs/>
                <w:szCs w:val="20"/>
              </w:rPr>
              <w:t xml:space="preserve">IP jointly by </w:t>
            </w:r>
            <w:r>
              <w:rPr>
                <w:rFonts w:cs="Arial"/>
                <w:bCs/>
                <w:szCs w:val="20"/>
              </w:rPr>
              <w:t>MRIWA and a Sponsor; or</w:t>
            </w:r>
          </w:p>
        </w:tc>
        <w:sdt>
          <w:sdtPr>
            <w:rPr>
              <w:rFonts w:cs="Arial"/>
              <w:szCs w:val="20"/>
            </w:rPr>
            <w:id w:val="-842775307"/>
            <w14:checkbox>
              <w14:checked w14:val="0"/>
              <w14:checkedState w14:val="2612" w14:font="MS Gothic"/>
              <w14:uncheckedState w14:val="2610" w14:font="MS Gothic"/>
            </w14:checkbox>
          </w:sdtPr>
          <w:sdtEndPr/>
          <w:sdtContent>
            <w:tc>
              <w:tcPr>
                <w:tcW w:w="507" w:type="dxa"/>
              </w:tcPr>
              <w:p w14:paraId="13830A30" w14:textId="77777777" w:rsidR="0028437B" w:rsidRDefault="00C62FFB" w:rsidP="0028437B">
                <w:pPr>
                  <w:pStyle w:val="NoSpacing"/>
                  <w:spacing w:before="120" w:after="120"/>
                  <w:rPr>
                    <w:rFonts w:cs="Arial"/>
                    <w:szCs w:val="20"/>
                  </w:rPr>
                </w:pPr>
                <w:r>
                  <w:rPr>
                    <w:rFonts w:ascii="MS Gothic" w:eastAsia="MS Gothic" w:hAnsi="MS Gothic" w:cs="Arial" w:hint="eastAsia"/>
                    <w:szCs w:val="20"/>
                  </w:rPr>
                  <w:t>☐</w:t>
                </w:r>
              </w:p>
            </w:tc>
          </w:sdtContent>
        </w:sdt>
      </w:tr>
      <w:tr w:rsidR="0028437B" w:rsidRPr="00D313DE" w14:paraId="7B544DD1" w14:textId="77777777" w:rsidTr="0028437B">
        <w:tc>
          <w:tcPr>
            <w:tcW w:w="8140" w:type="dxa"/>
          </w:tcPr>
          <w:p w14:paraId="6E2A1249" w14:textId="77777777" w:rsidR="0028437B" w:rsidRPr="00D313DE" w:rsidRDefault="0028437B" w:rsidP="0028437B">
            <w:pPr>
              <w:pStyle w:val="NoSpacing"/>
              <w:numPr>
                <w:ilvl w:val="1"/>
                <w:numId w:val="20"/>
              </w:numPr>
              <w:spacing w:before="120" w:after="120"/>
              <w:rPr>
                <w:rFonts w:cs="Arial"/>
                <w:bCs/>
                <w:szCs w:val="20"/>
              </w:rPr>
            </w:pPr>
            <w:r>
              <w:rPr>
                <w:rFonts w:cs="Arial"/>
                <w:bCs/>
                <w:szCs w:val="20"/>
              </w:rPr>
              <w:t>Version F, Ownership of IP</w:t>
            </w:r>
            <w:r w:rsidR="00C62FFB">
              <w:rPr>
                <w:rFonts w:cs="Arial"/>
                <w:bCs/>
                <w:szCs w:val="20"/>
              </w:rPr>
              <w:t xml:space="preserve"> by Project IP type.</w:t>
            </w:r>
            <w:r>
              <w:rPr>
                <w:rFonts w:cs="Arial"/>
                <w:bCs/>
                <w:szCs w:val="20"/>
              </w:rPr>
              <w:t xml:space="preserve"> </w:t>
            </w:r>
          </w:p>
        </w:tc>
        <w:sdt>
          <w:sdtPr>
            <w:rPr>
              <w:rFonts w:cs="Arial"/>
              <w:szCs w:val="20"/>
            </w:rPr>
            <w:id w:val="-1843455897"/>
            <w14:checkbox>
              <w14:checked w14:val="0"/>
              <w14:checkedState w14:val="2612" w14:font="MS Gothic"/>
              <w14:uncheckedState w14:val="2610" w14:font="MS Gothic"/>
            </w14:checkbox>
          </w:sdtPr>
          <w:sdtEndPr/>
          <w:sdtContent>
            <w:tc>
              <w:tcPr>
                <w:tcW w:w="507" w:type="dxa"/>
              </w:tcPr>
              <w:p w14:paraId="5F0C70E8" w14:textId="77777777" w:rsidR="0028437B" w:rsidRDefault="00C62FFB" w:rsidP="0028437B">
                <w:pPr>
                  <w:pStyle w:val="NoSpacing"/>
                  <w:spacing w:before="120" w:after="120"/>
                  <w:rPr>
                    <w:rFonts w:cs="Arial"/>
                    <w:szCs w:val="20"/>
                  </w:rPr>
                </w:pPr>
                <w:r>
                  <w:rPr>
                    <w:rFonts w:ascii="MS Gothic" w:eastAsia="MS Gothic" w:hAnsi="MS Gothic" w:cs="Arial" w:hint="eastAsia"/>
                    <w:szCs w:val="20"/>
                  </w:rPr>
                  <w:t>☐</w:t>
                </w:r>
              </w:p>
            </w:tc>
          </w:sdtContent>
        </w:sdt>
      </w:tr>
      <w:tr w:rsidR="00837A32" w:rsidRPr="00D313DE" w14:paraId="663C7935" w14:textId="77777777" w:rsidTr="0028437B">
        <w:tc>
          <w:tcPr>
            <w:tcW w:w="8140" w:type="dxa"/>
          </w:tcPr>
          <w:p w14:paraId="6C3A4D73" w14:textId="77777777" w:rsidR="00837A32" w:rsidRDefault="00837A32" w:rsidP="00837A32">
            <w:pPr>
              <w:pStyle w:val="NoSpacing"/>
              <w:numPr>
                <w:ilvl w:val="1"/>
                <w:numId w:val="20"/>
              </w:numPr>
              <w:spacing w:before="120" w:after="120"/>
              <w:rPr>
                <w:rFonts w:cs="Arial"/>
                <w:bCs/>
                <w:szCs w:val="20"/>
              </w:rPr>
            </w:pPr>
            <w:r w:rsidRPr="0044047D">
              <w:t xml:space="preserve">Version </w:t>
            </w:r>
            <w:r>
              <w:t>G</w:t>
            </w:r>
            <w:r w:rsidRPr="0044047D">
              <w:t xml:space="preserve">, Ownership of IP by </w:t>
            </w:r>
            <w:r>
              <w:t>MRIWA</w:t>
            </w:r>
            <w:r w:rsidRPr="0044047D">
              <w:t xml:space="preserve">. </w:t>
            </w:r>
          </w:p>
        </w:tc>
        <w:tc>
          <w:tcPr>
            <w:tcW w:w="507" w:type="dxa"/>
          </w:tcPr>
          <w:p w14:paraId="13BA1ECE" w14:textId="77777777" w:rsidR="00837A32" w:rsidRDefault="00837A32" w:rsidP="00837A32">
            <w:pPr>
              <w:pStyle w:val="NoSpacing"/>
              <w:spacing w:before="120" w:after="120"/>
              <w:rPr>
                <w:rFonts w:cs="Arial"/>
                <w:szCs w:val="20"/>
              </w:rPr>
            </w:pPr>
            <w:bookmarkStart w:id="10" w:name="_Hlk183593826"/>
            <w:r w:rsidRPr="0044047D">
              <w:rPr>
                <w:rFonts w:ascii="Segoe UI Symbol" w:hAnsi="Segoe UI Symbol" w:cs="Segoe UI Symbol"/>
              </w:rPr>
              <w:t>☐</w:t>
            </w:r>
            <w:bookmarkEnd w:id="10"/>
          </w:p>
        </w:tc>
      </w:tr>
    </w:tbl>
    <w:p w14:paraId="3902E52F" w14:textId="77777777" w:rsidR="00A245D4" w:rsidRDefault="00A245D4" w:rsidP="00A245D4">
      <w:pPr>
        <w:pStyle w:val="NoSpacing"/>
        <w:rPr>
          <w:rFonts w:cs="Arial"/>
        </w:rPr>
      </w:pPr>
    </w:p>
    <w:p w14:paraId="3F1F0A60" w14:textId="77777777" w:rsidR="00E30C77" w:rsidRDefault="00E30C77" w:rsidP="005E45B9">
      <w:pPr>
        <w:pStyle w:val="NoSpacing"/>
        <w:rPr>
          <w:rFonts w:cs="Arial"/>
        </w:rPr>
        <w:sectPr w:rsidR="00E30C77" w:rsidSect="006F0F06">
          <w:pgSz w:w="11906" w:h="16838"/>
          <w:pgMar w:top="2410" w:right="1440" w:bottom="1440" w:left="1440" w:header="708" w:footer="708" w:gutter="0"/>
          <w:cols w:space="708"/>
          <w:docGrid w:linePitch="360"/>
        </w:sectPr>
      </w:pPr>
    </w:p>
    <w:p w14:paraId="24DDD799" w14:textId="77777777" w:rsidR="00A245D4" w:rsidRDefault="00A245D4" w:rsidP="005E45B9">
      <w:pPr>
        <w:pStyle w:val="NoSpacing"/>
        <w:rPr>
          <w:rFonts w:cs="Arial"/>
        </w:rPr>
      </w:pPr>
    </w:p>
    <w:p w14:paraId="6DA4D070" w14:textId="77777777" w:rsidR="00156E3A" w:rsidRDefault="00156E3A" w:rsidP="00156E3A">
      <w:pPr>
        <w:pStyle w:val="NoSpacing"/>
        <w:rPr>
          <w:rFonts w:cs="Arial"/>
        </w:rPr>
      </w:pPr>
      <w:r>
        <w:rPr>
          <w:rFonts w:cs="Arial"/>
        </w:rPr>
        <w:t>[Signature block]</w:t>
      </w:r>
    </w:p>
    <w:p w14:paraId="66DD39F1" w14:textId="77777777" w:rsidR="00A245D4" w:rsidRDefault="00A245D4" w:rsidP="005E45B9">
      <w:pPr>
        <w:pStyle w:val="NoSpacing"/>
        <w:rPr>
          <w:rFonts w:cs="Arial"/>
        </w:rPr>
      </w:pPr>
    </w:p>
    <w:p w14:paraId="5004CA10" w14:textId="77777777" w:rsidR="00A245D4" w:rsidRDefault="00A245D4" w:rsidP="005E45B9">
      <w:pPr>
        <w:pStyle w:val="NoSpacing"/>
        <w:rPr>
          <w:rFonts w:cs="Arial"/>
        </w:rPr>
      </w:pPr>
    </w:p>
    <w:p w14:paraId="62C896C9" w14:textId="77777777" w:rsidR="005B1EE5" w:rsidRDefault="005B1EE5">
      <w:pPr>
        <w:rPr>
          <w:rFonts w:cs="Arial"/>
        </w:rPr>
        <w:sectPr w:rsidR="005B1EE5" w:rsidSect="00E30C77">
          <w:type w:val="continuous"/>
          <w:pgSz w:w="11906" w:h="16838"/>
          <w:pgMar w:top="2410" w:right="1440" w:bottom="1440" w:left="1440" w:header="708" w:footer="708" w:gutter="0"/>
          <w:cols w:space="708"/>
          <w:formProt w:val="0"/>
          <w:docGrid w:linePitch="360"/>
        </w:sectPr>
      </w:pPr>
    </w:p>
    <w:p w14:paraId="444D8818" w14:textId="77777777" w:rsidR="00ED693B" w:rsidRDefault="00ED693B">
      <w:pPr>
        <w:rPr>
          <w:rFonts w:cs="Arial"/>
          <w:b/>
          <w:bCs/>
        </w:rPr>
      </w:pPr>
      <w:r>
        <w:rPr>
          <w:rFonts w:cs="Arial"/>
          <w:b/>
          <w:bCs/>
        </w:rPr>
        <w:br w:type="page"/>
      </w:r>
    </w:p>
    <w:p w14:paraId="6D6AC9D9" w14:textId="77777777" w:rsidR="00A245D4" w:rsidRPr="00A245D4" w:rsidRDefault="00A245D4" w:rsidP="005E45B9">
      <w:pPr>
        <w:pStyle w:val="NoSpacing"/>
        <w:rPr>
          <w:rFonts w:cs="Arial"/>
          <w:b/>
          <w:bCs/>
        </w:rPr>
      </w:pPr>
      <w:r w:rsidRPr="00A245D4">
        <w:rPr>
          <w:rFonts w:cs="Arial"/>
          <w:b/>
          <w:bCs/>
        </w:rPr>
        <w:lastRenderedPageBreak/>
        <w:t>Lead Organisation</w:t>
      </w:r>
    </w:p>
    <w:p w14:paraId="34CE6E76" w14:textId="77777777" w:rsidR="00156E3A" w:rsidRDefault="00156E3A" w:rsidP="005E45B9">
      <w:pPr>
        <w:pStyle w:val="NoSpacing"/>
        <w:rPr>
          <w:rFonts w:cs="Arial"/>
        </w:rPr>
      </w:pPr>
    </w:p>
    <w:p w14:paraId="6E707C9B" w14:textId="77777777" w:rsidR="00156E3A" w:rsidRDefault="00A245D4" w:rsidP="005E45B9">
      <w:pPr>
        <w:pStyle w:val="NoSpacing"/>
        <w:rPr>
          <w:rFonts w:cs="Arial"/>
        </w:rPr>
      </w:pPr>
      <w:r w:rsidRPr="00A245D4">
        <w:rPr>
          <w:rFonts w:cs="Arial"/>
        </w:rPr>
        <w:t>I certify</w:t>
      </w:r>
      <w:r w:rsidR="00156E3A">
        <w:rPr>
          <w:rFonts w:cs="Arial"/>
        </w:rPr>
        <w:t xml:space="preserve"> – </w:t>
      </w:r>
    </w:p>
    <w:tbl>
      <w:tblPr>
        <w:tblStyle w:val="TableGrid"/>
        <w:tblW w:w="9361" w:type="dxa"/>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4"/>
        <w:gridCol w:w="567"/>
      </w:tblGrid>
      <w:tr w:rsidR="006B705B" w:rsidRPr="00300D6D" w14:paraId="70391746" w14:textId="77777777" w:rsidTr="00536A2C">
        <w:tc>
          <w:tcPr>
            <w:tcW w:w="8794" w:type="dxa"/>
          </w:tcPr>
          <w:p w14:paraId="6C693B0B" w14:textId="5CD27510" w:rsidR="006B705B" w:rsidRPr="00300D6D" w:rsidRDefault="006B705B" w:rsidP="00B81E0E">
            <w:pPr>
              <w:pStyle w:val="NoSpacing"/>
              <w:numPr>
                <w:ilvl w:val="0"/>
                <w:numId w:val="22"/>
              </w:numPr>
              <w:spacing w:before="60" w:after="60"/>
              <w:rPr>
                <w:rFonts w:cs="Arial"/>
                <w:szCs w:val="20"/>
              </w:rPr>
            </w:pPr>
            <w:bookmarkStart w:id="11" w:name="_Hlk41289595"/>
            <w:r w:rsidRPr="00300D6D">
              <w:rPr>
                <w:rFonts w:cs="Arial"/>
                <w:szCs w:val="20"/>
              </w:rPr>
              <w:t xml:space="preserve">The project is appropriate to the general facilities </w:t>
            </w:r>
            <w:r w:rsidR="00203C6E" w:rsidRPr="00300D6D">
              <w:rPr>
                <w:rFonts w:cs="Arial"/>
                <w:szCs w:val="20"/>
              </w:rPr>
              <w:t>available,</w:t>
            </w:r>
            <w:r w:rsidRPr="00300D6D">
              <w:rPr>
                <w:rFonts w:cs="Arial"/>
                <w:szCs w:val="20"/>
              </w:rPr>
              <w:t xml:space="preserve"> and I am prepared to have the project carried out as outlined in the Application and in accordance with the current </w:t>
            </w:r>
            <w:r w:rsidRPr="00CF3F78">
              <w:rPr>
                <w:rFonts w:cs="Arial"/>
                <w:i/>
                <w:iCs/>
                <w:szCs w:val="20"/>
              </w:rPr>
              <w:t xml:space="preserve">MRIWA </w:t>
            </w:r>
            <w:r w:rsidR="00EA25A7">
              <w:rPr>
                <w:rFonts w:cs="Arial"/>
                <w:i/>
                <w:iCs/>
                <w:szCs w:val="20"/>
              </w:rPr>
              <w:t>Research Funding Guidelines</w:t>
            </w:r>
            <w:r w:rsidR="00EE1796" w:rsidRPr="00300D6D">
              <w:rPr>
                <w:rFonts w:cs="Arial"/>
                <w:szCs w:val="20"/>
              </w:rPr>
              <w:t xml:space="preserve"> and </w:t>
            </w:r>
            <w:r w:rsidR="00A87727" w:rsidRPr="00CF3F78">
              <w:rPr>
                <w:rFonts w:cs="Arial"/>
                <w:i/>
                <w:iCs/>
                <w:szCs w:val="20"/>
              </w:rPr>
              <w:t>Project Reporting Guidelines</w:t>
            </w:r>
            <w:r w:rsidRPr="00300D6D">
              <w:rPr>
                <w:rFonts w:cs="Arial"/>
                <w:szCs w:val="20"/>
              </w:rPr>
              <w:t>.</w:t>
            </w:r>
          </w:p>
        </w:tc>
        <w:sdt>
          <w:sdtPr>
            <w:rPr>
              <w:rFonts w:cs="Arial"/>
              <w:szCs w:val="20"/>
            </w:rPr>
            <w:id w:val="-1062710942"/>
            <w14:checkbox>
              <w14:checked w14:val="0"/>
              <w14:checkedState w14:val="2612" w14:font="MS Gothic"/>
              <w14:uncheckedState w14:val="2610" w14:font="MS Gothic"/>
            </w14:checkbox>
          </w:sdtPr>
          <w:sdtEndPr/>
          <w:sdtContent>
            <w:tc>
              <w:tcPr>
                <w:tcW w:w="567" w:type="dxa"/>
              </w:tcPr>
              <w:p w14:paraId="1C0B1533" w14:textId="77777777" w:rsidR="006B705B" w:rsidRPr="00300D6D" w:rsidRDefault="00E56392" w:rsidP="006B705B">
                <w:pPr>
                  <w:pStyle w:val="NoSpacing"/>
                  <w:spacing w:before="60" w:after="60"/>
                  <w:rPr>
                    <w:rFonts w:cs="Arial"/>
                    <w:szCs w:val="20"/>
                  </w:rPr>
                </w:pPr>
                <w:r w:rsidRPr="00300D6D">
                  <w:rPr>
                    <w:rFonts w:ascii="MS Gothic" w:eastAsia="MS Gothic" w:hAnsi="MS Gothic" w:cs="Arial" w:hint="eastAsia"/>
                    <w:szCs w:val="20"/>
                  </w:rPr>
                  <w:t>☐</w:t>
                </w:r>
              </w:p>
            </w:tc>
          </w:sdtContent>
        </w:sdt>
      </w:tr>
      <w:tr w:rsidR="006B705B" w:rsidRPr="00300D6D" w14:paraId="061A3248" w14:textId="77777777" w:rsidTr="00536A2C">
        <w:tc>
          <w:tcPr>
            <w:tcW w:w="8794" w:type="dxa"/>
          </w:tcPr>
          <w:p w14:paraId="593EB8C9" w14:textId="77777777" w:rsidR="006B705B" w:rsidRPr="00300D6D" w:rsidRDefault="006B705B" w:rsidP="00B81E0E">
            <w:pPr>
              <w:pStyle w:val="NoSpacing"/>
              <w:numPr>
                <w:ilvl w:val="0"/>
                <w:numId w:val="22"/>
              </w:numPr>
              <w:spacing w:before="60" w:after="60"/>
              <w:rPr>
                <w:rFonts w:cs="Arial"/>
                <w:szCs w:val="20"/>
              </w:rPr>
            </w:pPr>
            <w:r w:rsidRPr="00300D6D">
              <w:rPr>
                <w:rFonts w:cs="Arial"/>
                <w:szCs w:val="20"/>
              </w:rPr>
              <w:t>I confirm the Lead Organisation is financially sustainable and will contribute (subject to this application being successful) the staff, funds and other resource</w:t>
            </w:r>
            <w:r w:rsidR="001359A5" w:rsidRPr="00300D6D">
              <w:rPr>
                <w:rFonts w:cs="Arial"/>
                <w:szCs w:val="20"/>
              </w:rPr>
              <w:t>s</w:t>
            </w:r>
            <w:r w:rsidRPr="00300D6D">
              <w:rPr>
                <w:rFonts w:cs="Arial"/>
                <w:szCs w:val="20"/>
              </w:rPr>
              <w:t xml:space="preserve"> as indicated in the Application.</w:t>
            </w:r>
          </w:p>
        </w:tc>
        <w:sdt>
          <w:sdtPr>
            <w:rPr>
              <w:rFonts w:cs="Arial"/>
              <w:szCs w:val="20"/>
            </w:rPr>
            <w:id w:val="-611431344"/>
            <w14:checkbox>
              <w14:checked w14:val="0"/>
              <w14:checkedState w14:val="2612" w14:font="MS Gothic"/>
              <w14:uncheckedState w14:val="2610" w14:font="MS Gothic"/>
            </w14:checkbox>
          </w:sdtPr>
          <w:sdtEndPr/>
          <w:sdtContent>
            <w:tc>
              <w:tcPr>
                <w:tcW w:w="567" w:type="dxa"/>
              </w:tcPr>
              <w:p w14:paraId="5643E7A3" w14:textId="77777777" w:rsidR="006B705B" w:rsidRPr="00300D6D" w:rsidRDefault="00E56392" w:rsidP="006B705B">
                <w:pPr>
                  <w:pStyle w:val="NoSpacing"/>
                  <w:spacing w:before="60" w:after="60"/>
                  <w:rPr>
                    <w:rFonts w:cs="Arial"/>
                    <w:szCs w:val="20"/>
                  </w:rPr>
                </w:pPr>
                <w:r w:rsidRPr="00300D6D">
                  <w:rPr>
                    <w:rFonts w:ascii="MS Gothic" w:eastAsia="MS Gothic" w:hAnsi="MS Gothic" w:cs="Arial" w:hint="eastAsia"/>
                    <w:szCs w:val="20"/>
                  </w:rPr>
                  <w:t>☐</w:t>
                </w:r>
              </w:p>
            </w:tc>
          </w:sdtContent>
        </w:sdt>
      </w:tr>
      <w:tr w:rsidR="00AC4DEA" w:rsidRPr="00300D6D" w14:paraId="5FFCF22B" w14:textId="77777777" w:rsidTr="00536A2C">
        <w:tc>
          <w:tcPr>
            <w:tcW w:w="8794" w:type="dxa"/>
          </w:tcPr>
          <w:p w14:paraId="25EA8AB9" w14:textId="41AB2F94" w:rsidR="00AC4DEA" w:rsidRPr="00300D6D" w:rsidRDefault="00AC4DEA" w:rsidP="006755FB">
            <w:pPr>
              <w:pStyle w:val="NoSpacing"/>
              <w:numPr>
                <w:ilvl w:val="0"/>
                <w:numId w:val="22"/>
              </w:numPr>
              <w:spacing w:before="60" w:after="60"/>
              <w:rPr>
                <w:rFonts w:cs="Arial"/>
                <w:szCs w:val="20"/>
              </w:rPr>
            </w:pPr>
            <w:r w:rsidRPr="00300D6D">
              <w:rPr>
                <w:rFonts w:cs="Arial"/>
                <w:szCs w:val="20"/>
              </w:rPr>
              <w:t xml:space="preserve">The Lead Organisation must ensure that all cash contributions included in the Project budget constitute </w:t>
            </w:r>
            <w:r w:rsidRPr="00300D6D">
              <w:rPr>
                <w:rFonts w:cs="Arial"/>
                <w:i/>
                <w:iCs/>
                <w:szCs w:val="20"/>
              </w:rPr>
              <w:t>New Cash</w:t>
            </w:r>
            <w:r w:rsidRPr="00300D6D">
              <w:rPr>
                <w:rFonts w:cs="Arial"/>
                <w:szCs w:val="20"/>
              </w:rPr>
              <w:t xml:space="preserve">, are applied to Eligible Expenditure in accordance with the </w:t>
            </w:r>
            <w:r w:rsidRPr="00CF3F78">
              <w:rPr>
                <w:rFonts w:cs="Arial"/>
                <w:i/>
                <w:iCs/>
                <w:szCs w:val="20"/>
              </w:rPr>
              <w:t xml:space="preserve">MRIWA </w:t>
            </w:r>
            <w:r w:rsidR="00EA25A7">
              <w:rPr>
                <w:rFonts w:cs="Arial"/>
                <w:i/>
                <w:iCs/>
                <w:szCs w:val="20"/>
              </w:rPr>
              <w:t>Research Funding Guidelines</w:t>
            </w:r>
            <w:r w:rsidRPr="00300D6D">
              <w:rPr>
                <w:rFonts w:cs="Arial"/>
                <w:szCs w:val="20"/>
              </w:rPr>
              <w:t>, and do not involve duplication or double</w:t>
            </w:r>
            <w:r w:rsidRPr="00300D6D">
              <w:rPr>
                <w:rFonts w:cs="Arial"/>
                <w:szCs w:val="20"/>
              </w:rPr>
              <w:noBreakHyphen/>
              <w:t>dipping.</w:t>
            </w:r>
          </w:p>
        </w:tc>
        <w:sdt>
          <w:sdtPr>
            <w:rPr>
              <w:rFonts w:cs="Arial"/>
              <w:szCs w:val="20"/>
            </w:rPr>
            <w:id w:val="1228337434"/>
            <w14:checkbox>
              <w14:checked w14:val="0"/>
              <w14:checkedState w14:val="2612" w14:font="MS Gothic"/>
              <w14:uncheckedState w14:val="2610" w14:font="MS Gothic"/>
            </w14:checkbox>
          </w:sdtPr>
          <w:sdtEndPr/>
          <w:sdtContent>
            <w:tc>
              <w:tcPr>
                <w:tcW w:w="567" w:type="dxa"/>
              </w:tcPr>
              <w:p w14:paraId="31D8A9F5" w14:textId="77777777" w:rsidR="00AC4DEA" w:rsidRPr="00300D6D" w:rsidRDefault="00AC4DEA" w:rsidP="006755FB">
                <w:pPr>
                  <w:pStyle w:val="NoSpacing"/>
                  <w:spacing w:before="60" w:after="60"/>
                  <w:rPr>
                    <w:rFonts w:cs="Arial"/>
                    <w:szCs w:val="20"/>
                  </w:rPr>
                </w:pPr>
                <w:r w:rsidRPr="00300D6D">
                  <w:rPr>
                    <w:rFonts w:ascii="MS Gothic" w:eastAsia="MS Gothic" w:hAnsi="MS Gothic" w:cs="Arial" w:hint="eastAsia"/>
                    <w:szCs w:val="20"/>
                  </w:rPr>
                  <w:t>☐</w:t>
                </w:r>
              </w:p>
            </w:tc>
          </w:sdtContent>
        </w:sdt>
      </w:tr>
      <w:tr w:rsidR="006B705B" w:rsidRPr="00300D6D" w14:paraId="5F3A167B" w14:textId="77777777" w:rsidTr="00536A2C">
        <w:tc>
          <w:tcPr>
            <w:tcW w:w="8794" w:type="dxa"/>
          </w:tcPr>
          <w:p w14:paraId="3607B45F" w14:textId="77777777" w:rsidR="006B705B" w:rsidRPr="00300D6D" w:rsidRDefault="006B705B" w:rsidP="00B81E0E">
            <w:pPr>
              <w:pStyle w:val="NoSpacing"/>
              <w:numPr>
                <w:ilvl w:val="0"/>
                <w:numId w:val="22"/>
              </w:numPr>
              <w:spacing w:before="60" w:after="60"/>
              <w:rPr>
                <w:rFonts w:cs="Arial"/>
                <w:szCs w:val="20"/>
              </w:rPr>
            </w:pPr>
            <w:r w:rsidRPr="00300D6D">
              <w:rPr>
                <w:rFonts w:cs="Arial"/>
                <w:szCs w:val="20"/>
              </w:rPr>
              <w:t>I confirm no current directors of the Lead Organisation have been convicted of fraud or declared bankrupt.</w:t>
            </w:r>
          </w:p>
        </w:tc>
        <w:sdt>
          <w:sdtPr>
            <w:rPr>
              <w:rFonts w:cs="Arial"/>
              <w:szCs w:val="20"/>
            </w:rPr>
            <w:id w:val="-1332212918"/>
            <w14:checkbox>
              <w14:checked w14:val="0"/>
              <w14:checkedState w14:val="2612" w14:font="MS Gothic"/>
              <w14:uncheckedState w14:val="2610" w14:font="MS Gothic"/>
            </w14:checkbox>
          </w:sdtPr>
          <w:sdtEndPr/>
          <w:sdtContent>
            <w:tc>
              <w:tcPr>
                <w:tcW w:w="567" w:type="dxa"/>
              </w:tcPr>
              <w:p w14:paraId="609F6D89" w14:textId="77777777" w:rsidR="006B705B" w:rsidRPr="00300D6D" w:rsidRDefault="00E56392" w:rsidP="006B705B">
                <w:pPr>
                  <w:pStyle w:val="NoSpacing"/>
                  <w:spacing w:before="60" w:after="60"/>
                  <w:rPr>
                    <w:rFonts w:cs="Arial"/>
                    <w:szCs w:val="20"/>
                  </w:rPr>
                </w:pPr>
                <w:r w:rsidRPr="00300D6D">
                  <w:rPr>
                    <w:rFonts w:ascii="MS Gothic" w:eastAsia="MS Gothic" w:hAnsi="MS Gothic" w:cs="Arial" w:hint="eastAsia"/>
                    <w:szCs w:val="20"/>
                  </w:rPr>
                  <w:t>☐</w:t>
                </w:r>
              </w:p>
            </w:tc>
          </w:sdtContent>
        </w:sdt>
      </w:tr>
      <w:tr w:rsidR="006B705B" w:rsidRPr="00300D6D" w14:paraId="27918C14" w14:textId="77777777" w:rsidTr="00536A2C">
        <w:tc>
          <w:tcPr>
            <w:tcW w:w="8794" w:type="dxa"/>
          </w:tcPr>
          <w:p w14:paraId="527D543C" w14:textId="77777777" w:rsidR="006B705B" w:rsidRPr="00300D6D" w:rsidRDefault="006B705B" w:rsidP="00B81E0E">
            <w:pPr>
              <w:pStyle w:val="NoSpacing"/>
              <w:numPr>
                <w:ilvl w:val="0"/>
                <w:numId w:val="22"/>
              </w:numPr>
              <w:spacing w:before="60" w:after="60"/>
              <w:rPr>
                <w:rFonts w:cs="Arial"/>
                <w:szCs w:val="20"/>
              </w:rPr>
            </w:pPr>
            <w:r w:rsidRPr="00300D6D">
              <w:rPr>
                <w:rFonts w:cs="Arial"/>
                <w:szCs w:val="20"/>
              </w:rPr>
              <w:t xml:space="preserve">I confirm the Lead Organisation complies with the </w:t>
            </w:r>
            <w:r w:rsidRPr="00CF3F78">
              <w:rPr>
                <w:rFonts w:cs="Arial"/>
                <w:i/>
                <w:iCs/>
                <w:szCs w:val="20"/>
              </w:rPr>
              <w:t>Workplace Gender Equality Act 2012 (</w:t>
            </w:r>
            <w:proofErr w:type="spellStart"/>
            <w:r w:rsidRPr="00CF3F78">
              <w:rPr>
                <w:rFonts w:cs="Arial"/>
                <w:i/>
                <w:iCs/>
                <w:szCs w:val="20"/>
              </w:rPr>
              <w:t>Cth</w:t>
            </w:r>
            <w:proofErr w:type="spellEnd"/>
            <w:r w:rsidRPr="00CF3F78">
              <w:rPr>
                <w:rFonts w:cs="Arial"/>
                <w:i/>
                <w:iCs/>
                <w:szCs w:val="20"/>
              </w:rPr>
              <w:t>)</w:t>
            </w:r>
            <w:r w:rsidR="00E31B79" w:rsidRPr="00CF3F78">
              <w:rPr>
                <w:rFonts w:cs="Arial"/>
                <w:i/>
                <w:iCs/>
                <w:szCs w:val="20"/>
              </w:rPr>
              <w:t>.</w:t>
            </w:r>
          </w:p>
        </w:tc>
        <w:sdt>
          <w:sdtPr>
            <w:rPr>
              <w:rFonts w:cs="Arial"/>
              <w:szCs w:val="20"/>
            </w:rPr>
            <w:id w:val="1492991367"/>
            <w14:checkbox>
              <w14:checked w14:val="0"/>
              <w14:checkedState w14:val="2612" w14:font="MS Gothic"/>
              <w14:uncheckedState w14:val="2610" w14:font="MS Gothic"/>
            </w14:checkbox>
          </w:sdtPr>
          <w:sdtEndPr/>
          <w:sdtContent>
            <w:tc>
              <w:tcPr>
                <w:tcW w:w="567" w:type="dxa"/>
              </w:tcPr>
              <w:p w14:paraId="2D155CB0" w14:textId="77777777" w:rsidR="006B705B" w:rsidRPr="00300D6D" w:rsidRDefault="00E56392" w:rsidP="006B705B">
                <w:pPr>
                  <w:pStyle w:val="NoSpacing"/>
                  <w:spacing w:before="60" w:after="60"/>
                  <w:rPr>
                    <w:rFonts w:cs="Arial"/>
                    <w:szCs w:val="20"/>
                  </w:rPr>
                </w:pPr>
                <w:r w:rsidRPr="00300D6D">
                  <w:rPr>
                    <w:rFonts w:ascii="MS Gothic" w:eastAsia="MS Gothic" w:hAnsi="MS Gothic" w:cs="Arial" w:hint="eastAsia"/>
                    <w:szCs w:val="20"/>
                  </w:rPr>
                  <w:t>☐</w:t>
                </w:r>
              </w:p>
            </w:tc>
          </w:sdtContent>
        </w:sdt>
      </w:tr>
      <w:tr w:rsidR="006B705B" w:rsidRPr="00300D6D" w14:paraId="714E7AEF" w14:textId="77777777" w:rsidTr="00536A2C">
        <w:tc>
          <w:tcPr>
            <w:tcW w:w="8794" w:type="dxa"/>
          </w:tcPr>
          <w:p w14:paraId="15B7A154" w14:textId="77777777" w:rsidR="006B705B" w:rsidRPr="00300D6D" w:rsidRDefault="006B705B" w:rsidP="00B81E0E">
            <w:pPr>
              <w:pStyle w:val="NoSpacing"/>
              <w:numPr>
                <w:ilvl w:val="0"/>
                <w:numId w:val="22"/>
              </w:numPr>
              <w:spacing w:before="60" w:after="60"/>
              <w:rPr>
                <w:rFonts w:cs="Arial"/>
                <w:szCs w:val="20"/>
              </w:rPr>
            </w:pPr>
            <w:r w:rsidRPr="00300D6D">
              <w:rPr>
                <w:rFonts w:cs="Arial"/>
                <w:szCs w:val="20"/>
              </w:rPr>
              <w:t xml:space="preserve">I confirm there are no current, pending or threatened </w:t>
            </w:r>
            <w:r w:rsidR="00C62FFB" w:rsidRPr="00300D6D">
              <w:rPr>
                <w:rFonts w:cs="Arial"/>
                <w:szCs w:val="20"/>
              </w:rPr>
              <w:t xml:space="preserve">legal or </w:t>
            </w:r>
            <w:r w:rsidRPr="00300D6D">
              <w:rPr>
                <w:rFonts w:cs="Arial"/>
                <w:szCs w:val="20"/>
              </w:rPr>
              <w:t>arbitration proceedings (whether as claimant or defendant) or any prosecution</w:t>
            </w:r>
            <w:r w:rsidR="00E31B79" w:rsidRPr="00300D6D">
              <w:rPr>
                <w:rFonts w:cs="Arial"/>
                <w:szCs w:val="20"/>
              </w:rPr>
              <w:t>,</w:t>
            </w:r>
            <w:r w:rsidRPr="00300D6D">
              <w:rPr>
                <w:rFonts w:cs="Arial"/>
                <w:szCs w:val="20"/>
              </w:rPr>
              <w:t xml:space="preserve"> </w:t>
            </w:r>
            <w:r w:rsidR="00203C6E" w:rsidRPr="00300D6D">
              <w:rPr>
                <w:rFonts w:cs="Arial"/>
                <w:szCs w:val="20"/>
              </w:rPr>
              <w:t>enquiry,</w:t>
            </w:r>
            <w:r w:rsidRPr="00300D6D">
              <w:rPr>
                <w:rFonts w:cs="Arial"/>
                <w:szCs w:val="20"/>
              </w:rPr>
              <w:t xml:space="preserve"> </w:t>
            </w:r>
            <w:r w:rsidR="00E31B79" w:rsidRPr="00300D6D">
              <w:rPr>
                <w:rFonts w:cs="Arial"/>
                <w:szCs w:val="20"/>
              </w:rPr>
              <w:t xml:space="preserve">or investigation current, </w:t>
            </w:r>
            <w:r w:rsidRPr="00300D6D">
              <w:rPr>
                <w:rFonts w:cs="Arial"/>
                <w:szCs w:val="20"/>
              </w:rPr>
              <w:t xml:space="preserve">pending </w:t>
            </w:r>
            <w:r w:rsidR="00E31B79" w:rsidRPr="00300D6D">
              <w:rPr>
                <w:rFonts w:cs="Arial"/>
                <w:szCs w:val="20"/>
              </w:rPr>
              <w:t xml:space="preserve">or threatened </w:t>
            </w:r>
            <w:r w:rsidRPr="00300D6D">
              <w:rPr>
                <w:rFonts w:cs="Arial"/>
                <w:szCs w:val="20"/>
              </w:rPr>
              <w:t>by a government or official body involving the Lead Organisation.</w:t>
            </w:r>
          </w:p>
        </w:tc>
        <w:sdt>
          <w:sdtPr>
            <w:rPr>
              <w:rFonts w:cs="Arial"/>
              <w:szCs w:val="20"/>
            </w:rPr>
            <w:id w:val="-348338244"/>
            <w14:checkbox>
              <w14:checked w14:val="0"/>
              <w14:checkedState w14:val="2612" w14:font="MS Gothic"/>
              <w14:uncheckedState w14:val="2610" w14:font="MS Gothic"/>
            </w14:checkbox>
          </w:sdtPr>
          <w:sdtEndPr/>
          <w:sdtContent>
            <w:tc>
              <w:tcPr>
                <w:tcW w:w="567" w:type="dxa"/>
              </w:tcPr>
              <w:p w14:paraId="40B4C09F" w14:textId="77777777" w:rsidR="006B705B" w:rsidRPr="00300D6D" w:rsidRDefault="00E56392" w:rsidP="006B705B">
                <w:pPr>
                  <w:pStyle w:val="NoSpacing"/>
                  <w:spacing w:before="60" w:after="60"/>
                  <w:rPr>
                    <w:rFonts w:cs="Arial"/>
                    <w:szCs w:val="20"/>
                  </w:rPr>
                </w:pPr>
                <w:r w:rsidRPr="00300D6D">
                  <w:rPr>
                    <w:rFonts w:ascii="MS Gothic" w:eastAsia="MS Gothic" w:hAnsi="MS Gothic" w:cs="Arial" w:hint="eastAsia"/>
                    <w:szCs w:val="20"/>
                  </w:rPr>
                  <w:t>☐</w:t>
                </w:r>
              </w:p>
            </w:tc>
          </w:sdtContent>
        </w:sdt>
      </w:tr>
      <w:bookmarkEnd w:id="11"/>
      <w:tr w:rsidR="00235DB2" w:rsidRPr="00300D6D" w14:paraId="2B5373C7" w14:textId="77777777" w:rsidTr="00536A2C">
        <w:tc>
          <w:tcPr>
            <w:tcW w:w="8794" w:type="dxa"/>
          </w:tcPr>
          <w:p w14:paraId="6ACF2798" w14:textId="77777777" w:rsidR="00235DB2" w:rsidRPr="00300D6D" w:rsidRDefault="00235DB2" w:rsidP="00235DB2">
            <w:pPr>
              <w:pStyle w:val="NoSpacing"/>
              <w:numPr>
                <w:ilvl w:val="0"/>
                <w:numId w:val="22"/>
              </w:numPr>
              <w:spacing w:before="60" w:after="60"/>
              <w:rPr>
                <w:rFonts w:cs="Arial"/>
                <w:szCs w:val="20"/>
              </w:rPr>
            </w:pPr>
            <w:r w:rsidRPr="00300D6D">
              <w:rPr>
                <w:rFonts w:cs="Arial"/>
                <w:szCs w:val="20"/>
              </w:rPr>
              <w:t>I confirm</w:t>
            </w:r>
            <w:r w:rsidRPr="00300D6D">
              <w:rPr>
                <w:szCs w:val="20"/>
              </w:rPr>
              <w:t xml:space="preserve"> </w:t>
            </w:r>
            <w:r w:rsidRPr="00300D6D">
              <w:rPr>
                <w:rFonts w:cs="Arial"/>
                <w:szCs w:val="20"/>
              </w:rPr>
              <w:t xml:space="preserve">there is no current or potential dispute that will foreseeably impact </w:t>
            </w:r>
            <w:r w:rsidR="00ED693B" w:rsidRPr="00300D6D">
              <w:rPr>
                <w:rFonts w:cs="Arial"/>
                <w:szCs w:val="20"/>
              </w:rPr>
              <w:t>on</w:t>
            </w:r>
            <w:r w:rsidRPr="00300D6D">
              <w:rPr>
                <w:rFonts w:cs="Arial"/>
                <w:szCs w:val="20"/>
              </w:rPr>
              <w:t xml:space="preserve"> the ability of this project to be carried out</w:t>
            </w:r>
            <w:r w:rsidR="000A5C0F" w:rsidRPr="00300D6D">
              <w:rPr>
                <w:rFonts w:cs="Arial"/>
                <w:szCs w:val="20"/>
              </w:rPr>
              <w:t xml:space="preserve"> or on </w:t>
            </w:r>
            <w:r w:rsidR="009F6A35" w:rsidRPr="00300D6D">
              <w:rPr>
                <w:rFonts w:cs="Arial"/>
                <w:szCs w:val="20"/>
              </w:rPr>
              <w:t>utilisation of project outcomes</w:t>
            </w:r>
            <w:r w:rsidRPr="00300D6D">
              <w:rPr>
                <w:rFonts w:cs="Arial"/>
                <w:szCs w:val="20"/>
              </w:rPr>
              <w:t>.</w:t>
            </w:r>
          </w:p>
        </w:tc>
        <w:sdt>
          <w:sdtPr>
            <w:rPr>
              <w:rFonts w:cs="Arial"/>
              <w:szCs w:val="20"/>
            </w:rPr>
            <w:id w:val="481275700"/>
            <w14:checkbox>
              <w14:checked w14:val="0"/>
              <w14:checkedState w14:val="2612" w14:font="MS Gothic"/>
              <w14:uncheckedState w14:val="2610" w14:font="MS Gothic"/>
            </w14:checkbox>
          </w:sdtPr>
          <w:sdtEndPr/>
          <w:sdtContent>
            <w:tc>
              <w:tcPr>
                <w:tcW w:w="567" w:type="dxa"/>
              </w:tcPr>
              <w:p w14:paraId="282EED54" w14:textId="77777777" w:rsidR="00235DB2" w:rsidRPr="00300D6D" w:rsidRDefault="00235DB2" w:rsidP="00235DB2">
                <w:pPr>
                  <w:pStyle w:val="NoSpacing"/>
                  <w:spacing w:before="60" w:after="60"/>
                  <w:rPr>
                    <w:rFonts w:cs="Arial"/>
                    <w:szCs w:val="20"/>
                  </w:rPr>
                </w:pPr>
                <w:r w:rsidRPr="00300D6D">
                  <w:rPr>
                    <w:rFonts w:ascii="MS Gothic" w:eastAsia="MS Gothic" w:hAnsi="MS Gothic" w:cs="Arial" w:hint="eastAsia"/>
                    <w:szCs w:val="20"/>
                  </w:rPr>
                  <w:t>☐</w:t>
                </w:r>
              </w:p>
            </w:tc>
          </w:sdtContent>
        </w:sdt>
      </w:tr>
      <w:tr w:rsidR="00235DB2" w:rsidRPr="00300D6D" w14:paraId="3644C7FB" w14:textId="77777777" w:rsidTr="00536A2C">
        <w:tc>
          <w:tcPr>
            <w:tcW w:w="8794" w:type="dxa"/>
          </w:tcPr>
          <w:p w14:paraId="3B8D5EFA" w14:textId="77777777" w:rsidR="00235DB2" w:rsidRPr="00300D6D" w:rsidRDefault="00235DB2" w:rsidP="00235DB2">
            <w:pPr>
              <w:pStyle w:val="NoSpacing"/>
              <w:numPr>
                <w:ilvl w:val="0"/>
                <w:numId w:val="22"/>
              </w:numPr>
              <w:spacing w:before="60" w:after="60"/>
              <w:rPr>
                <w:rFonts w:cs="Arial"/>
                <w:szCs w:val="20"/>
              </w:rPr>
            </w:pPr>
            <w:r w:rsidRPr="00300D6D">
              <w:rPr>
                <w:rFonts w:cs="Arial"/>
                <w:szCs w:val="20"/>
              </w:rPr>
              <w:t xml:space="preserve">I have </w:t>
            </w:r>
            <w:r w:rsidR="00D62F0E" w:rsidRPr="00300D6D">
              <w:rPr>
                <w:rFonts w:cs="Arial"/>
                <w:szCs w:val="20"/>
              </w:rPr>
              <w:t>received</w:t>
            </w:r>
            <w:r w:rsidRPr="00300D6D">
              <w:rPr>
                <w:rFonts w:cs="Arial"/>
                <w:szCs w:val="20"/>
              </w:rPr>
              <w:t xml:space="preserve"> a copy of the relevant MRIWA </w:t>
            </w:r>
            <w:proofErr w:type="gramStart"/>
            <w:r w:rsidRPr="00300D6D">
              <w:rPr>
                <w:rFonts w:cs="Arial"/>
                <w:szCs w:val="20"/>
              </w:rPr>
              <w:t>policies</w:t>
            </w:r>
            <w:proofErr w:type="gramEnd"/>
            <w:r w:rsidRPr="00300D6D">
              <w:rPr>
                <w:rFonts w:cs="Arial"/>
                <w:szCs w:val="20"/>
              </w:rPr>
              <w:t xml:space="preserve"> and the Lead Organisation complies with them. </w:t>
            </w:r>
          </w:p>
        </w:tc>
        <w:sdt>
          <w:sdtPr>
            <w:rPr>
              <w:rFonts w:cs="Arial"/>
              <w:szCs w:val="20"/>
            </w:rPr>
            <w:id w:val="-24486630"/>
            <w14:checkbox>
              <w14:checked w14:val="0"/>
              <w14:checkedState w14:val="2612" w14:font="MS Gothic"/>
              <w14:uncheckedState w14:val="2610" w14:font="MS Gothic"/>
            </w14:checkbox>
          </w:sdtPr>
          <w:sdtEndPr/>
          <w:sdtContent>
            <w:tc>
              <w:tcPr>
                <w:tcW w:w="567" w:type="dxa"/>
              </w:tcPr>
              <w:p w14:paraId="398173D0" w14:textId="77777777" w:rsidR="00235DB2" w:rsidRPr="00300D6D" w:rsidRDefault="00235DB2" w:rsidP="00235DB2">
                <w:pPr>
                  <w:pStyle w:val="NoSpacing"/>
                  <w:spacing w:before="60" w:after="60"/>
                  <w:rPr>
                    <w:rFonts w:cs="Arial"/>
                    <w:szCs w:val="20"/>
                  </w:rPr>
                </w:pPr>
                <w:r w:rsidRPr="00300D6D">
                  <w:rPr>
                    <w:rFonts w:ascii="MS Gothic" w:eastAsia="MS Gothic" w:hAnsi="MS Gothic" w:cs="Arial" w:hint="eastAsia"/>
                    <w:szCs w:val="20"/>
                  </w:rPr>
                  <w:t>☐</w:t>
                </w:r>
              </w:p>
            </w:tc>
          </w:sdtContent>
        </w:sdt>
      </w:tr>
      <w:tr w:rsidR="00235DB2" w:rsidRPr="00300D6D" w14:paraId="2F8435A6" w14:textId="77777777" w:rsidTr="00536A2C">
        <w:tc>
          <w:tcPr>
            <w:tcW w:w="8794" w:type="dxa"/>
          </w:tcPr>
          <w:p w14:paraId="07B8C4B9" w14:textId="7C278C98" w:rsidR="00235DB2" w:rsidRPr="00300D6D" w:rsidRDefault="00235DB2" w:rsidP="00235DB2">
            <w:pPr>
              <w:pStyle w:val="NoSpacing"/>
              <w:numPr>
                <w:ilvl w:val="0"/>
                <w:numId w:val="22"/>
              </w:numPr>
              <w:spacing w:before="60" w:after="60"/>
              <w:rPr>
                <w:rFonts w:cs="Arial"/>
                <w:szCs w:val="20"/>
              </w:rPr>
            </w:pPr>
            <w:r w:rsidRPr="00300D6D">
              <w:rPr>
                <w:szCs w:val="20"/>
              </w:rPr>
              <w:t xml:space="preserve">I have </w:t>
            </w:r>
            <w:r w:rsidR="00115377" w:rsidRPr="00300D6D">
              <w:rPr>
                <w:szCs w:val="20"/>
              </w:rPr>
              <w:t>received</w:t>
            </w:r>
            <w:r w:rsidRPr="00300D6D">
              <w:rPr>
                <w:szCs w:val="20"/>
              </w:rPr>
              <w:t xml:space="preserve"> a copy of the template </w:t>
            </w:r>
            <w:r w:rsidRPr="00CF3F78">
              <w:rPr>
                <w:i/>
                <w:iCs/>
                <w:szCs w:val="20"/>
              </w:rPr>
              <w:t xml:space="preserve">MRIWA </w:t>
            </w:r>
            <w:r w:rsidR="00CB0AC3" w:rsidRPr="00CF3F78">
              <w:rPr>
                <w:i/>
                <w:iCs/>
                <w:szCs w:val="20"/>
              </w:rPr>
              <w:t>Conditions of Grant</w:t>
            </w:r>
            <w:r w:rsidRPr="00300D6D">
              <w:rPr>
                <w:szCs w:val="20"/>
              </w:rPr>
              <w:t xml:space="preserve"> and the Lead Organisation accepts them. </w:t>
            </w:r>
          </w:p>
        </w:tc>
        <w:tc>
          <w:tcPr>
            <w:tcW w:w="567" w:type="dxa"/>
          </w:tcPr>
          <w:p w14:paraId="565FAD32" w14:textId="77777777" w:rsidR="00235DB2" w:rsidRPr="00300D6D" w:rsidRDefault="00235DB2" w:rsidP="00235DB2">
            <w:pPr>
              <w:pStyle w:val="NoSpacing"/>
              <w:spacing w:before="60" w:after="60"/>
              <w:rPr>
                <w:rFonts w:cs="Arial"/>
                <w:szCs w:val="20"/>
              </w:rPr>
            </w:pPr>
            <w:r w:rsidRPr="00300D6D">
              <w:rPr>
                <w:rFonts w:ascii="Segoe UI Symbol" w:hAnsi="Segoe UI Symbol" w:cs="Segoe UI Symbol"/>
                <w:szCs w:val="20"/>
              </w:rPr>
              <w:t>☐</w:t>
            </w:r>
          </w:p>
        </w:tc>
      </w:tr>
      <w:tr w:rsidR="00235DB2" w:rsidRPr="00300D6D" w14:paraId="434E8DF3" w14:textId="77777777" w:rsidTr="00536A2C">
        <w:tc>
          <w:tcPr>
            <w:tcW w:w="8794" w:type="dxa"/>
          </w:tcPr>
          <w:p w14:paraId="7E0AFD03" w14:textId="67546076" w:rsidR="00235DB2" w:rsidRPr="00300D6D" w:rsidRDefault="00235DB2" w:rsidP="00D62F0E">
            <w:pPr>
              <w:pStyle w:val="NoSpacing"/>
              <w:spacing w:before="60" w:after="60"/>
              <w:ind w:left="340"/>
              <w:rPr>
                <w:rFonts w:cs="Arial"/>
                <w:szCs w:val="20"/>
              </w:rPr>
            </w:pPr>
            <w:r w:rsidRPr="00300D6D">
              <w:rPr>
                <w:rFonts w:cs="Arial"/>
                <w:szCs w:val="20"/>
              </w:rPr>
              <w:t xml:space="preserve">Should the Lead Organisation not accept the template </w:t>
            </w:r>
            <w:r w:rsidRPr="00CF3F78">
              <w:rPr>
                <w:rFonts w:cs="Arial"/>
                <w:i/>
                <w:iCs/>
                <w:szCs w:val="20"/>
              </w:rPr>
              <w:t xml:space="preserve">MRIWA </w:t>
            </w:r>
            <w:r w:rsidR="00CB0AC3" w:rsidRPr="00CF3F78">
              <w:rPr>
                <w:rFonts w:cs="Arial"/>
                <w:i/>
                <w:iCs/>
                <w:szCs w:val="20"/>
              </w:rPr>
              <w:t>Conditions of Grant</w:t>
            </w:r>
            <w:r w:rsidRPr="00300D6D">
              <w:rPr>
                <w:rFonts w:cs="Arial"/>
                <w:szCs w:val="20"/>
              </w:rPr>
              <w:t xml:space="preserve"> please list the clauses for negotiation below:</w:t>
            </w:r>
          </w:p>
          <w:tbl>
            <w:tblPr>
              <w:tblStyle w:val="TableGrid"/>
              <w:tblW w:w="0" w:type="auto"/>
              <w:tblInd w:w="360" w:type="dxa"/>
              <w:tblLayout w:type="fixed"/>
              <w:tblLook w:val="04A0" w:firstRow="1" w:lastRow="0" w:firstColumn="1" w:lastColumn="0" w:noHBand="0" w:noVBand="1"/>
            </w:tblPr>
            <w:tblGrid>
              <w:gridCol w:w="3934"/>
              <w:gridCol w:w="3934"/>
            </w:tblGrid>
            <w:tr w:rsidR="00235DB2" w:rsidRPr="00300D6D" w14:paraId="6E8EC043" w14:textId="77777777" w:rsidTr="00536A2C">
              <w:tc>
                <w:tcPr>
                  <w:tcW w:w="3934" w:type="dxa"/>
                </w:tcPr>
                <w:p w14:paraId="069968E2" w14:textId="77777777" w:rsidR="00235DB2" w:rsidRPr="00300D6D" w:rsidRDefault="00235DB2" w:rsidP="00235DB2">
                  <w:pPr>
                    <w:pStyle w:val="NoSpacing"/>
                    <w:spacing w:before="60" w:after="60"/>
                    <w:rPr>
                      <w:rFonts w:cs="Arial"/>
                      <w:szCs w:val="20"/>
                    </w:rPr>
                  </w:pPr>
                  <w:r w:rsidRPr="00300D6D">
                    <w:rPr>
                      <w:rFonts w:cs="Arial"/>
                      <w:szCs w:val="20"/>
                    </w:rPr>
                    <w:t>Clause</w:t>
                  </w:r>
                </w:p>
              </w:tc>
              <w:tc>
                <w:tcPr>
                  <w:tcW w:w="3934" w:type="dxa"/>
                </w:tcPr>
                <w:p w14:paraId="46596544" w14:textId="77777777" w:rsidR="00235DB2" w:rsidRPr="00300D6D" w:rsidRDefault="00235DB2" w:rsidP="00235DB2">
                  <w:pPr>
                    <w:pStyle w:val="NoSpacing"/>
                    <w:spacing w:before="60" w:after="60"/>
                    <w:rPr>
                      <w:rFonts w:cs="Arial"/>
                      <w:szCs w:val="20"/>
                    </w:rPr>
                  </w:pPr>
                  <w:r w:rsidRPr="00300D6D">
                    <w:rPr>
                      <w:rFonts w:cs="Arial"/>
                      <w:szCs w:val="20"/>
                    </w:rPr>
                    <w:t>Reason</w:t>
                  </w:r>
                </w:p>
              </w:tc>
            </w:tr>
            <w:tr w:rsidR="00235DB2" w:rsidRPr="00300D6D" w14:paraId="68D71A08" w14:textId="77777777" w:rsidTr="00536A2C">
              <w:tc>
                <w:tcPr>
                  <w:tcW w:w="3934" w:type="dxa"/>
                </w:tcPr>
                <w:p w14:paraId="7572AD04" w14:textId="77777777" w:rsidR="00235DB2" w:rsidRPr="00300D6D" w:rsidRDefault="00235DB2" w:rsidP="00235DB2">
                  <w:pPr>
                    <w:pStyle w:val="NoSpacing"/>
                    <w:spacing w:before="60" w:after="60"/>
                    <w:rPr>
                      <w:rFonts w:cs="Arial"/>
                      <w:szCs w:val="20"/>
                    </w:rPr>
                  </w:pPr>
                </w:p>
              </w:tc>
              <w:tc>
                <w:tcPr>
                  <w:tcW w:w="3934" w:type="dxa"/>
                </w:tcPr>
                <w:p w14:paraId="4B647B32" w14:textId="77777777" w:rsidR="00235DB2" w:rsidRPr="00300D6D" w:rsidRDefault="00235DB2" w:rsidP="00235DB2">
                  <w:pPr>
                    <w:pStyle w:val="NoSpacing"/>
                    <w:spacing w:before="60" w:after="60"/>
                    <w:rPr>
                      <w:rFonts w:cs="Arial"/>
                      <w:szCs w:val="20"/>
                    </w:rPr>
                  </w:pPr>
                </w:p>
              </w:tc>
            </w:tr>
            <w:tr w:rsidR="00235DB2" w:rsidRPr="00300D6D" w14:paraId="7763BA1F" w14:textId="77777777" w:rsidTr="00536A2C">
              <w:tc>
                <w:tcPr>
                  <w:tcW w:w="3934" w:type="dxa"/>
                </w:tcPr>
                <w:p w14:paraId="1F0EA230" w14:textId="77777777" w:rsidR="00235DB2" w:rsidRPr="00300D6D" w:rsidRDefault="00235DB2" w:rsidP="00235DB2">
                  <w:pPr>
                    <w:pStyle w:val="NoSpacing"/>
                    <w:spacing w:before="60" w:after="60"/>
                    <w:rPr>
                      <w:rFonts w:cs="Arial"/>
                      <w:szCs w:val="20"/>
                    </w:rPr>
                  </w:pPr>
                </w:p>
              </w:tc>
              <w:tc>
                <w:tcPr>
                  <w:tcW w:w="3934" w:type="dxa"/>
                </w:tcPr>
                <w:p w14:paraId="0F70D9E4" w14:textId="77777777" w:rsidR="00235DB2" w:rsidRPr="00300D6D" w:rsidRDefault="00235DB2" w:rsidP="00235DB2">
                  <w:pPr>
                    <w:pStyle w:val="NoSpacing"/>
                    <w:spacing w:before="60" w:after="60"/>
                    <w:rPr>
                      <w:rFonts w:cs="Arial"/>
                      <w:szCs w:val="20"/>
                    </w:rPr>
                  </w:pPr>
                </w:p>
              </w:tc>
            </w:tr>
            <w:tr w:rsidR="00235DB2" w:rsidRPr="00300D6D" w14:paraId="2CA20E73" w14:textId="77777777" w:rsidTr="00536A2C">
              <w:tc>
                <w:tcPr>
                  <w:tcW w:w="3934" w:type="dxa"/>
                </w:tcPr>
                <w:p w14:paraId="47E81D3D" w14:textId="77777777" w:rsidR="00235DB2" w:rsidRPr="00300D6D" w:rsidRDefault="00235DB2" w:rsidP="00235DB2">
                  <w:pPr>
                    <w:pStyle w:val="NoSpacing"/>
                    <w:spacing w:before="60" w:after="60"/>
                    <w:rPr>
                      <w:rFonts w:cs="Arial"/>
                      <w:szCs w:val="20"/>
                    </w:rPr>
                  </w:pPr>
                </w:p>
              </w:tc>
              <w:tc>
                <w:tcPr>
                  <w:tcW w:w="3934" w:type="dxa"/>
                </w:tcPr>
                <w:p w14:paraId="2EB68F3E" w14:textId="77777777" w:rsidR="00235DB2" w:rsidRPr="00300D6D" w:rsidRDefault="00235DB2" w:rsidP="00235DB2">
                  <w:pPr>
                    <w:pStyle w:val="NoSpacing"/>
                    <w:spacing w:before="60" w:after="60"/>
                    <w:rPr>
                      <w:rFonts w:cs="Arial"/>
                      <w:szCs w:val="20"/>
                    </w:rPr>
                  </w:pPr>
                </w:p>
              </w:tc>
            </w:tr>
            <w:tr w:rsidR="00235DB2" w:rsidRPr="00300D6D" w14:paraId="6CC61049" w14:textId="77777777" w:rsidTr="00536A2C">
              <w:tc>
                <w:tcPr>
                  <w:tcW w:w="3934" w:type="dxa"/>
                </w:tcPr>
                <w:p w14:paraId="60110BD8" w14:textId="77777777" w:rsidR="00235DB2" w:rsidRPr="00300D6D" w:rsidRDefault="00235DB2" w:rsidP="00235DB2">
                  <w:pPr>
                    <w:pStyle w:val="NoSpacing"/>
                    <w:spacing w:before="60" w:after="60"/>
                    <w:rPr>
                      <w:rFonts w:cs="Arial"/>
                      <w:szCs w:val="20"/>
                    </w:rPr>
                  </w:pPr>
                </w:p>
              </w:tc>
              <w:tc>
                <w:tcPr>
                  <w:tcW w:w="3934" w:type="dxa"/>
                </w:tcPr>
                <w:p w14:paraId="090054E8" w14:textId="77777777" w:rsidR="00235DB2" w:rsidRPr="00300D6D" w:rsidRDefault="00235DB2" w:rsidP="00235DB2">
                  <w:pPr>
                    <w:pStyle w:val="NoSpacing"/>
                    <w:spacing w:before="60" w:after="60"/>
                    <w:rPr>
                      <w:rFonts w:cs="Arial"/>
                      <w:szCs w:val="20"/>
                    </w:rPr>
                  </w:pPr>
                </w:p>
              </w:tc>
            </w:tr>
          </w:tbl>
          <w:p w14:paraId="056BAFB8" w14:textId="4416D4E5" w:rsidR="00235DB2" w:rsidRPr="00300D6D" w:rsidRDefault="00235DB2" w:rsidP="00235DB2">
            <w:pPr>
              <w:pStyle w:val="NoSpacing"/>
              <w:spacing w:before="60" w:after="60"/>
              <w:rPr>
                <w:rFonts w:cs="Arial"/>
                <w:szCs w:val="20"/>
              </w:rPr>
            </w:pPr>
          </w:p>
        </w:tc>
        <w:tc>
          <w:tcPr>
            <w:tcW w:w="567" w:type="dxa"/>
          </w:tcPr>
          <w:p w14:paraId="0F40C83D" w14:textId="77777777" w:rsidR="00235DB2" w:rsidRPr="00300D6D" w:rsidRDefault="00235DB2" w:rsidP="00235DB2">
            <w:pPr>
              <w:pStyle w:val="NoSpacing"/>
              <w:spacing w:before="60" w:after="60"/>
              <w:rPr>
                <w:rFonts w:cs="Arial"/>
                <w:szCs w:val="20"/>
              </w:rPr>
            </w:pPr>
          </w:p>
        </w:tc>
      </w:tr>
      <w:tr w:rsidR="00235DB2" w:rsidRPr="00300D6D" w14:paraId="47B5E883" w14:textId="77777777" w:rsidTr="00536A2C">
        <w:tc>
          <w:tcPr>
            <w:tcW w:w="8794" w:type="dxa"/>
          </w:tcPr>
          <w:p w14:paraId="37A86930" w14:textId="77777777" w:rsidR="00235DB2" w:rsidRPr="00300D6D" w:rsidRDefault="00235DB2" w:rsidP="007A37F5">
            <w:pPr>
              <w:pStyle w:val="NoSpacing"/>
              <w:numPr>
                <w:ilvl w:val="0"/>
                <w:numId w:val="22"/>
              </w:numPr>
              <w:spacing w:before="60" w:after="60"/>
              <w:rPr>
                <w:rFonts w:cs="Arial"/>
                <w:szCs w:val="20"/>
              </w:rPr>
            </w:pPr>
            <w:bookmarkStart w:id="12" w:name="_Hlk150871771"/>
            <w:r w:rsidRPr="00300D6D">
              <w:rPr>
                <w:rFonts w:cs="Arial"/>
                <w:szCs w:val="20"/>
              </w:rPr>
              <w:t>Details of any Background IP owned by, or to be provided by, the Lead Organisation essential to the Project have been provided to the Lead Investigator and are outlined in the Application.</w:t>
            </w:r>
          </w:p>
        </w:tc>
        <w:sdt>
          <w:sdtPr>
            <w:rPr>
              <w:rFonts w:cs="Arial"/>
              <w:szCs w:val="20"/>
            </w:rPr>
            <w:id w:val="-533192325"/>
            <w14:checkbox>
              <w14:checked w14:val="0"/>
              <w14:checkedState w14:val="2612" w14:font="MS Gothic"/>
              <w14:uncheckedState w14:val="2610" w14:font="MS Gothic"/>
            </w14:checkbox>
          </w:sdtPr>
          <w:sdtEndPr/>
          <w:sdtContent>
            <w:tc>
              <w:tcPr>
                <w:tcW w:w="567" w:type="dxa"/>
              </w:tcPr>
              <w:p w14:paraId="52D81BF8" w14:textId="77777777" w:rsidR="00235DB2" w:rsidRPr="00300D6D" w:rsidRDefault="00235DB2" w:rsidP="00235DB2">
                <w:pPr>
                  <w:pStyle w:val="NoSpacing"/>
                  <w:spacing w:before="60" w:after="60"/>
                  <w:rPr>
                    <w:rFonts w:cs="Arial"/>
                    <w:szCs w:val="20"/>
                  </w:rPr>
                </w:pPr>
                <w:r w:rsidRPr="00300D6D">
                  <w:rPr>
                    <w:rFonts w:ascii="MS Gothic" w:eastAsia="MS Gothic" w:hAnsi="MS Gothic" w:cs="Arial" w:hint="eastAsia"/>
                    <w:szCs w:val="20"/>
                  </w:rPr>
                  <w:t>☐</w:t>
                </w:r>
              </w:p>
            </w:tc>
          </w:sdtContent>
        </w:sdt>
      </w:tr>
      <w:tr w:rsidR="00235DB2" w:rsidRPr="00300D6D" w14:paraId="0E5C4CAB" w14:textId="77777777" w:rsidTr="00536A2C">
        <w:tc>
          <w:tcPr>
            <w:tcW w:w="8794" w:type="dxa"/>
          </w:tcPr>
          <w:p w14:paraId="28A5C741" w14:textId="77777777" w:rsidR="00235DB2" w:rsidRPr="00300D6D" w:rsidRDefault="00235DB2" w:rsidP="007A37F5">
            <w:pPr>
              <w:pStyle w:val="NoSpacing"/>
              <w:numPr>
                <w:ilvl w:val="0"/>
                <w:numId w:val="22"/>
              </w:numPr>
              <w:spacing w:before="60" w:after="60"/>
              <w:rPr>
                <w:rFonts w:cs="Arial"/>
                <w:szCs w:val="20"/>
              </w:rPr>
            </w:pPr>
            <w:bookmarkStart w:id="13" w:name="_Hlk150930845"/>
            <w:bookmarkEnd w:id="12"/>
            <w:r w:rsidRPr="00300D6D">
              <w:rPr>
                <w:rFonts w:cs="Arial"/>
                <w:szCs w:val="20"/>
              </w:rPr>
              <w:t>I confirm the Lead Organisation has reached agreement with its employees and other Project Participants on IP matters relating to ownership of, access to, or the right to use Background IP, the treatment of Project IP, and commercialisation activities.</w:t>
            </w:r>
          </w:p>
        </w:tc>
        <w:sdt>
          <w:sdtPr>
            <w:rPr>
              <w:rFonts w:cs="Arial"/>
              <w:szCs w:val="20"/>
            </w:rPr>
            <w:id w:val="1780211480"/>
            <w14:checkbox>
              <w14:checked w14:val="0"/>
              <w14:checkedState w14:val="2612" w14:font="MS Gothic"/>
              <w14:uncheckedState w14:val="2610" w14:font="MS Gothic"/>
            </w14:checkbox>
          </w:sdtPr>
          <w:sdtEndPr/>
          <w:sdtContent>
            <w:tc>
              <w:tcPr>
                <w:tcW w:w="567" w:type="dxa"/>
              </w:tcPr>
              <w:p w14:paraId="7AD9BE09" w14:textId="77777777" w:rsidR="00235DB2" w:rsidRPr="00300D6D" w:rsidRDefault="00235DB2" w:rsidP="00235DB2">
                <w:pPr>
                  <w:pStyle w:val="NoSpacing"/>
                  <w:spacing w:before="60" w:after="60"/>
                  <w:rPr>
                    <w:rFonts w:cs="Arial"/>
                    <w:szCs w:val="20"/>
                  </w:rPr>
                </w:pPr>
                <w:r w:rsidRPr="00300D6D">
                  <w:rPr>
                    <w:rFonts w:ascii="MS Gothic" w:eastAsia="MS Gothic" w:hAnsi="MS Gothic" w:cs="Arial" w:hint="eastAsia"/>
                    <w:szCs w:val="20"/>
                  </w:rPr>
                  <w:t>☐</w:t>
                </w:r>
              </w:p>
            </w:tc>
          </w:sdtContent>
        </w:sdt>
      </w:tr>
      <w:bookmarkEnd w:id="13"/>
      <w:tr w:rsidR="00235DB2" w:rsidRPr="00300D6D" w14:paraId="6979FE11" w14:textId="77777777" w:rsidTr="00536A2C">
        <w:tc>
          <w:tcPr>
            <w:tcW w:w="8794" w:type="dxa"/>
          </w:tcPr>
          <w:p w14:paraId="05F5F718" w14:textId="77777777" w:rsidR="00235DB2" w:rsidRPr="00300D6D" w:rsidRDefault="00235DB2" w:rsidP="00235DB2">
            <w:pPr>
              <w:pStyle w:val="NoSpacing"/>
              <w:numPr>
                <w:ilvl w:val="0"/>
                <w:numId w:val="22"/>
              </w:numPr>
              <w:spacing w:before="60" w:after="60"/>
              <w:rPr>
                <w:rFonts w:cs="Arial"/>
                <w:szCs w:val="20"/>
              </w:rPr>
            </w:pPr>
            <w:r w:rsidRPr="00300D6D">
              <w:rPr>
                <w:rFonts w:cs="Arial"/>
                <w:szCs w:val="20"/>
              </w:rPr>
              <w:t xml:space="preserve">I confirm a commitment to enter into an agreement with MRIWA and other Project Participants, including the requirement to </w:t>
            </w:r>
            <w:proofErr w:type="gramStart"/>
            <w:r w:rsidRPr="00300D6D">
              <w:rPr>
                <w:rFonts w:cs="Arial"/>
                <w:szCs w:val="20"/>
              </w:rPr>
              <w:t>enter into</w:t>
            </w:r>
            <w:proofErr w:type="gramEnd"/>
            <w:r w:rsidRPr="00300D6D">
              <w:rPr>
                <w:rFonts w:cs="Arial"/>
                <w:szCs w:val="20"/>
              </w:rPr>
              <w:t xml:space="preserve"> arrangements regarding I</w:t>
            </w:r>
            <w:r w:rsidR="00A50F28" w:rsidRPr="00300D6D">
              <w:rPr>
                <w:rFonts w:cs="Arial"/>
                <w:szCs w:val="20"/>
              </w:rPr>
              <w:t>P</w:t>
            </w:r>
            <w:r w:rsidRPr="00300D6D">
              <w:rPr>
                <w:rFonts w:cs="Arial"/>
                <w:szCs w:val="20"/>
              </w:rPr>
              <w:t xml:space="preserve"> which do not unreasonably prevent or delay academic outputs.</w:t>
            </w:r>
          </w:p>
        </w:tc>
        <w:sdt>
          <w:sdtPr>
            <w:rPr>
              <w:rFonts w:cs="Arial"/>
              <w:szCs w:val="20"/>
            </w:rPr>
            <w:id w:val="-530191352"/>
            <w14:checkbox>
              <w14:checked w14:val="0"/>
              <w14:checkedState w14:val="2612" w14:font="MS Gothic"/>
              <w14:uncheckedState w14:val="2610" w14:font="MS Gothic"/>
            </w14:checkbox>
          </w:sdtPr>
          <w:sdtEndPr/>
          <w:sdtContent>
            <w:tc>
              <w:tcPr>
                <w:tcW w:w="567" w:type="dxa"/>
              </w:tcPr>
              <w:p w14:paraId="48150552" w14:textId="77777777" w:rsidR="00235DB2" w:rsidRPr="00300D6D" w:rsidRDefault="00235DB2" w:rsidP="00235DB2">
                <w:pPr>
                  <w:pStyle w:val="NoSpacing"/>
                  <w:spacing w:before="60" w:after="60"/>
                  <w:rPr>
                    <w:rFonts w:cs="Arial"/>
                    <w:szCs w:val="20"/>
                  </w:rPr>
                </w:pPr>
                <w:r w:rsidRPr="00300D6D">
                  <w:rPr>
                    <w:rFonts w:ascii="MS Gothic" w:eastAsia="MS Gothic" w:hAnsi="MS Gothic" w:cs="Arial" w:hint="eastAsia"/>
                    <w:szCs w:val="20"/>
                  </w:rPr>
                  <w:t>☐</w:t>
                </w:r>
              </w:p>
            </w:tc>
          </w:sdtContent>
        </w:sdt>
      </w:tr>
    </w:tbl>
    <w:p w14:paraId="0814C5DE" w14:textId="77777777" w:rsidR="00156E3A" w:rsidRPr="008B68E6" w:rsidRDefault="00156E3A" w:rsidP="005E45B9">
      <w:pPr>
        <w:pStyle w:val="NoSpacing"/>
        <w:rPr>
          <w:rFonts w:cs="Arial"/>
        </w:rPr>
      </w:pPr>
    </w:p>
    <w:p w14:paraId="1FF79A83" w14:textId="77777777" w:rsidR="00A245D4" w:rsidRPr="008B68E6" w:rsidRDefault="00A245D4" w:rsidP="005E45B9">
      <w:pPr>
        <w:pStyle w:val="NoSpacing"/>
        <w:rPr>
          <w:rFonts w:cs="Arial"/>
        </w:rPr>
      </w:pPr>
      <w:r w:rsidRPr="008B68E6">
        <w:rPr>
          <w:rFonts w:cs="Arial"/>
        </w:rPr>
        <w:t>Organisation name</w:t>
      </w:r>
    </w:p>
    <w:p w14:paraId="78EF444A" w14:textId="77777777" w:rsidR="00A245D4" w:rsidRPr="008B68E6" w:rsidRDefault="00A245D4" w:rsidP="005E45B9">
      <w:pPr>
        <w:pStyle w:val="NoSpacing"/>
        <w:rPr>
          <w:rFonts w:cs="Arial"/>
        </w:rPr>
      </w:pPr>
    </w:p>
    <w:p w14:paraId="0E1BCDA3" w14:textId="77777777" w:rsidR="00EC6286" w:rsidRPr="008B68E6" w:rsidRDefault="00A245D4" w:rsidP="00694347">
      <w:pPr>
        <w:pStyle w:val="NoSpacing"/>
        <w:rPr>
          <w:rFonts w:cs="Arial"/>
          <w:u w:val="single"/>
        </w:rPr>
      </w:pPr>
      <w:r w:rsidRPr="008B68E6">
        <w:rPr>
          <w:rFonts w:cs="Arial"/>
        </w:rPr>
        <w:t>[Signature block]</w:t>
      </w:r>
    </w:p>
    <w:sectPr w:rsidR="00EC6286" w:rsidRPr="008B68E6" w:rsidSect="00536A2C">
      <w:type w:val="continuous"/>
      <w:pgSz w:w="11906" w:h="16838"/>
      <w:pgMar w:top="1440" w:right="1080" w:bottom="1440" w:left="1080" w:header="708" w:footer="58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AF90" w14:textId="77777777" w:rsidR="0052348B" w:rsidRDefault="0052348B" w:rsidP="00981D37">
      <w:pPr>
        <w:spacing w:after="0" w:line="240" w:lineRule="auto"/>
      </w:pPr>
      <w:r>
        <w:separator/>
      </w:r>
    </w:p>
  </w:endnote>
  <w:endnote w:type="continuationSeparator" w:id="0">
    <w:p w14:paraId="3CB15AD0" w14:textId="77777777" w:rsidR="0052348B" w:rsidRDefault="0052348B" w:rsidP="00981D37">
      <w:pPr>
        <w:spacing w:after="0" w:line="240" w:lineRule="auto"/>
      </w:pPr>
      <w:r>
        <w:continuationSeparator/>
      </w:r>
    </w:p>
  </w:endnote>
  <w:endnote w:type="continuationNotice" w:id="1">
    <w:p w14:paraId="3F86DC38" w14:textId="77777777" w:rsidR="0052348B" w:rsidRDefault="00523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859465308"/>
      <w:docPartObj>
        <w:docPartGallery w:val="Page Numbers (Bottom of Page)"/>
        <w:docPartUnique/>
      </w:docPartObj>
    </w:sdtPr>
    <w:sdtEndPr/>
    <w:sdtContent>
      <w:sdt>
        <w:sdtPr>
          <w:rPr>
            <w:rFonts w:cs="Arial"/>
          </w:rPr>
          <w:id w:val="2134356026"/>
          <w:docPartObj>
            <w:docPartGallery w:val="Page Numbers (Top of Page)"/>
            <w:docPartUnique/>
          </w:docPartObj>
        </w:sdtPr>
        <w:sdtEndPr/>
        <w:sdtContent>
          <w:p w14:paraId="7F2C5DA0" w14:textId="77777777" w:rsidR="001A2A3C" w:rsidRPr="00B70013" w:rsidRDefault="001A2A3C" w:rsidP="001A2A3C">
            <w:pPr>
              <w:pStyle w:val="Footer"/>
              <w:jc w:val="right"/>
              <w:rPr>
                <w:rFonts w:cs="Arial"/>
                <w:szCs w:val="20"/>
              </w:rPr>
            </w:pPr>
            <w:r w:rsidRPr="00B70013">
              <w:rPr>
                <w:rFonts w:cs="Arial"/>
                <w:szCs w:val="20"/>
              </w:rPr>
              <w:t xml:space="preserve">Page </w:t>
            </w:r>
            <w:r w:rsidRPr="00B70013">
              <w:rPr>
                <w:rFonts w:cs="Arial"/>
                <w:b/>
                <w:bCs/>
                <w:szCs w:val="20"/>
              </w:rPr>
              <w:fldChar w:fldCharType="begin"/>
            </w:r>
            <w:r w:rsidRPr="00B70013">
              <w:rPr>
                <w:rFonts w:cs="Arial"/>
                <w:b/>
                <w:bCs/>
                <w:szCs w:val="20"/>
              </w:rPr>
              <w:instrText xml:space="preserve"> PAGE </w:instrText>
            </w:r>
            <w:r w:rsidRPr="00B70013">
              <w:rPr>
                <w:rFonts w:cs="Arial"/>
                <w:b/>
                <w:bCs/>
                <w:szCs w:val="20"/>
              </w:rPr>
              <w:fldChar w:fldCharType="separate"/>
            </w:r>
            <w:r>
              <w:rPr>
                <w:rFonts w:cs="Arial"/>
                <w:b/>
                <w:bCs/>
                <w:szCs w:val="20"/>
              </w:rPr>
              <w:t>1</w:t>
            </w:r>
            <w:r w:rsidRPr="00B70013">
              <w:rPr>
                <w:rFonts w:cs="Arial"/>
                <w:b/>
                <w:bCs/>
                <w:szCs w:val="20"/>
              </w:rPr>
              <w:fldChar w:fldCharType="end"/>
            </w:r>
            <w:r w:rsidRPr="00B70013">
              <w:rPr>
                <w:rFonts w:cs="Arial"/>
                <w:szCs w:val="20"/>
              </w:rPr>
              <w:t xml:space="preserve"> of </w:t>
            </w:r>
            <w:r w:rsidRPr="00B70013">
              <w:rPr>
                <w:rFonts w:cs="Arial"/>
                <w:b/>
                <w:bCs/>
                <w:szCs w:val="20"/>
              </w:rPr>
              <w:fldChar w:fldCharType="begin"/>
            </w:r>
            <w:r w:rsidRPr="00B70013">
              <w:rPr>
                <w:rFonts w:cs="Arial"/>
                <w:b/>
                <w:bCs/>
                <w:szCs w:val="20"/>
              </w:rPr>
              <w:instrText xml:space="preserve"> NUMPAGES  </w:instrText>
            </w:r>
            <w:r w:rsidRPr="00B70013">
              <w:rPr>
                <w:rFonts w:cs="Arial"/>
                <w:b/>
                <w:bCs/>
                <w:szCs w:val="20"/>
              </w:rPr>
              <w:fldChar w:fldCharType="separate"/>
            </w:r>
            <w:r>
              <w:rPr>
                <w:rFonts w:cs="Arial"/>
                <w:b/>
                <w:bCs/>
                <w:szCs w:val="20"/>
              </w:rPr>
              <w:t>28</w:t>
            </w:r>
            <w:r w:rsidRPr="00B70013">
              <w:rPr>
                <w:rFonts w:cs="Arial"/>
                <w:b/>
                <w:bCs/>
                <w:szCs w:val="20"/>
              </w:rPr>
              <w:fldChar w:fldCharType="end"/>
            </w:r>
          </w:p>
        </w:sdtContent>
      </w:sdt>
    </w:sdtContent>
  </w:sdt>
  <w:p w14:paraId="789C513D" w14:textId="189DF14B" w:rsidR="001A2A3C" w:rsidRPr="00171E3D" w:rsidRDefault="001A2A3C" w:rsidP="00536A2C">
    <w:pPr>
      <w:pStyle w:val="Footer"/>
      <w:jc w:val="center"/>
      <w:rPr>
        <w:vanish/>
      </w:rPr>
    </w:pPr>
    <w:r w:rsidRPr="00171E3D">
      <w:rPr>
        <w:vanish/>
      </w:rPr>
      <w:t xml:space="preserve">|Version </w:t>
    </w:r>
    <w:r w:rsidR="00171E3D" w:rsidRPr="00171E3D">
      <w:rPr>
        <w:vanish/>
      </w:rPr>
      <w:t>1.3</w:t>
    </w:r>
    <w:r w:rsidRPr="00171E3D">
      <w:rPr>
        <w:vanish/>
      </w:rPr>
      <w:t xml:space="preserve"> | </w:t>
    </w:r>
    <w:r w:rsidR="00171E3D" w:rsidRPr="00171E3D">
      <w:rPr>
        <w:vanish/>
      </w:rPr>
      <w:t>17 February 2026</w:t>
    </w:r>
    <w:r w:rsidR="00171E3D">
      <w:rPr>
        <w:vanis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293A" w14:textId="77777777" w:rsidR="0052348B" w:rsidRDefault="0052348B" w:rsidP="00981D37">
      <w:pPr>
        <w:spacing w:after="0" w:line="240" w:lineRule="auto"/>
      </w:pPr>
      <w:r>
        <w:separator/>
      </w:r>
    </w:p>
  </w:footnote>
  <w:footnote w:type="continuationSeparator" w:id="0">
    <w:p w14:paraId="799D6284" w14:textId="77777777" w:rsidR="0052348B" w:rsidRDefault="0052348B" w:rsidP="00981D37">
      <w:pPr>
        <w:spacing w:after="0" w:line="240" w:lineRule="auto"/>
      </w:pPr>
      <w:r>
        <w:continuationSeparator/>
      </w:r>
    </w:p>
  </w:footnote>
  <w:footnote w:type="continuationNotice" w:id="1">
    <w:p w14:paraId="1C58AFBB" w14:textId="77777777" w:rsidR="0052348B" w:rsidRDefault="00523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4D05" w14:textId="77777777" w:rsidR="005862F4" w:rsidRPr="00DF019F" w:rsidRDefault="005862F4" w:rsidP="009D3204">
    <w:pPr>
      <w:jc w:val="center"/>
      <w:rPr>
        <w:rFonts w:cs="Arial"/>
        <w:b/>
      </w:rPr>
    </w:pPr>
    <w:r>
      <w:rPr>
        <w:noProof/>
        <w:lang w:eastAsia="en-AU"/>
      </w:rPr>
      <w:drawing>
        <wp:anchor distT="0" distB="0" distL="114300" distR="114300" simplePos="0" relativeHeight="251661315" behindDoc="1" locked="0" layoutInCell="1" allowOverlap="1" wp14:anchorId="5C45DBEB" wp14:editId="7F12A706">
          <wp:simplePos x="0" y="0"/>
          <wp:positionH relativeFrom="margin">
            <wp:align>right</wp:align>
          </wp:positionH>
          <wp:positionV relativeFrom="paragraph">
            <wp:posOffset>2540</wp:posOffset>
          </wp:positionV>
          <wp:extent cx="762000" cy="773430"/>
          <wp:effectExtent l="0" t="0" r="0" b="7620"/>
          <wp:wrapTight wrapText="bothSides">
            <wp:wrapPolygon edited="0">
              <wp:start x="0" y="0"/>
              <wp:lineTo x="0" y="21281"/>
              <wp:lineTo x="21060" y="21281"/>
              <wp:lineTo x="21060" y="0"/>
              <wp:lineTo x="0" y="0"/>
            </wp:wrapPolygon>
          </wp:wrapTight>
          <wp:docPr id="1565211366" name="Picture 156521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3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91" behindDoc="1" locked="0" layoutInCell="1" allowOverlap="1" wp14:anchorId="099E9D86" wp14:editId="250DD966">
          <wp:simplePos x="0" y="0"/>
          <wp:positionH relativeFrom="margin">
            <wp:align>left</wp:align>
          </wp:positionH>
          <wp:positionV relativeFrom="paragraph">
            <wp:posOffset>126683</wp:posOffset>
          </wp:positionV>
          <wp:extent cx="751205" cy="723265"/>
          <wp:effectExtent l="0" t="0" r="0" b="635"/>
          <wp:wrapTight wrapText="bothSides">
            <wp:wrapPolygon edited="0">
              <wp:start x="0" y="0"/>
              <wp:lineTo x="0" y="21050"/>
              <wp:lineTo x="20815" y="21050"/>
              <wp:lineTo x="20815" y="0"/>
              <wp:lineTo x="0" y="0"/>
            </wp:wrapPolygon>
          </wp:wrapTight>
          <wp:docPr id="80525665" name="Picture 8052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OfWA+TextBlack_562x541.jpg"/>
                  <pic:cNvPicPr/>
                </pic:nvPicPr>
                <pic:blipFill>
                  <a:blip r:embed="rId2">
                    <a:extLst>
                      <a:ext uri="{28A0092B-C50C-407E-A947-70E740481C1C}">
                        <a14:useLocalDpi xmlns:a14="http://schemas.microsoft.com/office/drawing/2010/main" val="0"/>
                      </a:ext>
                    </a:extLst>
                  </a:blip>
                  <a:stretch>
                    <a:fillRect/>
                  </a:stretch>
                </pic:blipFill>
                <pic:spPr>
                  <a:xfrm>
                    <a:off x="0" y="0"/>
                    <a:ext cx="751205" cy="723265"/>
                  </a:xfrm>
                  <a:prstGeom prst="rect">
                    <a:avLst/>
                  </a:prstGeom>
                </pic:spPr>
              </pic:pic>
            </a:graphicData>
          </a:graphic>
          <wp14:sizeRelH relativeFrom="page">
            <wp14:pctWidth>0</wp14:pctWidth>
          </wp14:sizeRelH>
          <wp14:sizeRelV relativeFrom="page">
            <wp14:pctHeight>0</wp14:pctHeight>
          </wp14:sizeRelV>
        </wp:anchor>
      </w:drawing>
    </w:r>
    <w:r w:rsidRPr="00DF019F">
      <w:rPr>
        <w:rFonts w:cs="Arial"/>
        <w:b/>
      </w:rPr>
      <w:t>FORM</w:t>
    </w:r>
  </w:p>
  <w:p w14:paraId="04346FD2" w14:textId="77777777" w:rsidR="005862F4" w:rsidRPr="00CB7CD4" w:rsidRDefault="005862F4" w:rsidP="009D3204">
    <w:pPr>
      <w:jc w:val="center"/>
      <w:rPr>
        <w:rFonts w:cs="Arial"/>
        <w:sz w:val="32"/>
        <w:szCs w:val="32"/>
      </w:rPr>
    </w:pPr>
    <w:r>
      <w:rPr>
        <w:rFonts w:cs="Arial"/>
        <w:b/>
        <w:sz w:val="32"/>
        <w:szCs w:val="32"/>
      </w:rPr>
      <w:t>MRIWA Accelerated Mineral Carbonation Research Program Application</w:t>
    </w:r>
  </w:p>
  <w:p w14:paraId="6AB27BD7" w14:textId="77777777" w:rsidR="005862F4" w:rsidRDefault="00586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2EF"/>
    <w:multiLevelType w:val="hybridMultilevel"/>
    <w:tmpl w:val="DC1A6CE6"/>
    <w:lvl w:ilvl="0" w:tplc="1C00A62E">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0D936606"/>
    <w:multiLevelType w:val="hybridMultilevel"/>
    <w:tmpl w:val="A588F45C"/>
    <w:lvl w:ilvl="0" w:tplc="C4D238B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A0C0A"/>
    <w:multiLevelType w:val="hybridMultilevel"/>
    <w:tmpl w:val="1A905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945B45"/>
    <w:multiLevelType w:val="hybridMultilevel"/>
    <w:tmpl w:val="1A9056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8632A5"/>
    <w:multiLevelType w:val="hybridMultilevel"/>
    <w:tmpl w:val="CD9696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C036434"/>
    <w:multiLevelType w:val="hybridMultilevel"/>
    <w:tmpl w:val="ECFAC120"/>
    <w:lvl w:ilvl="0" w:tplc="C4D238B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157C23"/>
    <w:multiLevelType w:val="hybridMultilevel"/>
    <w:tmpl w:val="FFEA5A02"/>
    <w:lvl w:ilvl="0" w:tplc="C5EEDCF8">
      <w:start w:val="1"/>
      <w:numFmt w:val="decimal"/>
      <w:pStyle w:val="Question"/>
      <w:lvlText w:val="%1."/>
      <w:lvlJc w:val="left"/>
      <w:pPr>
        <w:ind w:left="502" w:hanging="360"/>
      </w:pPr>
      <w:rPr>
        <w:rFonts w:hint="default"/>
        <w:sz w:val="20"/>
        <w:szCs w:val="2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0E536D"/>
    <w:multiLevelType w:val="hybridMultilevel"/>
    <w:tmpl w:val="6E426FF8"/>
    <w:lvl w:ilvl="0" w:tplc="ABC42E52">
      <w:start w:val="5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5D52EE"/>
    <w:multiLevelType w:val="hybridMultilevel"/>
    <w:tmpl w:val="CD9696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E933E1"/>
    <w:multiLevelType w:val="hybridMultilevel"/>
    <w:tmpl w:val="AD0C28BC"/>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3C5CFA"/>
    <w:multiLevelType w:val="hybridMultilevel"/>
    <w:tmpl w:val="53FC5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601AB8"/>
    <w:multiLevelType w:val="hybridMultilevel"/>
    <w:tmpl w:val="2F92582E"/>
    <w:lvl w:ilvl="0" w:tplc="FC8E81BC">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C34EC0"/>
    <w:multiLevelType w:val="hybridMultilevel"/>
    <w:tmpl w:val="3A5E91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D10823"/>
    <w:multiLevelType w:val="hybridMultilevel"/>
    <w:tmpl w:val="F21849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0021A4D"/>
    <w:multiLevelType w:val="hybridMultilevel"/>
    <w:tmpl w:val="376C7850"/>
    <w:lvl w:ilvl="0" w:tplc="3762F164">
      <w:numFmt w:val="bullet"/>
      <w:lvlText w:val=""/>
      <w:lvlJc w:val="left"/>
      <w:pPr>
        <w:ind w:left="360" w:hanging="360"/>
      </w:pPr>
      <w:rPr>
        <w:rFonts w:ascii="Symbol" w:eastAsiaTheme="minorHAnsi"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18F2656"/>
    <w:multiLevelType w:val="multilevel"/>
    <w:tmpl w:val="B672B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262CD"/>
    <w:multiLevelType w:val="hybridMultilevel"/>
    <w:tmpl w:val="4AB20772"/>
    <w:lvl w:ilvl="0" w:tplc="575E2FB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7884C6D"/>
    <w:multiLevelType w:val="hybridMultilevel"/>
    <w:tmpl w:val="6406CB36"/>
    <w:lvl w:ilvl="0" w:tplc="5BC86F4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9B71679"/>
    <w:multiLevelType w:val="multilevel"/>
    <w:tmpl w:val="91260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A98448F"/>
    <w:multiLevelType w:val="hybridMultilevel"/>
    <w:tmpl w:val="5EBE169C"/>
    <w:lvl w:ilvl="0" w:tplc="A61E3728">
      <w:start w:val="1"/>
      <w:numFmt w:val="decimal"/>
      <w:lvlText w:val="%1."/>
      <w:lvlJc w:val="left"/>
      <w:pPr>
        <w:ind w:left="36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900347"/>
    <w:multiLevelType w:val="hybridMultilevel"/>
    <w:tmpl w:val="CA0CA4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1C64654"/>
    <w:multiLevelType w:val="hybridMultilevel"/>
    <w:tmpl w:val="A0681D4C"/>
    <w:lvl w:ilvl="0" w:tplc="C4D238B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1B75E3"/>
    <w:multiLevelType w:val="hybridMultilevel"/>
    <w:tmpl w:val="AA2AA234"/>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23" w15:restartNumberingAfterBreak="0">
    <w:nsid w:val="667D1420"/>
    <w:multiLevelType w:val="hybridMultilevel"/>
    <w:tmpl w:val="60CE2BC8"/>
    <w:lvl w:ilvl="0" w:tplc="5BC86F4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885CD0"/>
    <w:multiLevelType w:val="hybridMultilevel"/>
    <w:tmpl w:val="A8F42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C873A5"/>
    <w:multiLevelType w:val="hybridMultilevel"/>
    <w:tmpl w:val="8F0A074C"/>
    <w:lvl w:ilvl="0" w:tplc="833AB87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CB6614"/>
    <w:multiLevelType w:val="hybridMultilevel"/>
    <w:tmpl w:val="A76A02A4"/>
    <w:lvl w:ilvl="0" w:tplc="833AB87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4091586">
    <w:abstractNumId w:val="5"/>
  </w:num>
  <w:num w:numId="2" w16cid:durableId="223298464">
    <w:abstractNumId w:val="21"/>
  </w:num>
  <w:num w:numId="3" w16cid:durableId="368606406">
    <w:abstractNumId w:val="1"/>
  </w:num>
  <w:num w:numId="4" w16cid:durableId="1868328975">
    <w:abstractNumId w:val="26"/>
  </w:num>
  <w:num w:numId="5" w16cid:durableId="98259124">
    <w:abstractNumId w:val="25"/>
  </w:num>
  <w:num w:numId="6" w16cid:durableId="1492671221">
    <w:abstractNumId w:val="0"/>
  </w:num>
  <w:num w:numId="7" w16cid:durableId="531379044">
    <w:abstractNumId w:val="6"/>
  </w:num>
  <w:num w:numId="8" w16cid:durableId="556740887">
    <w:abstractNumId w:val="6"/>
  </w:num>
  <w:num w:numId="9" w16cid:durableId="1694767258">
    <w:abstractNumId w:val="6"/>
  </w:num>
  <w:num w:numId="10" w16cid:durableId="538855906">
    <w:abstractNumId w:val="6"/>
  </w:num>
  <w:num w:numId="11" w16cid:durableId="1700425995">
    <w:abstractNumId w:val="6"/>
  </w:num>
  <w:num w:numId="12" w16cid:durableId="1671787617">
    <w:abstractNumId w:val="6"/>
  </w:num>
  <w:num w:numId="13" w16cid:durableId="1269511059">
    <w:abstractNumId w:val="6"/>
  </w:num>
  <w:num w:numId="14" w16cid:durableId="2051413011">
    <w:abstractNumId w:val="24"/>
  </w:num>
  <w:num w:numId="15" w16cid:durableId="596016020">
    <w:abstractNumId w:val="6"/>
  </w:num>
  <w:num w:numId="16" w16cid:durableId="648558225">
    <w:abstractNumId w:val="6"/>
    <w:lvlOverride w:ilvl="0">
      <w:startOverride w:val="13"/>
    </w:lvlOverride>
  </w:num>
  <w:num w:numId="17" w16cid:durableId="1456823935">
    <w:abstractNumId w:val="10"/>
  </w:num>
  <w:num w:numId="18" w16cid:durableId="1813675930">
    <w:abstractNumId w:val="20"/>
  </w:num>
  <w:num w:numId="19" w16cid:durableId="268782150">
    <w:abstractNumId w:val="13"/>
  </w:num>
  <w:num w:numId="20" w16cid:durableId="1395929675">
    <w:abstractNumId w:val="4"/>
  </w:num>
  <w:num w:numId="21" w16cid:durableId="472985014">
    <w:abstractNumId w:val="7"/>
  </w:num>
  <w:num w:numId="22" w16cid:durableId="1879857341">
    <w:abstractNumId w:val="8"/>
  </w:num>
  <w:num w:numId="23" w16cid:durableId="1470052291">
    <w:abstractNumId w:val="6"/>
  </w:num>
  <w:num w:numId="24" w16cid:durableId="367726413">
    <w:abstractNumId w:val="3"/>
  </w:num>
  <w:num w:numId="25" w16cid:durableId="1871720975">
    <w:abstractNumId w:val="14"/>
  </w:num>
  <w:num w:numId="26" w16cid:durableId="1857815543">
    <w:abstractNumId w:val="16"/>
  </w:num>
  <w:num w:numId="27" w16cid:durableId="583075914">
    <w:abstractNumId w:val="23"/>
  </w:num>
  <w:num w:numId="28" w16cid:durableId="178199328">
    <w:abstractNumId w:val="9"/>
  </w:num>
  <w:num w:numId="29" w16cid:durableId="1037311585">
    <w:abstractNumId w:val="11"/>
  </w:num>
  <w:num w:numId="30" w16cid:durableId="615521166">
    <w:abstractNumId w:val="17"/>
  </w:num>
  <w:num w:numId="31" w16cid:durableId="401419">
    <w:abstractNumId w:val="6"/>
    <w:lvlOverride w:ilvl="0">
      <w:startOverride w:val="1"/>
    </w:lvlOverride>
  </w:num>
  <w:num w:numId="32" w16cid:durableId="1353803299">
    <w:abstractNumId w:val="6"/>
  </w:num>
  <w:num w:numId="33" w16cid:durableId="1095858553">
    <w:abstractNumId w:val="6"/>
    <w:lvlOverride w:ilvl="0">
      <w:startOverride w:val="14"/>
    </w:lvlOverride>
  </w:num>
  <w:num w:numId="34" w16cid:durableId="1645113688">
    <w:abstractNumId w:val="6"/>
    <w:lvlOverride w:ilvl="0">
      <w:startOverride w:val="1"/>
    </w:lvlOverride>
  </w:num>
  <w:num w:numId="35" w16cid:durableId="1750930812">
    <w:abstractNumId w:val="6"/>
  </w:num>
  <w:num w:numId="36" w16cid:durableId="1964842067">
    <w:abstractNumId w:val="22"/>
  </w:num>
  <w:num w:numId="37" w16cid:durableId="1646661856">
    <w:abstractNumId w:val="6"/>
    <w:lvlOverride w:ilvl="0">
      <w:startOverride w:val="1"/>
    </w:lvlOverride>
  </w:num>
  <w:num w:numId="38" w16cid:durableId="1289505335">
    <w:abstractNumId w:val="6"/>
    <w:lvlOverride w:ilvl="0">
      <w:startOverride w:val="1"/>
    </w:lvlOverride>
  </w:num>
  <w:num w:numId="39" w16cid:durableId="1480922956">
    <w:abstractNumId w:val="18"/>
  </w:num>
  <w:num w:numId="40" w16cid:durableId="1017731216">
    <w:abstractNumId w:val="19"/>
  </w:num>
  <w:num w:numId="41" w16cid:durableId="2105303923">
    <w:abstractNumId w:val="15"/>
  </w:num>
  <w:num w:numId="42" w16cid:durableId="919020931">
    <w:abstractNumId w:val="6"/>
    <w:lvlOverride w:ilvl="0">
      <w:startOverride w:val="1"/>
    </w:lvlOverride>
  </w:num>
  <w:num w:numId="43" w16cid:durableId="1465545343">
    <w:abstractNumId w:val="12"/>
  </w:num>
  <w:num w:numId="44" w16cid:durableId="9464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72F"/>
    <w:rsid w:val="0000054B"/>
    <w:rsid w:val="00002268"/>
    <w:rsid w:val="00004E10"/>
    <w:rsid w:val="00005743"/>
    <w:rsid w:val="00007387"/>
    <w:rsid w:val="00007F5E"/>
    <w:rsid w:val="00010009"/>
    <w:rsid w:val="00010FBF"/>
    <w:rsid w:val="000118A2"/>
    <w:rsid w:val="00011B98"/>
    <w:rsid w:val="00011C7C"/>
    <w:rsid w:val="00011D53"/>
    <w:rsid w:val="00014788"/>
    <w:rsid w:val="000149A6"/>
    <w:rsid w:val="0001697A"/>
    <w:rsid w:val="000200BF"/>
    <w:rsid w:val="0002067E"/>
    <w:rsid w:val="000236C3"/>
    <w:rsid w:val="00024753"/>
    <w:rsid w:val="00024D39"/>
    <w:rsid w:val="00025009"/>
    <w:rsid w:val="00026CE4"/>
    <w:rsid w:val="0003057C"/>
    <w:rsid w:val="00032DB9"/>
    <w:rsid w:val="00033941"/>
    <w:rsid w:val="00035496"/>
    <w:rsid w:val="00036C0D"/>
    <w:rsid w:val="00037D77"/>
    <w:rsid w:val="00040016"/>
    <w:rsid w:val="00040390"/>
    <w:rsid w:val="00041852"/>
    <w:rsid w:val="00041B12"/>
    <w:rsid w:val="00041E4B"/>
    <w:rsid w:val="000432C6"/>
    <w:rsid w:val="00043FEE"/>
    <w:rsid w:val="000442AB"/>
    <w:rsid w:val="00047251"/>
    <w:rsid w:val="0004762C"/>
    <w:rsid w:val="00050A49"/>
    <w:rsid w:val="000511A6"/>
    <w:rsid w:val="00052FCA"/>
    <w:rsid w:val="000530D7"/>
    <w:rsid w:val="00053119"/>
    <w:rsid w:val="00053794"/>
    <w:rsid w:val="000561C0"/>
    <w:rsid w:val="00056B16"/>
    <w:rsid w:val="00056E7A"/>
    <w:rsid w:val="0005721A"/>
    <w:rsid w:val="000601F2"/>
    <w:rsid w:val="000604B7"/>
    <w:rsid w:val="00060E61"/>
    <w:rsid w:val="000620AA"/>
    <w:rsid w:val="0006216D"/>
    <w:rsid w:val="0006217F"/>
    <w:rsid w:val="00063C97"/>
    <w:rsid w:val="0006625F"/>
    <w:rsid w:val="0007272B"/>
    <w:rsid w:val="00072C60"/>
    <w:rsid w:val="00074F2B"/>
    <w:rsid w:val="00076F46"/>
    <w:rsid w:val="0008127F"/>
    <w:rsid w:val="0008194D"/>
    <w:rsid w:val="00085582"/>
    <w:rsid w:val="000858B9"/>
    <w:rsid w:val="00085D14"/>
    <w:rsid w:val="00085E09"/>
    <w:rsid w:val="00086CD6"/>
    <w:rsid w:val="00086EBE"/>
    <w:rsid w:val="000900A7"/>
    <w:rsid w:val="0009148B"/>
    <w:rsid w:val="00091608"/>
    <w:rsid w:val="00092321"/>
    <w:rsid w:val="00092E62"/>
    <w:rsid w:val="000934D4"/>
    <w:rsid w:val="00093564"/>
    <w:rsid w:val="00093CE5"/>
    <w:rsid w:val="000945FE"/>
    <w:rsid w:val="000958C5"/>
    <w:rsid w:val="00095C30"/>
    <w:rsid w:val="00096387"/>
    <w:rsid w:val="000967B0"/>
    <w:rsid w:val="00096FB4"/>
    <w:rsid w:val="000A0C77"/>
    <w:rsid w:val="000A1C94"/>
    <w:rsid w:val="000A1DBD"/>
    <w:rsid w:val="000A37D8"/>
    <w:rsid w:val="000A3F33"/>
    <w:rsid w:val="000A4A50"/>
    <w:rsid w:val="000A5C0F"/>
    <w:rsid w:val="000A72C8"/>
    <w:rsid w:val="000A7A27"/>
    <w:rsid w:val="000A7E0D"/>
    <w:rsid w:val="000B03E9"/>
    <w:rsid w:val="000B20EC"/>
    <w:rsid w:val="000B22AE"/>
    <w:rsid w:val="000B4633"/>
    <w:rsid w:val="000B54D1"/>
    <w:rsid w:val="000B5AF9"/>
    <w:rsid w:val="000B613D"/>
    <w:rsid w:val="000B69D0"/>
    <w:rsid w:val="000B6C5E"/>
    <w:rsid w:val="000C2113"/>
    <w:rsid w:val="000C286D"/>
    <w:rsid w:val="000C35B8"/>
    <w:rsid w:val="000C3887"/>
    <w:rsid w:val="000C4114"/>
    <w:rsid w:val="000C4DB5"/>
    <w:rsid w:val="000C7602"/>
    <w:rsid w:val="000D0B67"/>
    <w:rsid w:val="000D0D92"/>
    <w:rsid w:val="000D1030"/>
    <w:rsid w:val="000D1F0A"/>
    <w:rsid w:val="000D2F2A"/>
    <w:rsid w:val="000D436A"/>
    <w:rsid w:val="000D5738"/>
    <w:rsid w:val="000D5D88"/>
    <w:rsid w:val="000D610B"/>
    <w:rsid w:val="000D637C"/>
    <w:rsid w:val="000D6AF5"/>
    <w:rsid w:val="000D758B"/>
    <w:rsid w:val="000E2326"/>
    <w:rsid w:val="000E2B51"/>
    <w:rsid w:val="000E2CE2"/>
    <w:rsid w:val="000E2E8E"/>
    <w:rsid w:val="000E32CF"/>
    <w:rsid w:val="000E421F"/>
    <w:rsid w:val="000E4BAB"/>
    <w:rsid w:val="000E6192"/>
    <w:rsid w:val="000E6881"/>
    <w:rsid w:val="000E7752"/>
    <w:rsid w:val="000E79E3"/>
    <w:rsid w:val="000E7A09"/>
    <w:rsid w:val="000F08A3"/>
    <w:rsid w:val="000F0BC8"/>
    <w:rsid w:val="000F0DC9"/>
    <w:rsid w:val="000F1BBD"/>
    <w:rsid w:val="000F25C7"/>
    <w:rsid w:val="000F286C"/>
    <w:rsid w:val="000F32F6"/>
    <w:rsid w:val="000F3862"/>
    <w:rsid w:val="000F38AC"/>
    <w:rsid w:val="000F3EF8"/>
    <w:rsid w:val="000F5029"/>
    <w:rsid w:val="000F64E1"/>
    <w:rsid w:val="000F7974"/>
    <w:rsid w:val="000F7F80"/>
    <w:rsid w:val="00101C3A"/>
    <w:rsid w:val="00102C3A"/>
    <w:rsid w:val="00104222"/>
    <w:rsid w:val="00104F3E"/>
    <w:rsid w:val="0010755C"/>
    <w:rsid w:val="0010762A"/>
    <w:rsid w:val="001102CD"/>
    <w:rsid w:val="00111DCA"/>
    <w:rsid w:val="00112469"/>
    <w:rsid w:val="001126A9"/>
    <w:rsid w:val="00112FF7"/>
    <w:rsid w:val="0011457A"/>
    <w:rsid w:val="00115377"/>
    <w:rsid w:val="00115484"/>
    <w:rsid w:val="001161B3"/>
    <w:rsid w:val="001200CC"/>
    <w:rsid w:val="0012029D"/>
    <w:rsid w:val="001203A5"/>
    <w:rsid w:val="00120C72"/>
    <w:rsid w:val="00122810"/>
    <w:rsid w:val="00122B73"/>
    <w:rsid w:val="00122FF8"/>
    <w:rsid w:val="00123C25"/>
    <w:rsid w:val="001241EF"/>
    <w:rsid w:val="00124F34"/>
    <w:rsid w:val="00126B42"/>
    <w:rsid w:val="0013002A"/>
    <w:rsid w:val="00130381"/>
    <w:rsid w:val="00131096"/>
    <w:rsid w:val="00131599"/>
    <w:rsid w:val="00132FB4"/>
    <w:rsid w:val="00134CEC"/>
    <w:rsid w:val="001359A5"/>
    <w:rsid w:val="00135C88"/>
    <w:rsid w:val="00135EFF"/>
    <w:rsid w:val="0013721B"/>
    <w:rsid w:val="001376C9"/>
    <w:rsid w:val="0014135D"/>
    <w:rsid w:val="00142E22"/>
    <w:rsid w:val="001438D7"/>
    <w:rsid w:val="00143A18"/>
    <w:rsid w:val="00143D95"/>
    <w:rsid w:val="00143FC4"/>
    <w:rsid w:val="00145389"/>
    <w:rsid w:val="001457AD"/>
    <w:rsid w:val="0014649F"/>
    <w:rsid w:val="001464C4"/>
    <w:rsid w:val="00146766"/>
    <w:rsid w:val="00146E34"/>
    <w:rsid w:val="00147CB7"/>
    <w:rsid w:val="001511D2"/>
    <w:rsid w:val="00151680"/>
    <w:rsid w:val="0015292B"/>
    <w:rsid w:val="00152D6C"/>
    <w:rsid w:val="00153739"/>
    <w:rsid w:val="0015382A"/>
    <w:rsid w:val="0015418B"/>
    <w:rsid w:val="001546FE"/>
    <w:rsid w:val="0015565A"/>
    <w:rsid w:val="0015687B"/>
    <w:rsid w:val="00156E3A"/>
    <w:rsid w:val="00157548"/>
    <w:rsid w:val="001600F0"/>
    <w:rsid w:val="00161ED4"/>
    <w:rsid w:val="001629E3"/>
    <w:rsid w:val="00162B10"/>
    <w:rsid w:val="00163FB4"/>
    <w:rsid w:val="00165588"/>
    <w:rsid w:val="0016598B"/>
    <w:rsid w:val="00166105"/>
    <w:rsid w:val="00166B6D"/>
    <w:rsid w:val="00167BBE"/>
    <w:rsid w:val="00171E3D"/>
    <w:rsid w:val="001748BF"/>
    <w:rsid w:val="00174AF5"/>
    <w:rsid w:val="0017539C"/>
    <w:rsid w:val="001758CF"/>
    <w:rsid w:val="0017641B"/>
    <w:rsid w:val="001771D3"/>
    <w:rsid w:val="00177A0B"/>
    <w:rsid w:val="001826F5"/>
    <w:rsid w:val="00183730"/>
    <w:rsid w:val="00186363"/>
    <w:rsid w:val="001865F1"/>
    <w:rsid w:val="00191964"/>
    <w:rsid w:val="00191C5E"/>
    <w:rsid w:val="00192C6D"/>
    <w:rsid w:val="001940D4"/>
    <w:rsid w:val="00194E11"/>
    <w:rsid w:val="001965FA"/>
    <w:rsid w:val="0019755D"/>
    <w:rsid w:val="00197FE1"/>
    <w:rsid w:val="001A044E"/>
    <w:rsid w:val="001A2124"/>
    <w:rsid w:val="001A2A3C"/>
    <w:rsid w:val="001A2B98"/>
    <w:rsid w:val="001A328B"/>
    <w:rsid w:val="001A453F"/>
    <w:rsid w:val="001A45CC"/>
    <w:rsid w:val="001A5586"/>
    <w:rsid w:val="001B1C80"/>
    <w:rsid w:val="001B4A06"/>
    <w:rsid w:val="001B4DE6"/>
    <w:rsid w:val="001B4E13"/>
    <w:rsid w:val="001B5B69"/>
    <w:rsid w:val="001B7F12"/>
    <w:rsid w:val="001C0FF5"/>
    <w:rsid w:val="001C1666"/>
    <w:rsid w:val="001C34D6"/>
    <w:rsid w:val="001C4A79"/>
    <w:rsid w:val="001C5143"/>
    <w:rsid w:val="001C5497"/>
    <w:rsid w:val="001C5C70"/>
    <w:rsid w:val="001C7943"/>
    <w:rsid w:val="001D0A19"/>
    <w:rsid w:val="001D16AA"/>
    <w:rsid w:val="001D2DBE"/>
    <w:rsid w:val="001D2FE6"/>
    <w:rsid w:val="001D3507"/>
    <w:rsid w:val="001D64B1"/>
    <w:rsid w:val="001D6A5D"/>
    <w:rsid w:val="001E2EF2"/>
    <w:rsid w:val="001E3F7B"/>
    <w:rsid w:val="001E466D"/>
    <w:rsid w:val="001E6601"/>
    <w:rsid w:val="001E6ADE"/>
    <w:rsid w:val="001E7000"/>
    <w:rsid w:val="001E70C6"/>
    <w:rsid w:val="001F0EF5"/>
    <w:rsid w:val="001F1025"/>
    <w:rsid w:val="001F163B"/>
    <w:rsid w:val="001F2332"/>
    <w:rsid w:val="001F4398"/>
    <w:rsid w:val="001F458D"/>
    <w:rsid w:val="001F4662"/>
    <w:rsid w:val="001F5365"/>
    <w:rsid w:val="001F5BBA"/>
    <w:rsid w:val="001F6A30"/>
    <w:rsid w:val="001F6BA2"/>
    <w:rsid w:val="001F6F3C"/>
    <w:rsid w:val="00202284"/>
    <w:rsid w:val="002025A1"/>
    <w:rsid w:val="00202E1D"/>
    <w:rsid w:val="0020384F"/>
    <w:rsid w:val="00203C6E"/>
    <w:rsid w:val="002053EE"/>
    <w:rsid w:val="0020757E"/>
    <w:rsid w:val="0021009D"/>
    <w:rsid w:val="00212A68"/>
    <w:rsid w:val="00213154"/>
    <w:rsid w:val="00213B9C"/>
    <w:rsid w:val="00213C4C"/>
    <w:rsid w:val="00214430"/>
    <w:rsid w:val="00214695"/>
    <w:rsid w:val="00214AE9"/>
    <w:rsid w:val="00215070"/>
    <w:rsid w:val="002150E8"/>
    <w:rsid w:val="002163EF"/>
    <w:rsid w:val="002168D2"/>
    <w:rsid w:val="00217606"/>
    <w:rsid w:val="0021771C"/>
    <w:rsid w:val="00217B33"/>
    <w:rsid w:val="00220185"/>
    <w:rsid w:val="00220192"/>
    <w:rsid w:val="002213F7"/>
    <w:rsid w:val="002220F3"/>
    <w:rsid w:val="00223531"/>
    <w:rsid w:val="00223DBB"/>
    <w:rsid w:val="002248C7"/>
    <w:rsid w:val="0022622E"/>
    <w:rsid w:val="00227758"/>
    <w:rsid w:val="0022794C"/>
    <w:rsid w:val="00230852"/>
    <w:rsid w:val="00230DBE"/>
    <w:rsid w:val="002327AF"/>
    <w:rsid w:val="002351C3"/>
    <w:rsid w:val="00235DB2"/>
    <w:rsid w:val="0023683D"/>
    <w:rsid w:val="002368B8"/>
    <w:rsid w:val="00237C75"/>
    <w:rsid w:val="00242076"/>
    <w:rsid w:val="002423A9"/>
    <w:rsid w:val="00243025"/>
    <w:rsid w:val="00245D80"/>
    <w:rsid w:val="0024607B"/>
    <w:rsid w:val="0024651E"/>
    <w:rsid w:val="0024672F"/>
    <w:rsid w:val="00247196"/>
    <w:rsid w:val="002505AD"/>
    <w:rsid w:val="002508FC"/>
    <w:rsid w:val="00250FBF"/>
    <w:rsid w:val="0025122B"/>
    <w:rsid w:val="0025273C"/>
    <w:rsid w:val="002530F6"/>
    <w:rsid w:val="00253580"/>
    <w:rsid w:val="00254CB8"/>
    <w:rsid w:val="00255164"/>
    <w:rsid w:val="00256271"/>
    <w:rsid w:val="00256CC9"/>
    <w:rsid w:val="00257884"/>
    <w:rsid w:val="002578DB"/>
    <w:rsid w:val="00260467"/>
    <w:rsid w:val="00262959"/>
    <w:rsid w:val="00262CA4"/>
    <w:rsid w:val="00266D25"/>
    <w:rsid w:val="002671CD"/>
    <w:rsid w:val="0026736C"/>
    <w:rsid w:val="00272D05"/>
    <w:rsid w:val="00273724"/>
    <w:rsid w:val="00273CF2"/>
    <w:rsid w:val="00277784"/>
    <w:rsid w:val="0028137D"/>
    <w:rsid w:val="00281BAE"/>
    <w:rsid w:val="0028205C"/>
    <w:rsid w:val="002821C0"/>
    <w:rsid w:val="00283873"/>
    <w:rsid w:val="00283B25"/>
    <w:rsid w:val="00283E7B"/>
    <w:rsid w:val="00284193"/>
    <w:rsid w:val="0028437B"/>
    <w:rsid w:val="00284388"/>
    <w:rsid w:val="002855A2"/>
    <w:rsid w:val="002861C5"/>
    <w:rsid w:val="00286A09"/>
    <w:rsid w:val="00290A78"/>
    <w:rsid w:val="00292B68"/>
    <w:rsid w:val="00292E7F"/>
    <w:rsid w:val="00293FF3"/>
    <w:rsid w:val="0029569A"/>
    <w:rsid w:val="00296241"/>
    <w:rsid w:val="002962E4"/>
    <w:rsid w:val="002968A8"/>
    <w:rsid w:val="00296E6B"/>
    <w:rsid w:val="00297191"/>
    <w:rsid w:val="002977F3"/>
    <w:rsid w:val="002A0018"/>
    <w:rsid w:val="002A18F2"/>
    <w:rsid w:val="002A1F16"/>
    <w:rsid w:val="002A28B0"/>
    <w:rsid w:val="002A57EC"/>
    <w:rsid w:val="002A5D04"/>
    <w:rsid w:val="002A6248"/>
    <w:rsid w:val="002A7FD2"/>
    <w:rsid w:val="002B0B0E"/>
    <w:rsid w:val="002B21C0"/>
    <w:rsid w:val="002B3402"/>
    <w:rsid w:val="002B4391"/>
    <w:rsid w:val="002B4839"/>
    <w:rsid w:val="002B500C"/>
    <w:rsid w:val="002B5E64"/>
    <w:rsid w:val="002B7AA8"/>
    <w:rsid w:val="002B7AE0"/>
    <w:rsid w:val="002B7E82"/>
    <w:rsid w:val="002B7FE9"/>
    <w:rsid w:val="002C00E3"/>
    <w:rsid w:val="002C0A7A"/>
    <w:rsid w:val="002C0C43"/>
    <w:rsid w:val="002C2778"/>
    <w:rsid w:val="002C2B08"/>
    <w:rsid w:val="002C36FD"/>
    <w:rsid w:val="002C3C38"/>
    <w:rsid w:val="002C3F15"/>
    <w:rsid w:val="002C4A42"/>
    <w:rsid w:val="002C5C20"/>
    <w:rsid w:val="002D0192"/>
    <w:rsid w:val="002D1F7D"/>
    <w:rsid w:val="002D3BCC"/>
    <w:rsid w:val="002D3C7D"/>
    <w:rsid w:val="002D4700"/>
    <w:rsid w:val="002D4E85"/>
    <w:rsid w:val="002D547A"/>
    <w:rsid w:val="002D7BAD"/>
    <w:rsid w:val="002E0059"/>
    <w:rsid w:val="002E1632"/>
    <w:rsid w:val="002E3E31"/>
    <w:rsid w:val="002E4EE2"/>
    <w:rsid w:val="002E569E"/>
    <w:rsid w:val="002E5B92"/>
    <w:rsid w:val="002E6E72"/>
    <w:rsid w:val="002E7D0B"/>
    <w:rsid w:val="002E7FEA"/>
    <w:rsid w:val="002F00C9"/>
    <w:rsid w:val="002F0590"/>
    <w:rsid w:val="002F2487"/>
    <w:rsid w:val="002F364E"/>
    <w:rsid w:val="002F48AD"/>
    <w:rsid w:val="002F5061"/>
    <w:rsid w:val="002F5244"/>
    <w:rsid w:val="002F625F"/>
    <w:rsid w:val="002F6790"/>
    <w:rsid w:val="002F7298"/>
    <w:rsid w:val="00300D6D"/>
    <w:rsid w:val="00301071"/>
    <w:rsid w:val="00301216"/>
    <w:rsid w:val="0030154E"/>
    <w:rsid w:val="0030178A"/>
    <w:rsid w:val="00302870"/>
    <w:rsid w:val="00302983"/>
    <w:rsid w:val="00303EBE"/>
    <w:rsid w:val="00304073"/>
    <w:rsid w:val="00304312"/>
    <w:rsid w:val="00304B94"/>
    <w:rsid w:val="00305217"/>
    <w:rsid w:val="003069DF"/>
    <w:rsid w:val="00306B19"/>
    <w:rsid w:val="00306B8A"/>
    <w:rsid w:val="00307898"/>
    <w:rsid w:val="00307B67"/>
    <w:rsid w:val="00307CD3"/>
    <w:rsid w:val="00311B06"/>
    <w:rsid w:val="00311B74"/>
    <w:rsid w:val="003138B8"/>
    <w:rsid w:val="003139EC"/>
    <w:rsid w:val="00313E8B"/>
    <w:rsid w:val="00316FBA"/>
    <w:rsid w:val="00317766"/>
    <w:rsid w:val="00320157"/>
    <w:rsid w:val="00321386"/>
    <w:rsid w:val="003230FA"/>
    <w:rsid w:val="0032325B"/>
    <w:rsid w:val="003236B8"/>
    <w:rsid w:val="00323758"/>
    <w:rsid w:val="003239FC"/>
    <w:rsid w:val="00324205"/>
    <w:rsid w:val="00324C65"/>
    <w:rsid w:val="003254CE"/>
    <w:rsid w:val="0032626E"/>
    <w:rsid w:val="00326585"/>
    <w:rsid w:val="00326990"/>
    <w:rsid w:val="00326C03"/>
    <w:rsid w:val="00326C52"/>
    <w:rsid w:val="00327CEC"/>
    <w:rsid w:val="0033044D"/>
    <w:rsid w:val="00330737"/>
    <w:rsid w:val="00331E7C"/>
    <w:rsid w:val="0033320A"/>
    <w:rsid w:val="003340D7"/>
    <w:rsid w:val="0033466B"/>
    <w:rsid w:val="003349DE"/>
    <w:rsid w:val="00336628"/>
    <w:rsid w:val="00342164"/>
    <w:rsid w:val="00342C1C"/>
    <w:rsid w:val="00343892"/>
    <w:rsid w:val="003439A0"/>
    <w:rsid w:val="00343D54"/>
    <w:rsid w:val="0034434A"/>
    <w:rsid w:val="003446F5"/>
    <w:rsid w:val="00344A67"/>
    <w:rsid w:val="00344CD6"/>
    <w:rsid w:val="003458AA"/>
    <w:rsid w:val="003463FD"/>
    <w:rsid w:val="00347AF5"/>
    <w:rsid w:val="003506A5"/>
    <w:rsid w:val="003507D6"/>
    <w:rsid w:val="00350C2E"/>
    <w:rsid w:val="00351C63"/>
    <w:rsid w:val="0035240B"/>
    <w:rsid w:val="003540BC"/>
    <w:rsid w:val="003544A8"/>
    <w:rsid w:val="003557CB"/>
    <w:rsid w:val="003558FC"/>
    <w:rsid w:val="00355CC5"/>
    <w:rsid w:val="00355F9B"/>
    <w:rsid w:val="0035613E"/>
    <w:rsid w:val="00356CE9"/>
    <w:rsid w:val="00357C79"/>
    <w:rsid w:val="00357DCB"/>
    <w:rsid w:val="0036014A"/>
    <w:rsid w:val="003605F7"/>
    <w:rsid w:val="003610B3"/>
    <w:rsid w:val="0036145E"/>
    <w:rsid w:val="00362941"/>
    <w:rsid w:val="00362AE3"/>
    <w:rsid w:val="00362C24"/>
    <w:rsid w:val="00362E40"/>
    <w:rsid w:val="003652D3"/>
    <w:rsid w:val="00365306"/>
    <w:rsid w:val="003656DF"/>
    <w:rsid w:val="00367029"/>
    <w:rsid w:val="00367567"/>
    <w:rsid w:val="0036757E"/>
    <w:rsid w:val="0037089D"/>
    <w:rsid w:val="00370911"/>
    <w:rsid w:val="00370C63"/>
    <w:rsid w:val="0037292A"/>
    <w:rsid w:val="00372CF6"/>
    <w:rsid w:val="00373554"/>
    <w:rsid w:val="00374A20"/>
    <w:rsid w:val="00374BF2"/>
    <w:rsid w:val="0037672E"/>
    <w:rsid w:val="00377239"/>
    <w:rsid w:val="00377413"/>
    <w:rsid w:val="0038237D"/>
    <w:rsid w:val="00382FA3"/>
    <w:rsid w:val="00383521"/>
    <w:rsid w:val="00383E39"/>
    <w:rsid w:val="00384B6C"/>
    <w:rsid w:val="003859D4"/>
    <w:rsid w:val="00385CB8"/>
    <w:rsid w:val="00387F1A"/>
    <w:rsid w:val="00391118"/>
    <w:rsid w:val="00391633"/>
    <w:rsid w:val="0039444E"/>
    <w:rsid w:val="00394A06"/>
    <w:rsid w:val="0039793B"/>
    <w:rsid w:val="003A0698"/>
    <w:rsid w:val="003A092B"/>
    <w:rsid w:val="003A1288"/>
    <w:rsid w:val="003A24F2"/>
    <w:rsid w:val="003A2CF3"/>
    <w:rsid w:val="003A2FD1"/>
    <w:rsid w:val="003A5695"/>
    <w:rsid w:val="003A5DD1"/>
    <w:rsid w:val="003A7219"/>
    <w:rsid w:val="003A7571"/>
    <w:rsid w:val="003B29AE"/>
    <w:rsid w:val="003B4D28"/>
    <w:rsid w:val="003B670D"/>
    <w:rsid w:val="003B7234"/>
    <w:rsid w:val="003B75A5"/>
    <w:rsid w:val="003B77F3"/>
    <w:rsid w:val="003C07EB"/>
    <w:rsid w:val="003C0A50"/>
    <w:rsid w:val="003C2D3C"/>
    <w:rsid w:val="003C2F82"/>
    <w:rsid w:val="003C3701"/>
    <w:rsid w:val="003C37C5"/>
    <w:rsid w:val="003C3E30"/>
    <w:rsid w:val="003C6893"/>
    <w:rsid w:val="003C7701"/>
    <w:rsid w:val="003C79D7"/>
    <w:rsid w:val="003C7CF3"/>
    <w:rsid w:val="003C7F99"/>
    <w:rsid w:val="003D1617"/>
    <w:rsid w:val="003D4127"/>
    <w:rsid w:val="003D4591"/>
    <w:rsid w:val="003D4FC5"/>
    <w:rsid w:val="003D5B54"/>
    <w:rsid w:val="003D6B8A"/>
    <w:rsid w:val="003D6DD0"/>
    <w:rsid w:val="003D747E"/>
    <w:rsid w:val="003D764A"/>
    <w:rsid w:val="003D796D"/>
    <w:rsid w:val="003E0763"/>
    <w:rsid w:val="003E082E"/>
    <w:rsid w:val="003E1203"/>
    <w:rsid w:val="003E1479"/>
    <w:rsid w:val="003E167D"/>
    <w:rsid w:val="003E18B2"/>
    <w:rsid w:val="003E1AE8"/>
    <w:rsid w:val="003E1C6A"/>
    <w:rsid w:val="003E263D"/>
    <w:rsid w:val="003E2BF7"/>
    <w:rsid w:val="003E2D6F"/>
    <w:rsid w:val="003E4653"/>
    <w:rsid w:val="003E51A2"/>
    <w:rsid w:val="003E5297"/>
    <w:rsid w:val="003E600F"/>
    <w:rsid w:val="003E6754"/>
    <w:rsid w:val="003E7A53"/>
    <w:rsid w:val="003F15B3"/>
    <w:rsid w:val="003F27E9"/>
    <w:rsid w:val="003F370A"/>
    <w:rsid w:val="003F3D3F"/>
    <w:rsid w:val="003F3F99"/>
    <w:rsid w:val="003F58E2"/>
    <w:rsid w:val="0040045B"/>
    <w:rsid w:val="00400FFA"/>
    <w:rsid w:val="004028A1"/>
    <w:rsid w:val="00402CA8"/>
    <w:rsid w:val="004038B8"/>
    <w:rsid w:val="0040414E"/>
    <w:rsid w:val="00405BD7"/>
    <w:rsid w:val="0041008D"/>
    <w:rsid w:val="004112F8"/>
    <w:rsid w:val="00411886"/>
    <w:rsid w:val="00411CC9"/>
    <w:rsid w:val="00412BD0"/>
    <w:rsid w:val="00413D72"/>
    <w:rsid w:val="004142DD"/>
    <w:rsid w:val="00416762"/>
    <w:rsid w:val="004175D1"/>
    <w:rsid w:val="00417986"/>
    <w:rsid w:val="004202ED"/>
    <w:rsid w:val="004220DB"/>
    <w:rsid w:val="004223E2"/>
    <w:rsid w:val="0042247E"/>
    <w:rsid w:val="0042297F"/>
    <w:rsid w:val="004241CF"/>
    <w:rsid w:val="00424878"/>
    <w:rsid w:val="00424D20"/>
    <w:rsid w:val="00425CCF"/>
    <w:rsid w:val="00426ECF"/>
    <w:rsid w:val="00426F1F"/>
    <w:rsid w:val="00427438"/>
    <w:rsid w:val="00427B87"/>
    <w:rsid w:val="00431F88"/>
    <w:rsid w:val="0043236A"/>
    <w:rsid w:val="0043283E"/>
    <w:rsid w:val="004329B3"/>
    <w:rsid w:val="004335FF"/>
    <w:rsid w:val="00434B9C"/>
    <w:rsid w:val="004351EE"/>
    <w:rsid w:val="00435C8B"/>
    <w:rsid w:val="00435FD5"/>
    <w:rsid w:val="00436399"/>
    <w:rsid w:val="00437D90"/>
    <w:rsid w:val="0044050E"/>
    <w:rsid w:val="00441ECF"/>
    <w:rsid w:val="00445537"/>
    <w:rsid w:val="00445E0C"/>
    <w:rsid w:val="00445E95"/>
    <w:rsid w:val="00445EBB"/>
    <w:rsid w:val="00447623"/>
    <w:rsid w:val="004478F2"/>
    <w:rsid w:val="0045045C"/>
    <w:rsid w:val="0045094A"/>
    <w:rsid w:val="00450BAD"/>
    <w:rsid w:val="00450C3F"/>
    <w:rsid w:val="00453DFC"/>
    <w:rsid w:val="004543F3"/>
    <w:rsid w:val="00454CB9"/>
    <w:rsid w:val="00455D76"/>
    <w:rsid w:val="004562EB"/>
    <w:rsid w:val="00460252"/>
    <w:rsid w:val="00460896"/>
    <w:rsid w:val="00461EB1"/>
    <w:rsid w:val="00462610"/>
    <w:rsid w:val="004637C4"/>
    <w:rsid w:val="004656CC"/>
    <w:rsid w:val="0046785A"/>
    <w:rsid w:val="00467D6B"/>
    <w:rsid w:val="00470331"/>
    <w:rsid w:val="0047247D"/>
    <w:rsid w:val="00472663"/>
    <w:rsid w:val="0047266F"/>
    <w:rsid w:val="00473FEC"/>
    <w:rsid w:val="0047436D"/>
    <w:rsid w:val="00475062"/>
    <w:rsid w:val="00477E30"/>
    <w:rsid w:val="00480493"/>
    <w:rsid w:val="00481007"/>
    <w:rsid w:val="00483461"/>
    <w:rsid w:val="0048352F"/>
    <w:rsid w:val="00483C2D"/>
    <w:rsid w:val="00484D17"/>
    <w:rsid w:val="00484F7F"/>
    <w:rsid w:val="0048595F"/>
    <w:rsid w:val="00486AFB"/>
    <w:rsid w:val="004871BB"/>
    <w:rsid w:val="0048784C"/>
    <w:rsid w:val="00490FDF"/>
    <w:rsid w:val="00491863"/>
    <w:rsid w:val="004937C2"/>
    <w:rsid w:val="00494C7A"/>
    <w:rsid w:val="00495909"/>
    <w:rsid w:val="00497707"/>
    <w:rsid w:val="004A0C77"/>
    <w:rsid w:val="004A1306"/>
    <w:rsid w:val="004A2C93"/>
    <w:rsid w:val="004A2CDB"/>
    <w:rsid w:val="004A380B"/>
    <w:rsid w:val="004A6682"/>
    <w:rsid w:val="004A7F11"/>
    <w:rsid w:val="004B08CE"/>
    <w:rsid w:val="004B2790"/>
    <w:rsid w:val="004B2877"/>
    <w:rsid w:val="004B2F98"/>
    <w:rsid w:val="004B3A4B"/>
    <w:rsid w:val="004B4540"/>
    <w:rsid w:val="004B59B4"/>
    <w:rsid w:val="004B5B56"/>
    <w:rsid w:val="004B5C20"/>
    <w:rsid w:val="004B6AEE"/>
    <w:rsid w:val="004B6E41"/>
    <w:rsid w:val="004B706B"/>
    <w:rsid w:val="004B7E70"/>
    <w:rsid w:val="004C0248"/>
    <w:rsid w:val="004C09FE"/>
    <w:rsid w:val="004C0B45"/>
    <w:rsid w:val="004C0F90"/>
    <w:rsid w:val="004C337C"/>
    <w:rsid w:val="004C3882"/>
    <w:rsid w:val="004C5588"/>
    <w:rsid w:val="004C6BA8"/>
    <w:rsid w:val="004C784E"/>
    <w:rsid w:val="004D12D5"/>
    <w:rsid w:val="004D2D0A"/>
    <w:rsid w:val="004D2F58"/>
    <w:rsid w:val="004D5580"/>
    <w:rsid w:val="004D6E8D"/>
    <w:rsid w:val="004D7099"/>
    <w:rsid w:val="004E079E"/>
    <w:rsid w:val="004E1DB2"/>
    <w:rsid w:val="004E423C"/>
    <w:rsid w:val="004E5685"/>
    <w:rsid w:val="004E604A"/>
    <w:rsid w:val="004E718A"/>
    <w:rsid w:val="004E725E"/>
    <w:rsid w:val="004E7B5E"/>
    <w:rsid w:val="004E7D2F"/>
    <w:rsid w:val="004E7F53"/>
    <w:rsid w:val="004F0CB7"/>
    <w:rsid w:val="004F1C61"/>
    <w:rsid w:val="004F3575"/>
    <w:rsid w:val="004F3E73"/>
    <w:rsid w:val="004F4198"/>
    <w:rsid w:val="004F423F"/>
    <w:rsid w:val="004F6438"/>
    <w:rsid w:val="004F74A7"/>
    <w:rsid w:val="005027E5"/>
    <w:rsid w:val="00502866"/>
    <w:rsid w:val="005030D0"/>
    <w:rsid w:val="00506419"/>
    <w:rsid w:val="00506AB2"/>
    <w:rsid w:val="005074EB"/>
    <w:rsid w:val="00512057"/>
    <w:rsid w:val="005138FB"/>
    <w:rsid w:val="00513CD9"/>
    <w:rsid w:val="00515C17"/>
    <w:rsid w:val="005170B8"/>
    <w:rsid w:val="0051715A"/>
    <w:rsid w:val="00520289"/>
    <w:rsid w:val="00520B58"/>
    <w:rsid w:val="0052348B"/>
    <w:rsid w:val="00523D60"/>
    <w:rsid w:val="00523EC7"/>
    <w:rsid w:val="00526990"/>
    <w:rsid w:val="00527483"/>
    <w:rsid w:val="00527DDB"/>
    <w:rsid w:val="00531A1B"/>
    <w:rsid w:val="00531F49"/>
    <w:rsid w:val="00532047"/>
    <w:rsid w:val="00532198"/>
    <w:rsid w:val="005323AE"/>
    <w:rsid w:val="00532445"/>
    <w:rsid w:val="00532944"/>
    <w:rsid w:val="00532A9B"/>
    <w:rsid w:val="00533A68"/>
    <w:rsid w:val="00535B9D"/>
    <w:rsid w:val="00536016"/>
    <w:rsid w:val="00536A2C"/>
    <w:rsid w:val="00537D9C"/>
    <w:rsid w:val="00537E1C"/>
    <w:rsid w:val="00540BBE"/>
    <w:rsid w:val="005418AD"/>
    <w:rsid w:val="00541D3F"/>
    <w:rsid w:val="0054429E"/>
    <w:rsid w:val="005447C9"/>
    <w:rsid w:val="00545670"/>
    <w:rsid w:val="00546A14"/>
    <w:rsid w:val="00547B5C"/>
    <w:rsid w:val="0055483B"/>
    <w:rsid w:val="005562A4"/>
    <w:rsid w:val="005573B9"/>
    <w:rsid w:val="00557601"/>
    <w:rsid w:val="005577B4"/>
    <w:rsid w:val="00560E42"/>
    <w:rsid w:val="00561C53"/>
    <w:rsid w:val="00562517"/>
    <w:rsid w:val="005628B7"/>
    <w:rsid w:val="005628FF"/>
    <w:rsid w:val="00562EE9"/>
    <w:rsid w:val="00563CEE"/>
    <w:rsid w:val="00565B55"/>
    <w:rsid w:val="00566189"/>
    <w:rsid w:val="005663DC"/>
    <w:rsid w:val="0057044B"/>
    <w:rsid w:val="0057204D"/>
    <w:rsid w:val="00572146"/>
    <w:rsid w:val="00572266"/>
    <w:rsid w:val="00572700"/>
    <w:rsid w:val="0057367B"/>
    <w:rsid w:val="00574012"/>
    <w:rsid w:val="00575029"/>
    <w:rsid w:val="00575F62"/>
    <w:rsid w:val="005770E6"/>
    <w:rsid w:val="00577B9E"/>
    <w:rsid w:val="00580F6C"/>
    <w:rsid w:val="0058133F"/>
    <w:rsid w:val="005818F5"/>
    <w:rsid w:val="005826AD"/>
    <w:rsid w:val="005844BF"/>
    <w:rsid w:val="005849C3"/>
    <w:rsid w:val="00584EB0"/>
    <w:rsid w:val="00584F7D"/>
    <w:rsid w:val="005858D4"/>
    <w:rsid w:val="00585A63"/>
    <w:rsid w:val="005862F4"/>
    <w:rsid w:val="00586614"/>
    <w:rsid w:val="00586DD1"/>
    <w:rsid w:val="005875D5"/>
    <w:rsid w:val="005902AE"/>
    <w:rsid w:val="00590D5F"/>
    <w:rsid w:val="00591AFA"/>
    <w:rsid w:val="0059359F"/>
    <w:rsid w:val="00595EEA"/>
    <w:rsid w:val="005976B9"/>
    <w:rsid w:val="005A2345"/>
    <w:rsid w:val="005A26D5"/>
    <w:rsid w:val="005A2E04"/>
    <w:rsid w:val="005A349A"/>
    <w:rsid w:val="005A4084"/>
    <w:rsid w:val="005A4341"/>
    <w:rsid w:val="005A4820"/>
    <w:rsid w:val="005A5F0C"/>
    <w:rsid w:val="005A7FAF"/>
    <w:rsid w:val="005B0A8D"/>
    <w:rsid w:val="005B0BF3"/>
    <w:rsid w:val="005B0BFA"/>
    <w:rsid w:val="005B1706"/>
    <w:rsid w:val="005B1EE5"/>
    <w:rsid w:val="005B2077"/>
    <w:rsid w:val="005B5764"/>
    <w:rsid w:val="005B5A91"/>
    <w:rsid w:val="005B5B2B"/>
    <w:rsid w:val="005B62D8"/>
    <w:rsid w:val="005B68E1"/>
    <w:rsid w:val="005B6A8E"/>
    <w:rsid w:val="005B7FAF"/>
    <w:rsid w:val="005C15E2"/>
    <w:rsid w:val="005C1DBA"/>
    <w:rsid w:val="005C1EFE"/>
    <w:rsid w:val="005C2113"/>
    <w:rsid w:val="005C2937"/>
    <w:rsid w:val="005C2E04"/>
    <w:rsid w:val="005C48D9"/>
    <w:rsid w:val="005C49FF"/>
    <w:rsid w:val="005C4D57"/>
    <w:rsid w:val="005C4D69"/>
    <w:rsid w:val="005C4F5A"/>
    <w:rsid w:val="005C4FCA"/>
    <w:rsid w:val="005C6A79"/>
    <w:rsid w:val="005C6D6F"/>
    <w:rsid w:val="005D0B22"/>
    <w:rsid w:val="005D0B41"/>
    <w:rsid w:val="005D0E43"/>
    <w:rsid w:val="005D22C8"/>
    <w:rsid w:val="005D4B3E"/>
    <w:rsid w:val="005D4C27"/>
    <w:rsid w:val="005D51C9"/>
    <w:rsid w:val="005D653A"/>
    <w:rsid w:val="005D6F9A"/>
    <w:rsid w:val="005D7EBC"/>
    <w:rsid w:val="005E17A5"/>
    <w:rsid w:val="005E216B"/>
    <w:rsid w:val="005E24FF"/>
    <w:rsid w:val="005E2636"/>
    <w:rsid w:val="005E2C27"/>
    <w:rsid w:val="005E2F4A"/>
    <w:rsid w:val="005E4357"/>
    <w:rsid w:val="005E45B9"/>
    <w:rsid w:val="005E5769"/>
    <w:rsid w:val="005E6510"/>
    <w:rsid w:val="005E670D"/>
    <w:rsid w:val="005E757B"/>
    <w:rsid w:val="005E778A"/>
    <w:rsid w:val="005E7931"/>
    <w:rsid w:val="005E7EA1"/>
    <w:rsid w:val="005E7F67"/>
    <w:rsid w:val="005F02E4"/>
    <w:rsid w:val="005F0E9A"/>
    <w:rsid w:val="005F35D3"/>
    <w:rsid w:val="005F3798"/>
    <w:rsid w:val="005F3DD9"/>
    <w:rsid w:val="005F3FFB"/>
    <w:rsid w:val="005F48F5"/>
    <w:rsid w:val="005F4903"/>
    <w:rsid w:val="005F5309"/>
    <w:rsid w:val="005F698B"/>
    <w:rsid w:val="005F6D85"/>
    <w:rsid w:val="005F6E02"/>
    <w:rsid w:val="00600339"/>
    <w:rsid w:val="00600BD1"/>
    <w:rsid w:val="00600E7B"/>
    <w:rsid w:val="006013E0"/>
    <w:rsid w:val="00601A61"/>
    <w:rsid w:val="00601CAB"/>
    <w:rsid w:val="00601FFF"/>
    <w:rsid w:val="00602F2C"/>
    <w:rsid w:val="0060316E"/>
    <w:rsid w:val="00604469"/>
    <w:rsid w:val="00605821"/>
    <w:rsid w:val="00605A6C"/>
    <w:rsid w:val="00605C3D"/>
    <w:rsid w:val="006067D2"/>
    <w:rsid w:val="00607E0B"/>
    <w:rsid w:val="006104DF"/>
    <w:rsid w:val="006106C0"/>
    <w:rsid w:val="00611D58"/>
    <w:rsid w:val="00612942"/>
    <w:rsid w:val="00612B8C"/>
    <w:rsid w:val="00613840"/>
    <w:rsid w:val="006141C0"/>
    <w:rsid w:val="00614376"/>
    <w:rsid w:val="0061765F"/>
    <w:rsid w:val="0061797B"/>
    <w:rsid w:val="00617D5C"/>
    <w:rsid w:val="00621A50"/>
    <w:rsid w:val="00622D7F"/>
    <w:rsid w:val="0062374D"/>
    <w:rsid w:val="00623B4D"/>
    <w:rsid w:val="00627FDC"/>
    <w:rsid w:val="00631554"/>
    <w:rsid w:val="00632E3A"/>
    <w:rsid w:val="00634477"/>
    <w:rsid w:val="00636DE3"/>
    <w:rsid w:val="006410A6"/>
    <w:rsid w:val="00641496"/>
    <w:rsid w:val="006416F3"/>
    <w:rsid w:val="00641A5E"/>
    <w:rsid w:val="00643624"/>
    <w:rsid w:val="0064482A"/>
    <w:rsid w:val="00646094"/>
    <w:rsid w:val="006464B4"/>
    <w:rsid w:val="0064691D"/>
    <w:rsid w:val="00646991"/>
    <w:rsid w:val="00646A3B"/>
    <w:rsid w:val="00646CDA"/>
    <w:rsid w:val="00651F71"/>
    <w:rsid w:val="006524F5"/>
    <w:rsid w:val="00653D7A"/>
    <w:rsid w:val="006541FA"/>
    <w:rsid w:val="00654DA8"/>
    <w:rsid w:val="00654DD1"/>
    <w:rsid w:val="00656604"/>
    <w:rsid w:val="006579A1"/>
    <w:rsid w:val="00660FFB"/>
    <w:rsid w:val="00661DA8"/>
    <w:rsid w:val="00661DE9"/>
    <w:rsid w:val="00661EF2"/>
    <w:rsid w:val="00663080"/>
    <w:rsid w:val="006635D9"/>
    <w:rsid w:val="006635E9"/>
    <w:rsid w:val="00663B8D"/>
    <w:rsid w:val="00664E7E"/>
    <w:rsid w:val="00665278"/>
    <w:rsid w:val="006657F8"/>
    <w:rsid w:val="006661ED"/>
    <w:rsid w:val="00667269"/>
    <w:rsid w:val="00667290"/>
    <w:rsid w:val="006703B4"/>
    <w:rsid w:val="00670515"/>
    <w:rsid w:val="00670CF5"/>
    <w:rsid w:val="00672A03"/>
    <w:rsid w:val="00672EDE"/>
    <w:rsid w:val="006734D7"/>
    <w:rsid w:val="00673E04"/>
    <w:rsid w:val="00674B95"/>
    <w:rsid w:val="00676EDE"/>
    <w:rsid w:val="00683F9D"/>
    <w:rsid w:val="00684B8E"/>
    <w:rsid w:val="0068590A"/>
    <w:rsid w:val="00686E43"/>
    <w:rsid w:val="00687862"/>
    <w:rsid w:val="006903C3"/>
    <w:rsid w:val="006913AF"/>
    <w:rsid w:val="006923BA"/>
    <w:rsid w:val="006931A0"/>
    <w:rsid w:val="0069329C"/>
    <w:rsid w:val="0069333B"/>
    <w:rsid w:val="00693AAE"/>
    <w:rsid w:val="00694347"/>
    <w:rsid w:val="006956D1"/>
    <w:rsid w:val="00695D09"/>
    <w:rsid w:val="006A03E9"/>
    <w:rsid w:val="006A06E5"/>
    <w:rsid w:val="006A070B"/>
    <w:rsid w:val="006A24FB"/>
    <w:rsid w:val="006A3E27"/>
    <w:rsid w:val="006A3F52"/>
    <w:rsid w:val="006A43F6"/>
    <w:rsid w:val="006A4C78"/>
    <w:rsid w:val="006A519A"/>
    <w:rsid w:val="006A5496"/>
    <w:rsid w:val="006A561C"/>
    <w:rsid w:val="006A76EB"/>
    <w:rsid w:val="006B23E5"/>
    <w:rsid w:val="006B705B"/>
    <w:rsid w:val="006C0369"/>
    <w:rsid w:val="006C2777"/>
    <w:rsid w:val="006C27B2"/>
    <w:rsid w:val="006C34F4"/>
    <w:rsid w:val="006C35E7"/>
    <w:rsid w:val="006C45AE"/>
    <w:rsid w:val="006C5E8C"/>
    <w:rsid w:val="006C6968"/>
    <w:rsid w:val="006C69AB"/>
    <w:rsid w:val="006C6DA3"/>
    <w:rsid w:val="006D1C29"/>
    <w:rsid w:val="006D2ECF"/>
    <w:rsid w:val="006D4C6B"/>
    <w:rsid w:val="006D5797"/>
    <w:rsid w:val="006D5D14"/>
    <w:rsid w:val="006D6837"/>
    <w:rsid w:val="006D6B0F"/>
    <w:rsid w:val="006E0CB3"/>
    <w:rsid w:val="006E1677"/>
    <w:rsid w:val="006E1EF3"/>
    <w:rsid w:val="006E256D"/>
    <w:rsid w:val="006E2A49"/>
    <w:rsid w:val="006E30AA"/>
    <w:rsid w:val="006E370D"/>
    <w:rsid w:val="006E3845"/>
    <w:rsid w:val="006E4666"/>
    <w:rsid w:val="006F0897"/>
    <w:rsid w:val="006F0F06"/>
    <w:rsid w:val="006F1797"/>
    <w:rsid w:val="006F1AC8"/>
    <w:rsid w:val="006F1BAC"/>
    <w:rsid w:val="006F1F36"/>
    <w:rsid w:val="006F207A"/>
    <w:rsid w:val="006F29B7"/>
    <w:rsid w:val="006F2D1A"/>
    <w:rsid w:val="006F3E8E"/>
    <w:rsid w:val="006F4F23"/>
    <w:rsid w:val="006F52B2"/>
    <w:rsid w:val="006F6999"/>
    <w:rsid w:val="006F70A4"/>
    <w:rsid w:val="006F7152"/>
    <w:rsid w:val="006F7350"/>
    <w:rsid w:val="006F79DE"/>
    <w:rsid w:val="00703E4D"/>
    <w:rsid w:val="0070423C"/>
    <w:rsid w:val="00704777"/>
    <w:rsid w:val="00706936"/>
    <w:rsid w:val="00706A2D"/>
    <w:rsid w:val="00707ADE"/>
    <w:rsid w:val="0071079B"/>
    <w:rsid w:val="0071404A"/>
    <w:rsid w:val="00714342"/>
    <w:rsid w:val="00714B86"/>
    <w:rsid w:val="007151B3"/>
    <w:rsid w:val="00716D38"/>
    <w:rsid w:val="00717242"/>
    <w:rsid w:val="00717CAE"/>
    <w:rsid w:val="00720FA7"/>
    <w:rsid w:val="007210F0"/>
    <w:rsid w:val="00721DB3"/>
    <w:rsid w:val="00721E05"/>
    <w:rsid w:val="007238C3"/>
    <w:rsid w:val="0072446C"/>
    <w:rsid w:val="00724EB8"/>
    <w:rsid w:val="0072506B"/>
    <w:rsid w:val="007267A6"/>
    <w:rsid w:val="00727BA1"/>
    <w:rsid w:val="007309D1"/>
    <w:rsid w:val="00730A5B"/>
    <w:rsid w:val="007324E4"/>
    <w:rsid w:val="00733A39"/>
    <w:rsid w:val="00734A58"/>
    <w:rsid w:val="00735935"/>
    <w:rsid w:val="007368CF"/>
    <w:rsid w:val="00737109"/>
    <w:rsid w:val="007408B3"/>
    <w:rsid w:val="0074164C"/>
    <w:rsid w:val="00742645"/>
    <w:rsid w:val="0074271D"/>
    <w:rsid w:val="007427D6"/>
    <w:rsid w:val="007433C0"/>
    <w:rsid w:val="00744503"/>
    <w:rsid w:val="0074485E"/>
    <w:rsid w:val="00745685"/>
    <w:rsid w:val="00745721"/>
    <w:rsid w:val="00746746"/>
    <w:rsid w:val="00746D8A"/>
    <w:rsid w:val="00750AAB"/>
    <w:rsid w:val="00750D09"/>
    <w:rsid w:val="007538EE"/>
    <w:rsid w:val="00754FC9"/>
    <w:rsid w:val="00755620"/>
    <w:rsid w:val="0075634F"/>
    <w:rsid w:val="00756F4F"/>
    <w:rsid w:val="00757E04"/>
    <w:rsid w:val="00760A8E"/>
    <w:rsid w:val="007618B1"/>
    <w:rsid w:val="0076259E"/>
    <w:rsid w:val="007627DE"/>
    <w:rsid w:val="00762D7A"/>
    <w:rsid w:val="00763240"/>
    <w:rsid w:val="00763CF8"/>
    <w:rsid w:val="0076430B"/>
    <w:rsid w:val="007645CD"/>
    <w:rsid w:val="00764C47"/>
    <w:rsid w:val="0076602D"/>
    <w:rsid w:val="00766373"/>
    <w:rsid w:val="00767577"/>
    <w:rsid w:val="007700A7"/>
    <w:rsid w:val="007701E6"/>
    <w:rsid w:val="00770646"/>
    <w:rsid w:val="0077289C"/>
    <w:rsid w:val="00774035"/>
    <w:rsid w:val="007741E5"/>
    <w:rsid w:val="00774CA0"/>
    <w:rsid w:val="00774E7F"/>
    <w:rsid w:val="00774EC2"/>
    <w:rsid w:val="007774B2"/>
    <w:rsid w:val="00777584"/>
    <w:rsid w:val="0077759E"/>
    <w:rsid w:val="007815D2"/>
    <w:rsid w:val="00781BF5"/>
    <w:rsid w:val="00781D9D"/>
    <w:rsid w:val="00781EC5"/>
    <w:rsid w:val="00783694"/>
    <w:rsid w:val="0078471B"/>
    <w:rsid w:val="00785355"/>
    <w:rsid w:val="0078585D"/>
    <w:rsid w:val="00786379"/>
    <w:rsid w:val="007875C4"/>
    <w:rsid w:val="00787D8B"/>
    <w:rsid w:val="00790093"/>
    <w:rsid w:val="0079020E"/>
    <w:rsid w:val="00790702"/>
    <w:rsid w:val="007911B4"/>
    <w:rsid w:val="0079175B"/>
    <w:rsid w:val="00791FCD"/>
    <w:rsid w:val="007923D6"/>
    <w:rsid w:val="0079284F"/>
    <w:rsid w:val="00793EC2"/>
    <w:rsid w:val="0079490F"/>
    <w:rsid w:val="00795547"/>
    <w:rsid w:val="00796359"/>
    <w:rsid w:val="00796C96"/>
    <w:rsid w:val="007977E8"/>
    <w:rsid w:val="007A01EA"/>
    <w:rsid w:val="007A20DD"/>
    <w:rsid w:val="007A28BF"/>
    <w:rsid w:val="007A2917"/>
    <w:rsid w:val="007A2B46"/>
    <w:rsid w:val="007A30B8"/>
    <w:rsid w:val="007A37F5"/>
    <w:rsid w:val="007A3CCB"/>
    <w:rsid w:val="007A43F8"/>
    <w:rsid w:val="007A454C"/>
    <w:rsid w:val="007A4C70"/>
    <w:rsid w:val="007A5A8C"/>
    <w:rsid w:val="007A5ACE"/>
    <w:rsid w:val="007A7187"/>
    <w:rsid w:val="007B06D6"/>
    <w:rsid w:val="007B2039"/>
    <w:rsid w:val="007B243E"/>
    <w:rsid w:val="007B2556"/>
    <w:rsid w:val="007B26B2"/>
    <w:rsid w:val="007B2A75"/>
    <w:rsid w:val="007B319F"/>
    <w:rsid w:val="007B31D6"/>
    <w:rsid w:val="007B5186"/>
    <w:rsid w:val="007B613E"/>
    <w:rsid w:val="007B6861"/>
    <w:rsid w:val="007B6E46"/>
    <w:rsid w:val="007C2768"/>
    <w:rsid w:val="007C47DB"/>
    <w:rsid w:val="007C47EE"/>
    <w:rsid w:val="007C5417"/>
    <w:rsid w:val="007C6262"/>
    <w:rsid w:val="007C7736"/>
    <w:rsid w:val="007D0002"/>
    <w:rsid w:val="007D008A"/>
    <w:rsid w:val="007D01EF"/>
    <w:rsid w:val="007D088F"/>
    <w:rsid w:val="007D095E"/>
    <w:rsid w:val="007D1DA5"/>
    <w:rsid w:val="007D2066"/>
    <w:rsid w:val="007D3CA7"/>
    <w:rsid w:val="007D3D9D"/>
    <w:rsid w:val="007D3E43"/>
    <w:rsid w:val="007D3E60"/>
    <w:rsid w:val="007D4A64"/>
    <w:rsid w:val="007D50C9"/>
    <w:rsid w:val="007D6F77"/>
    <w:rsid w:val="007D745A"/>
    <w:rsid w:val="007E0400"/>
    <w:rsid w:val="007E2EDC"/>
    <w:rsid w:val="007E31A1"/>
    <w:rsid w:val="007E464C"/>
    <w:rsid w:val="007E5A27"/>
    <w:rsid w:val="007E7431"/>
    <w:rsid w:val="007E77B0"/>
    <w:rsid w:val="007E7BA4"/>
    <w:rsid w:val="007E7BBF"/>
    <w:rsid w:val="007F02B9"/>
    <w:rsid w:val="007F1E3E"/>
    <w:rsid w:val="007F3DC7"/>
    <w:rsid w:val="007F557A"/>
    <w:rsid w:val="007F6B48"/>
    <w:rsid w:val="008003BB"/>
    <w:rsid w:val="00801673"/>
    <w:rsid w:val="00803785"/>
    <w:rsid w:val="0080391D"/>
    <w:rsid w:val="0080410C"/>
    <w:rsid w:val="00804A3D"/>
    <w:rsid w:val="00805263"/>
    <w:rsid w:val="008054A8"/>
    <w:rsid w:val="00805EB4"/>
    <w:rsid w:val="00806EE4"/>
    <w:rsid w:val="00807BBE"/>
    <w:rsid w:val="008108B1"/>
    <w:rsid w:val="00811906"/>
    <w:rsid w:val="00811940"/>
    <w:rsid w:val="00811AAE"/>
    <w:rsid w:val="008122DD"/>
    <w:rsid w:val="00815398"/>
    <w:rsid w:val="00816584"/>
    <w:rsid w:val="00816A98"/>
    <w:rsid w:val="008177D2"/>
    <w:rsid w:val="00817C2B"/>
    <w:rsid w:val="00820073"/>
    <w:rsid w:val="0082125B"/>
    <w:rsid w:val="00821B54"/>
    <w:rsid w:val="008223AC"/>
    <w:rsid w:val="008239E7"/>
    <w:rsid w:val="00823EC0"/>
    <w:rsid w:val="00824270"/>
    <w:rsid w:val="00824ECF"/>
    <w:rsid w:val="00825675"/>
    <w:rsid w:val="008257D0"/>
    <w:rsid w:val="00826120"/>
    <w:rsid w:val="008270A9"/>
    <w:rsid w:val="00830395"/>
    <w:rsid w:val="00830B81"/>
    <w:rsid w:val="0083111A"/>
    <w:rsid w:val="008316B5"/>
    <w:rsid w:val="008321B0"/>
    <w:rsid w:val="008328AC"/>
    <w:rsid w:val="008333D8"/>
    <w:rsid w:val="00834735"/>
    <w:rsid w:val="00835349"/>
    <w:rsid w:val="008377B0"/>
    <w:rsid w:val="00837A32"/>
    <w:rsid w:val="00837B97"/>
    <w:rsid w:val="00840432"/>
    <w:rsid w:val="008409E7"/>
    <w:rsid w:val="00841536"/>
    <w:rsid w:val="0084358C"/>
    <w:rsid w:val="00843FB2"/>
    <w:rsid w:val="0084418F"/>
    <w:rsid w:val="008446E2"/>
    <w:rsid w:val="00847470"/>
    <w:rsid w:val="008503A2"/>
    <w:rsid w:val="00850A6C"/>
    <w:rsid w:val="00850B24"/>
    <w:rsid w:val="00852639"/>
    <w:rsid w:val="00852EAA"/>
    <w:rsid w:val="00854D65"/>
    <w:rsid w:val="008557C4"/>
    <w:rsid w:val="0085699B"/>
    <w:rsid w:val="00856A91"/>
    <w:rsid w:val="00860466"/>
    <w:rsid w:val="008611F0"/>
    <w:rsid w:val="0086177D"/>
    <w:rsid w:val="008617F2"/>
    <w:rsid w:val="008624FB"/>
    <w:rsid w:val="008642EB"/>
    <w:rsid w:val="0086435E"/>
    <w:rsid w:val="00865265"/>
    <w:rsid w:val="00866F2C"/>
    <w:rsid w:val="00867A8B"/>
    <w:rsid w:val="00867AD3"/>
    <w:rsid w:val="00870715"/>
    <w:rsid w:val="008708C1"/>
    <w:rsid w:val="0087164D"/>
    <w:rsid w:val="008720FA"/>
    <w:rsid w:val="008728EC"/>
    <w:rsid w:val="00874E87"/>
    <w:rsid w:val="0087638C"/>
    <w:rsid w:val="00881C81"/>
    <w:rsid w:val="00882C09"/>
    <w:rsid w:val="00883AE3"/>
    <w:rsid w:val="0088535A"/>
    <w:rsid w:val="00885D8A"/>
    <w:rsid w:val="00886BD1"/>
    <w:rsid w:val="008906AD"/>
    <w:rsid w:val="00891794"/>
    <w:rsid w:val="00891B34"/>
    <w:rsid w:val="00894FA1"/>
    <w:rsid w:val="0089537C"/>
    <w:rsid w:val="00895DF6"/>
    <w:rsid w:val="0089648C"/>
    <w:rsid w:val="008969BE"/>
    <w:rsid w:val="008A1F19"/>
    <w:rsid w:val="008A2EA3"/>
    <w:rsid w:val="008A33D6"/>
    <w:rsid w:val="008A370E"/>
    <w:rsid w:val="008A45B0"/>
    <w:rsid w:val="008A54F6"/>
    <w:rsid w:val="008A5543"/>
    <w:rsid w:val="008A7004"/>
    <w:rsid w:val="008A7284"/>
    <w:rsid w:val="008A7DF4"/>
    <w:rsid w:val="008A7F14"/>
    <w:rsid w:val="008B01FF"/>
    <w:rsid w:val="008B0AD0"/>
    <w:rsid w:val="008B0EDD"/>
    <w:rsid w:val="008B20B2"/>
    <w:rsid w:val="008B2ABE"/>
    <w:rsid w:val="008B2D9D"/>
    <w:rsid w:val="008B3AB5"/>
    <w:rsid w:val="008B3B60"/>
    <w:rsid w:val="008B46EB"/>
    <w:rsid w:val="008B4983"/>
    <w:rsid w:val="008B623E"/>
    <w:rsid w:val="008B648E"/>
    <w:rsid w:val="008B68E6"/>
    <w:rsid w:val="008C0767"/>
    <w:rsid w:val="008C097D"/>
    <w:rsid w:val="008C14D8"/>
    <w:rsid w:val="008C206F"/>
    <w:rsid w:val="008C234A"/>
    <w:rsid w:val="008C2B30"/>
    <w:rsid w:val="008C37E8"/>
    <w:rsid w:val="008C4502"/>
    <w:rsid w:val="008C4635"/>
    <w:rsid w:val="008C4F4F"/>
    <w:rsid w:val="008C506F"/>
    <w:rsid w:val="008C5100"/>
    <w:rsid w:val="008C51F8"/>
    <w:rsid w:val="008C5BA0"/>
    <w:rsid w:val="008C608E"/>
    <w:rsid w:val="008C6849"/>
    <w:rsid w:val="008D1A3B"/>
    <w:rsid w:val="008D280E"/>
    <w:rsid w:val="008D2957"/>
    <w:rsid w:val="008D2A58"/>
    <w:rsid w:val="008D4721"/>
    <w:rsid w:val="008D63AD"/>
    <w:rsid w:val="008D68DD"/>
    <w:rsid w:val="008D7C47"/>
    <w:rsid w:val="008D7DA2"/>
    <w:rsid w:val="008E023B"/>
    <w:rsid w:val="008E0534"/>
    <w:rsid w:val="008E157F"/>
    <w:rsid w:val="008E23BA"/>
    <w:rsid w:val="008E3D53"/>
    <w:rsid w:val="008E45AA"/>
    <w:rsid w:val="008E4747"/>
    <w:rsid w:val="008E4A27"/>
    <w:rsid w:val="008E4FB0"/>
    <w:rsid w:val="008E585E"/>
    <w:rsid w:val="008F069C"/>
    <w:rsid w:val="008F2797"/>
    <w:rsid w:val="008F2B1F"/>
    <w:rsid w:val="008F3319"/>
    <w:rsid w:val="008F3C63"/>
    <w:rsid w:val="008F441D"/>
    <w:rsid w:val="008F4512"/>
    <w:rsid w:val="008F49A8"/>
    <w:rsid w:val="008F5292"/>
    <w:rsid w:val="009005FF"/>
    <w:rsid w:val="00902501"/>
    <w:rsid w:val="00902632"/>
    <w:rsid w:val="00903E2E"/>
    <w:rsid w:val="00904B74"/>
    <w:rsid w:val="00905BBB"/>
    <w:rsid w:val="00905C8A"/>
    <w:rsid w:val="0090629C"/>
    <w:rsid w:val="009075A6"/>
    <w:rsid w:val="009107B3"/>
    <w:rsid w:val="00910FE4"/>
    <w:rsid w:val="009132A8"/>
    <w:rsid w:val="00913773"/>
    <w:rsid w:val="00914457"/>
    <w:rsid w:val="00915C3F"/>
    <w:rsid w:val="00916D2B"/>
    <w:rsid w:val="00917516"/>
    <w:rsid w:val="00920160"/>
    <w:rsid w:val="009205CE"/>
    <w:rsid w:val="00921C6E"/>
    <w:rsid w:val="00921CA3"/>
    <w:rsid w:val="0092230C"/>
    <w:rsid w:val="00922BB1"/>
    <w:rsid w:val="00923814"/>
    <w:rsid w:val="009242B5"/>
    <w:rsid w:val="0092468D"/>
    <w:rsid w:val="00924925"/>
    <w:rsid w:val="00924E74"/>
    <w:rsid w:val="00925440"/>
    <w:rsid w:val="0092577D"/>
    <w:rsid w:val="009262B1"/>
    <w:rsid w:val="0092738D"/>
    <w:rsid w:val="00930C48"/>
    <w:rsid w:val="009318C0"/>
    <w:rsid w:val="00932C45"/>
    <w:rsid w:val="0093357A"/>
    <w:rsid w:val="00933789"/>
    <w:rsid w:val="009337DC"/>
    <w:rsid w:val="009343B6"/>
    <w:rsid w:val="009343D8"/>
    <w:rsid w:val="00934998"/>
    <w:rsid w:val="00935D27"/>
    <w:rsid w:val="0093600E"/>
    <w:rsid w:val="009368DF"/>
    <w:rsid w:val="00936BB4"/>
    <w:rsid w:val="00937C0C"/>
    <w:rsid w:val="00940414"/>
    <w:rsid w:val="00941ACE"/>
    <w:rsid w:val="00941E4A"/>
    <w:rsid w:val="0094300D"/>
    <w:rsid w:val="009445A5"/>
    <w:rsid w:val="009447DA"/>
    <w:rsid w:val="00944E33"/>
    <w:rsid w:val="0094518A"/>
    <w:rsid w:val="00945FFD"/>
    <w:rsid w:val="00946D44"/>
    <w:rsid w:val="00946E56"/>
    <w:rsid w:val="00947C9C"/>
    <w:rsid w:val="00950AFA"/>
    <w:rsid w:val="00950C6F"/>
    <w:rsid w:val="009532CC"/>
    <w:rsid w:val="009556E7"/>
    <w:rsid w:val="00957340"/>
    <w:rsid w:val="00957CBE"/>
    <w:rsid w:val="009602C4"/>
    <w:rsid w:val="00960971"/>
    <w:rsid w:val="00960F6B"/>
    <w:rsid w:val="0096174A"/>
    <w:rsid w:val="00961893"/>
    <w:rsid w:val="00961B41"/>
    <w:rsid w:val="009644E4"/>
    <w:rsid w:val="0096571D"/>
    <w:rsid w:val="00965ADB"/>
    <w:rsid w:val="0097227A"/>
    <w:rsid w:val="00974CCE"/>
    <w:rsid w:val="00977C2F"/>
    <w:rsid w:val="0098068D"/>
    <w:rsid w:val="00980BBD"/>
    <w:rsid w:val="00980C46"/>
    <w:rsid w:val="009815FE"/>
    <w:rsid w:val="00981D37"/>
    <w:rsid w:val="009838A8"/>
    <w:rsid w:val="0098398D"/>
    <w:rsid w:val="00983DC1"/>
    <w:rsid w:val="0098574F"/>
    <w:rsid w:val="00985E17"/>
    <w:rsid w:val="00987849"/>
    <w:rsid w:val="00987B56"/>
    <w:rsid w:val="009905FC"/>
    <w:rsid w:val="00990B8B"/>
    <w:rsid w:val="00990F41"/>
    <w:rsid w:val="00991043"/>
    <w:rsid w:val="009912FA"/>
    <w:rsid w:val="00991BE8"/>
    <w:rsid w:val="00992C7B"/>
    <w:rsid w:val="00993335"/>
    <w:rsid w:val="009949A5"/>
    <w:rsid w:val="00994EEB"/>
    <w:rsid w:val="00995CD3"/>
    <w:rsid w:val="0099736F"/>
    <w:rsid w:val="0099787B"/>
    <w:rsid w:val="009978E6"/>
    <w:rsid w:val="009979F5"/>
    <w:rsid w:val="00997ED7"/>
    <w:rsid w:val="009A0727"/>
    <w:rsid w:val="009A0CF0"/>
    <w:rsid w:val="009A19DD"/>
    <w:rsid w:val="009A1FBC"/>
    <w:rsid w:val="009A230F"/>
    <w:rsid w:val="009A23B4"/>
    <w:rsid w:val="009A3150"/>
    <w:rsid w:val="009A31C9"/>
    <w:rsid w:val="009A390B"/>
    <w:rsid w:val="009A4A24"/>
    <w:rsid w:val="009A61FA"/>
    <w:rsid w:val="009A68C5"/>
    <w:rsid w:val="009B075F"/>
    <w:rsid w:val="009B12D8"/>
    <w:rsid w:val="009B1E3B"/>
    <w:rsid w:val="009B2825"/>
    <w:rsid w:val="009B305D"/>
    <w:rsid w:val="009B4348"/>
    <w:rsid w:val="009B44EF"/>
    <w:rsid w:val="009B653A"/>
    <w:rsid w:val="009B6A4C"/>
    <w:rsid w:val="009C01E4"/>
    <w:rsid w:val="009C0EEA"/>
    <w:rsid w:val="009C12D1"/>
    <w:rsid w:val="009C1602"/>
    <w:rsid w:val="009C174E"/>
    <w:rsid w:val="009C19D1"/>
    <w:rsid w:val="009C35D5"/>
    <w:rsid w:val="009C3E86"/>
    <w:rsid w:val="009C468F"/>
    <w:rsid w:val="009C491C"/>
    <w:rsid w:val="009C52E5"/>
    <w:rsid w:val="009C53C7"/>
    <w:rsid w:val="009C554B"/>
    <w:rsid w:val="009C58BC"/>
    <w:rsid w:val="009C6691"/>
    <w:rsid w:val="009C6789"/>
    <w:rsid w:val="009D13AE"/>
    <w:rsid w:val="009D1783"/>
    <w:rsid w:val="009D29FB"/>
    <w:rsid w:val="009D305A"/>
    <w:rsid w:val="009D3204"/>
    <w:rsid w:val="009D487F"/>
    <w:rsid w:val="009D5AA5"/>
    <w:rsid w:val="009D7DEF"/>
    <w:rsid w:val="009E0AF3"/>
    <w:rsid w:val="009E0D7D"/>
    <w:rsid w:val="009E212E"/>
    <w:rsid w:val="009E266E"/>
    <w:rsid w:val="009E34BF"/>
    <w:rsid w:val="009E36EA"/>
    <w:rsid w:val="009E3BA3"/>
    <w:rsid w:val="009E4EEF"/>
    <w:rsid w:val="009E5709"/>
    <w:rsid w:val="009E65CB"/>
    <w:rsid w:val="009F05A8"/>
    <w:rsid w:val="009F0F6A"/>
    <w:rsid w:val="009F2B9D"/>
    <w:rsid w:val="009F3277"/>
    <w:rsid w:val="009F40F6"/>
    <w:rsid w:val="009F5548"/>
    <w:rsid w:val="009F5BD1"/>
    <w:rsid w:val="009F6118"/>
    <w:rsid w:val="009F6A35"/>
    <w:rsid w:val="00A013D6"/>
    <w:rsid w:val="00A013DC"/>
    <w:rsid w:val="00A0285B"/>
    <w:rsid w:val="00A03D37"/>
    <w:rsid w:val="00A04672"/>
    <w:rsid w:val="00A049AC"/>
    <w:rsid w:val="00A04C45"/>
    <w:rsid w:val="00A04C57"/>
    <w:rsid w:val="00A04FBD"/>
    <w:rsid w:val="00A10089"/>
    <w:rsid w:val="00A10348"/>
    <w:rsid w:val="00A1035D"/>
    <w:rsid w:val="00A104B0"/>
    <w:rsid w:val="00A10DF2"/>
    <w:rsid w:val="00A11CD2"/>
    <w:rsid w:val="00A14B0E"/>
    <w:rsid w:val="00A16547"/>
    <w:rsid w:val="00A178BF"/>
    <w:rsid w:val="00A21737"/>
    <w:rsid w:val="00A2183B"/>
    <w:rsid w:val="00A245D4"/>
    <w:rsid w:val="00A24EDC"/>
    <w:rsid w:val="00A26501"/>
    <w:rsid w:val="00A26576"/>
    <w:rsid w:val="00A269C8"/>
    <w:rsid w:val="00A2718C"/>
    <w:rsid w:val="00A27748"/>
    <w:rsid w:val="00A279ED"/>
    <w:rsid w:val="00A27BD6"/>
    <w:rsid w:val="00A27F3E"/>
    <w:rsid w:val="00A3018D"/>
    <w:rsid w:val="00A309C3"/>
    <w:rsid w:val="00A360A0"/>
    <w:rsid w:val="00A36FE1"/>
    <w:rsid w:val="00A372A0"/>
    <w:rsid w:val="00A37CE1"/>
    <w:rsid w:val="00A414DE"/>
    <w:rsid w:val="00A41942"/>
    <w:rsid w:val="00A422F1"/>
    <w:rsid w:val="00A4262C"/>
    <w:rsid w:val="00A44B49"/>
    <w:rsid w:val="00A460A3"/>
    <w:rsid w:val="00A467EF"/>
    <w:rsid w:val="00A50570"/>
    <w:rsid w:val="00A50F28"/>
    <w:rsid w:val="00A56B5A"/>
    <w:rsid w:val="00A57AE2"/>
    <w:rsid w:val="00A57D84"/>
    <w:rsid w:val="00A60F90"/>
    <w:rsid w:val="00A61434"/>
    <w:rsid w:val="00A6224F"/>
    <w:rsid w:val="00A65D77"/>
    <w:rsid w:val="00A65D9D"/>
    <w:rsid w:val="00A6643D"/>
    <w:rsid w:val="00A66571"/>
    <w:rsid w:val="00A669BE"/>
    <w:rsid w:val="00A66BC4"/>
    <w:rsid w:val="00A672CB"/>
    <w:rsid w:val="00A73ACC"/>
    <w:rsid w:val="00A73ED7"/>
    <w:rsid w:val="00A74BB2"/>
    <w:rsid w:val="00A76395"/>
    <w:rsid w:val="00A763F5"/>
    <w:rsid w:val="00A76746"/>
    <w:rsid w:val="00A77045"/>
    <w:rsid w:val="00A80852"/>
    <w:rsid w:val="00A80AEA"/>
    <w:rsid w:val="00A81D37"/>
    <w:rsid w:val="00A823CC"/>
    <w:rsid w:val="00A82802"/>
    <w:rsid w:val="00A82D79"/>
    <w:rsid w:val="00A832D9"/>
    <w:rsid w:val="00A84870"/>
    <w:rsid w:val="00A85378"/>
    <w:rsid w:val="00A85CCF"/>
    <w:rsid w:val="00A864AE"/>
    <w:rsid w:val="00A86D86"/>
    <w:rsid w:val="00A87727"/>
    <w:rsid w:val="00A87B66"/>
    <w:rsid w:val="00A87E91"/>
    <w:rsid w:val="00A90C6C"/>
    <w:rsid w:val="00A91904"/>
    <w:rsid w:val="00A91EAE"/>
    <w:rsid w:val="00A921D3"/>
    <w:rsid w:val="00A9228F"/>
    <w:rsid w:val="00A92CA3"/>
    <w:rsid w:val="00A939C1"/>
    <w:rsid w:val="00A948A4"/>
    <w:rsid w:val="00A94E97"/>
    <w:rsid w:val="00A958B4"/>
    <w:rsid w:val="00A97437"/>
    <w:rsid w:val="00A9747A"/>
    <w:rsid w:val="00A97ED1"/>
    <w:rsid w:val="00AA160C"/>
    <w:rsid w:val="00AA195A"/>
    <w:rsid w:val="00AA1F7B"/>
    <w:rsid w:val="00AA2923"/>
    <w:rsid w:val="00AA2A7F"/>
    <w:rsid w:val="00AA2E4C"/>
    <w:rsid w:val="00AA2F72"/>
    <w:rsid w:val="00AA30AD"/>
    <w:rsid w:val="00AA54AF"/>
    <w:rsid w:val="00AA5B88"/>
    <w:rsid w:val="00AA618A"/>
    <w:rsid w:val="00AA6D8F"/>
    <w:rsid w:val="00AA6ECE"/>
    <w:rsid w:val="00AA7741"/>
    <w:rsid w:val="00AA7E23"/>
    <w:rsid w:val="00AB0C9B"/>
    <w:rsid w:val="00AB50D8"/>
    <w:rsid w:val="00AB713D"/>
    <w:rsid w:val="00AB763F"/>
    <w:rsid w:val="00AB7B07"/>
    <w:rsid w:val="00AC089C"/>
    <w:rsid w:val="00AC2413"/>
    <w:rsid w:val="00AC2B22"/>
    <w:rsid w:val="00AC349E"/>
    <w:rsid w:val="00AC370E"/>
    <w:rsid w:val="00AC3985"/>
    <w:rsid w:val="00AC3C1C"/>
    <w:rsid w:val="00AC4DEA"/>
    <w:rsid w:val="00AC4FCC"/>
    <w:rsid w:val="00AC5665"/>
    <w:rsid w:val="00AC64B9"/>
    <w:rsid w:val="00AC797A"/>
    <w:rsid w:val="00AD0291"/>
    <w:rsid w:val="00AD0759"/>
    <w:rsid w:val="00AD2526"/>
    <w:rsid w:val="00AD433A"/>
    <w:rsid w:val="00AD48FC"/>
    <w:rsid w:val="00AD57E4"/>
    <w:rsid w:val="00AD59A4"/>
    <w:rsid w:val="00AD5E21"/>
    <w:rsid w:val="00AD664B"/>
    <w:rsid w:val="00AD7EF3"/>
    <w:rsid w:val="00AE0665"/>
    <w:rsid w:val="00AE129F"/>
    <w:rsid w:val="00AE1577"/>
    <w:rsid w:val="00AE387C"/>
    <w:rsid w:val="00AE4B44"/>
    <w:rsid w:val="00AE5844"/>
    <w:rsid w:val="00AE6F07"/>
    <w:rsid w:val="00AE7454"/>
    <w:rsid w:val="00AE7D4B"/>
    <w:rsid w:val="00AF0EC5"/>
    <w:rsid w:val="00AF10AF"/>
    <w:rsid w:val="00AF1CFA"/>
    <w:rsid w:val="00AF1D9B"/>
    <w:rsid w:val="00AF3BDA"/>
    <w:rsid w:val="00AF3C7C"/>
    <w:rsid w:val="00AF3D60"/>
    <w:rsid w:val="00AF4142"/>
    <w:rsid w:val="00AF6799"/>
    <w:rsid w:val="00B00442"/>
    <w:rsid w:val="00B00D70"/>
    <w:rsid w:val="00B00EAA"/>
    <w:rsid w:val="00B022DA"/>
    <w:rsid w:val="00B02D44"/>
    <w:rsid w:val="00B033D7"/>
    <w:rsid w:val="00B039B9"/>
    <w:rsid w:val="00B03D42"/>
    <w:rsid w:val="00B04549"/>
    <w:rsid w:val="00B05DAF"/>
    <w:rsid w:val="00B07A3C"/>
    <w:rsid w:val="00B10C32"/>
    <w:rsid w:val="00B111AF"/>
    <w:rsid w:val="00B11582"/>
    <w:rsid w:val="00B12981"/>
    <w:rsid w:val="00B1381A"/>
    <w:rsid w:val="00B13FB3"/>
    <w:rsid w:val="00B1459B"/>
    <w:rsid w:val="00B14852"/>
    <w:rsid w:val="00B14A19"/>
    <w:rsid w:val="00B1689A"/>
    <w:rsid w:val="00B16A71"/>
    <w:rsid w:val="00B17C0D"/>
    <w:rsid w:val="00B2032B"/>
    <w:rsid w:val="00B21391"/>
    <w:rsid w:val="00B217B5"/>
    <w:rsid w:val="00B21FCF"/>
    <w:rsid w:val="00B22219"/>
    <w:rsid w:val="00B22392"/>
    <w:rsid w:val="00B22CE0"/>
    <w:rsid w:val="00B22D39"/>
    <w:rsid w:val="00B22F46"/>
    <w:rsid w:val="00B2361E"/>
    <w:rsid w:val="00B2447A"/>
    <w:rsid w:val="00B24D7B"/>
    <w:rsid w:val="00B250FF"/>
    <w:rsid w:val="00B2638E"/>
    <w:rsid w:val="00B26D64"/>
    <w:rsid w:val="00B2717F"/>
    <w:rsid w:val="00B273FA"/>
    <w:rsid w:val="00B309CC"/>
    <w:rsid w:val="00B30AA8"/>
    <w:rsid w:val="00B3138A"/>
    <w:rsid w:val="00B31661"/>
    <w:rsid w:val="00B31813"/>
    <w:rsid w:val="00B329CA"/>
    <w:rsid w:val="00B360A0"/>
    <w:rsid w:val="00B361C6"/>
    <w:rsid w:val="00B401D0"/>
    <w:rsid w:val="00B4061A"/>
    <w:rsid w:val="00B42084"/>
    <w:rsid w:val="00B427D9"/>
    <w:rsid w:val="00B437A8"/>
    <w:rsid w:val="00B43AF4"/>
    <w:rsid w:val="00B43F39"/>
    <w:rsid w:val="00B4507F"/>
    <w:rsid w:val="00B46245"/>
    <w:rsid w:val="00B46CE7"/>
    <w:rsid w:val="00B476B2"/>
    <w:rsid w:val="00B510C9"/>
    <w:rsid w:val="00B5146D"/>
    <w:rsid w:val="00B52D7B"/>
    <w:rsid w:val="00B532B3"/>
    <w:rsid w:val="00B5355F"/>
    <w:rsid w:val="00B53841"/>
    <w:rsid w:val="00B53A54"/>
    <w:rsid w:val="00B54844"/>
    <w:rsid w:val="00B5588D"/>
    <w:rsid w:val="00B56AF4"/>
    <w:rsid w:val="00B57B75"/>
    <w:rsid w:val="00B57DFC"/>
    <w:rsid w:val="00B60321"/>
    <w:rsid w:val="00B6121D"/>
    <w:rsid w:val="00B6201E"/>
    <w:rsid w:val="00B6265E"/>
    <w:rsid w:val="00B62CF1"/>
    <w:rsid w:val="00B6338A"/>
    <w:rsid w:val="00B63889"/>
    <w:rsid w:val="00B63A01"/>
    <w:rsid w:val="00B63DDF"/>
    <w:rsid w:val="00B642D4"/>
    <w:rsid w:val="00B6498F"/>
    <w:rsid w:val="00B657D9"/>
    <w:rsid w:val="00B65B98"/>
    <w:rsid w:val="00B6612F"/>
    <w:rsid w:val="00B66C3B"/>
    <w:rsid w:val="00B67340"/>
    <w:rsid w:val="00B67615"/>
    <w:rsid w:val="00B70013"/>
    <w:rsid w:val="00B70233"/>
    <w:rsid w:val="00B71C23"/>
    <w:rsid w:val="00B724F6"/>
    <w:rsid w:val="00B7312D"/>
    <w:rsid w:val="00B73BBE"/>
    <w:rsid w:val="00B74CA4"/>
    <w:rsid w:val="00B75192"/>
    <w:rsid w:val="00B75B64"/>
    <w:rsid w:val="00B76562"/>
    <w:rsid w:val="00B76630"/>
    <w:rsid w:val="00B766EE"/>
    <w:rsid w:val="00B76F8C"/>
    <w:rsid w:val="00B772DA"/>
    <w:rsid w:val="00B803DA"/>
    <w:rsid w:val="00B81608"/>
    <w:rsid w:val="00B81E0E"/>
    <w:rsid w:val="00B823AE"/>
    <w:rsid w:val="00B83937"/>
    <w:rsid w:val="00B847D9"/>
    <w:rsid w:val="00B84E74"/>
    <w:rsid w:val="00B85FB1"/>
    <w:rsid w:val="00B86BBD"/>
    <w:rsid w:val="00B86C64"/>
    <w:rsid w:val="00B8766E"/>
    <w:rsid w:val="00B87B31"/>
    <w:rsid w:val="00B90980"/>
    <w:rsid w:val="00B91951"/>
    <w:rsid w:val="00B91EB5"/>
    <w:rsid w:val="00B92873"/>
    <w:rsid w:val="00B93370"/>
    <w:rsid w:val="00B9406A"/>
    <w:rsid w:val="00B94866"/>
    <w:rsid w:val="00B94BFD"/>
    <w:rsid w:val="00B964E7"/>
    <w:rsid w:val="00B969DF"/>
    <w:rsid w:val="00BA0376"/>
    <w:rsid w:val="00BA0884"/>
    <w:rsid w:val="00BA151C"/>
    <w:rsid w:val="00BA269E"/>
    <w:rsid w:val="00BA3A4C"/>
    <w:rsid w:val="00BA61F6"/>
    <w:rsid w:val="00BA6216"/>
    <w:rsid w:val="00BA64F8"/>
    <w:rsid w:val="00BA6EB6"/>
    <w:rsid w:val="00BA7C81"/>
    <w:rsid w:val="00BA7CFA"/>
    <w:rsid w:val="00BB025A"/>
    <w:rsid w:val="00BB0469"/>
    <w:rsid w:val="00BB2ACB"/>
    <w:rsid w:val="00BB2FFA"/>
    <w:rsid w:val="00BB41CB"/>
    <w:rsid w:val="00BB4AB3"/>
    <w:rsid w:val="00BB556C"/>
    <w:rsid w:val="00BB5DD0"/>
    <w:rsid w:val="00BB6357"/>
    <w:rsid w:val="00BB7121"/>
    <w:rsid w:val="00BB76AC"/>
    <w:rsid w:val="00BB7EA9"/>
    <w:rsid w:val="00BC07D1"/>
    <w:rsid w:val="00BC110E"/>
    <w:rsid w:val="00BC13D2"/>
    <w:rsid w:val="00BC1E39"/>
    <w:rsid w:val="00BC2F7D"/>
    <w:rsid w:val="00BC3449"/>
    <w:rsid w:val="00BC3841"/>
    <w:rsid w:val="00BC6268"/>
    <w:rsid w:val="00BD22FA"/>
    <w:rsid w:val="00BD60E7"/>
    <w:rsid w:val="00BD70BE"/>
    <w:rsid w:val="00BD73B2"/>
    <w:rsid w:val="00BE022B"/>
    <w:rsid w:val="00BE14BD"/>
    <w:rsid w:val="00BE1C99"/>
    <w:rsid w:val="00BE21B7"/>
    <w:rsid w:val="00BE3ED4"/>
    <w:rsid w:val="00BE5B12"/>
    <w:rsid w:val="00BE5B59"/>
    <w:rsid w:val="00BE6784"/>
    <w:rsid w:val="00BE6BDF"/>
    <w:rsid w:val="00BE75ED"/>
    <w:rsid w:val="00BE7DE7"/>
    <w:rsid w:val="00BF0FAD"/>
    <w:rsid w:val="00BF14FF"/>
    <w:rsid w:val="00BF1E18"/>
    <w:rsid w:val="00BF2A56"/>
    <w:rsid w:val="00BF3A2D"/>
    <w:rsid w:val="00BF4459"/>
    <w:rsid w:val="00C00AF4"/>
    <w:rsid w:val="00C00BD1"/>
    <w:rsid w:val="00C00C27"/>
    <w:rsid w:val="00C01CE2"/>
    <w:rsid w:val="00C026C8"/>
    <w:rsid w:val="00C032A7"/>
    <w:rsid w:val="00C0350F"/>
    <w:rsid w:val="00C03C18"/>
    <w:rsid w:val="00C04A5A"/>
    <w:rsid w:val="00C06828"/>
    <w:rsid w:val="00C06A3F"/>
    <w:rsid w:val="00C06C58"/>
    <w:rsid w:val="00C07CE0"/>
    <w:rsid w:val="00C108D5"/>
    <w:rsid w:val="00C1398D"/>
    <w:rsid w:val="00C14270"/>
    <w:rsid w:val="00C157B8"/>
    <w:rsid w:val="00C16327"/>
    <w:rsid w:val="00C200C0"/>
    <w:rsid w:val="00C2065B"/>
    <w:rsid w:val="00C20AC9"/>
    <w:rsid w:val="00C20B52"/>
    <w:rsid w:val="00C21720"/>
    <w:rsid w:val="00C227E9"/>
    <w:rsid w:val="00C22C84"/>
    <w:rsid w:val="00C25538"/>
    <w:rsid w:val="00C265D7"/>
    <w:rsid w:val="00C27D35"/>
    <w:rsid w:val="00C300B0"/>
    <w:rsid w:val="00C30DD0"/>
    <w:rsid w:val="00C30F9A"/>
    <w:rsid w:val="00C31984"/>
    <w:rsid w:val="00C31A91"/>
    <w:rsid w:val="00C37261"/>
    <w:rsid w:val="00C403A3"/>
    <w:rsid w:val="00C42322"/>
    <w:rsid w:val="00C46345"/>
    <w:rsid w:val="00C46653"/>
    <w:rsid w:val="00C4683D"/>
    <w:rsid w:val="00C46A45"/>
    <w:rsid w:val="00C508A2"/>
    <w:rsid w:val="00C50C37"/>
    <w:rsid w:val="00C521B8"/>
    <w:rsid w:val="00C52342"/>
    <w:rsid w:val="00C52470"/>
    <w:rsid w:val="00C54C29"/>
    <w:rsid w:val="00C55196"/>
    <w:rsid w:val="00C564F9"/>
    <w:rsid w:val="00C56A67"/>
    <w:rsid w:val="00C57A0D"/>
    <w:rsid w:val="00C62FFB"/>
    <w:rsid w:val="00C651F7"/>
    <w:rsid w:val="00C7126B"/>
    <w:rsid w:val="00C71B19"/>
    <w:rsid w:val="00C71D4F"/>
    <w:rsid w:val="00C7396C"/>
    <w:rsid w:val="00C74091"/>
    <w:rsid w:val="00C74734"/>
    <w:rsid w:val="00C74D11"/>
    <w:rsid w:val="00C75701"/>
    <w:rsid w:val="00C777FE"/>
    <w:rsid w:val="00C81316"/>
    <w:rsid w:val="00C82C7C"/>
    <w:rsid w:val="00C831A3"/>
    <w:rsid w:val="00C8490E"/>
    <w:rsid w:val="00C84E12"/>
    <w:rsid w:val="00C859E1"/>
    <w:rsid w:val="00C86F5B"/>
    <w:rsid w:val="00C87D33"/>
    <w:rsid w:val="00C9054C"/>
    <w:rsid w:val="00C91869"/>
    <w:rsid w:val="00C91EAD"/>
    <w:rsid w:val="00C93C7A"/>
    <w:rsid w:val="00C95AA6"/>
    <w:rsid w:val="00C95EDC"/>
    <w:rsid w:val="00C96149"/>
    <w:rsid w:val="00CA0141"/>
    <w:rsid w:val="00CA042E"/>
    <w:rsid w:val="00CA1305"/>
    <w:rsid w:val="00CA3106"/>
    <w:rsid w:val="00CA3A87"/>
    <w:rsid w:val="00CA62AA"/>
    <w:rsid w:val="00CA7A2A"/>
    <w:rsid w:val="00CA7C35"/>
    <w:rsid w:val="00CB0257"/>
    <w:rsid w:val="00CB0296"/>
    <w:rsid w:val="00CB03D5"/>
    <w:rsid w:val="00CB0AC3"/>
    <w:rsid w:val="00CB0C39"/>
    <w:rsid w:val="00CB1B9C"/>
    <w:rsid w:val="00CB1F91"/>
    <w:rsid w:val="00CB382E"/>
    <w:rsid w:val="00CB3CE3"/>
    <w:rsid w:val="00CB3F5D"/>
    <w:rsid w:val="00CB5E39"/>
    <w:rsid w:val="00CB5FA6"/>
    <w:rsid w:val="00CB60A4"/>
    <w:rsid w:val="00CB7EDF"/>
    <w:rsid w:val="00CC04E2"/>
    <w:rsid w:val="00CC077A"/>
    <w:rsid w:val="00CC1094"/>
    <w:rsid w:val="00CC1265"/>
    <w:rsid w:val="00CC15E6"/>
    <w:rsid w:val="00CC1BEE"/>
    <w:rsid w:val="00CC28C8"/>
    <w:rsid w:val="00CC2BF0"/>
    <w:rsid w:val="00CC4E40"/>
    <w:rsid w:val="00CC6761"/>
    <w:rsid w:val="00CD019B"/>
    <w:rsid w:val="00CD4265"/>
    <w:rsid w:val="00CD4364"/>
    <w:rsid w:val="00CD66EB"/>
    <w:rsid w:val="00CE1E89"/>
    <w:rsid w:val="00CE232A"/>
    <w:rsid w:val="00CE2CA4"/>
    <w:rsid w:val="00CE489C"/>
    <w:rsid w:val="00CE4C18"/>
    <w:rsid w:val="00CF0318"/>
    <w:rsid w:val="00CF3F78"/>
    <w:rsid w:val="00CF6620"/>
    <w:rsid w:val="00CF69A1"/>
    <w:rsid w:val="00D02107"/>
    <w:rsid w:val="00D03306"/>
    <w:rsid w:val="00D03524"/>
    <w:rsid w:val="00D04D94"/>
    <w:rsid w:val="00D0525B"/>
    <w:rsid w:val="00D0545E"/>
    <w:rsid w:val="00D0580E"/>
    <w:rsid w:val="00D05CFA"/>
    <w:rsid w:val="00D05EF0"/>
    <w:rsid w:val="00D05FC2"/>
    <w:rsid w:val="00D06494"/>
    <w:rsid w:val="00D077A3"/>
    <w:rsid w:val="00D10599"/>
    <w:rsid w:val="00D10897"/>
    <w:rsid w:val="00D110CA"/>
    <w:rsid w:val="00D149EC"/>
    <w:rsid w:val="00D14BBE"/>
    <w:rsid w:val="00D15394"/>
    <w:rsid w:val="00D15A8B"/>
    <w:rsid w:val="00D15E0A"/>
    <w:rsid w:val="00D17056"/>
    <w:rsid w:val="00D1774A"/>
    <w:rsid w:val="00D20030"/>
    <w:rsid w:val="00D20060"/>
    <w:rsid w:val="00D200F5"/>
    <w:rsid w:val="00D205B5"/>
    <w:rsid w:val="00D217EE"/>
    <w:rsid w:val="00D21FDB"/>
    <w:rsid w:val="00D22BB6"/>
    <w:rsid w:val="00D23C26"/>
    <w:rsid w:val="00D23F3D"/>
    <w:rsid w:val="00D23FDC"/>
    <w:rsid w:val="00D24DB6"/>
    <w:rsid w:val="00D25268"/>
    <w:rsid w:val="00D258F9"/>
    <w:rsid w:val="00D25DF2"/>
    <w:rsid w:val="00D25F2D"/>
    <w:rsid w:val="00D25FFB"/>
    <w:rsid w:val="00D260A7"/>
    <w:rsid w:val="00D26D40"/>
    <w:rsid w:val="00D26F8B"/>
    <w:rsid w:val="00D26FB4"/>
    <w:rsid w:val="00D27543"/>
    <w:rsid w:val="00D27B4C"/>
    <w:rsid w:val="00D27EB7"/>
    <w:rsid w:val="00D3024A"/>
    <w:rsid w:val="00D30354"/>
    <w:rsid w:val="00D30DD1"/>
    <w:rsid w:val="00D313DE"/>
    <w:rsid w:val="00D32DFD"/>
    <w:rsid w:val="00D33325"/>
    <w:rsid w:val="00D34215"/>
    <w:rsid w:val="00D347B2"/>
    <w:rsid w:val="00D34A8E"/>
    <w:rsid w:val="00D34F86"/>
    <w:rsid w:val="00D35173"/>
    <w:rsid w:val="00D35D21"/>
    <w:rsid w:val="00D35D6C"/>
    <w:rsid w:val="00D375F9"/>
    <w:rsid w:val="00D37690"/>
    <w:rsid w:val="00D377A9"/>
    <w:rsid w:val="00D405DE"/>
    <w:rsid w:val="00D41356"/>
    <w:rsid w:val="00D4155D"/>
    <w:rsid w:val="00D41E2C"/>
    <w:rsid w:val="00D445C7"/>
    <w:rsid w:val="00D45674"/>
    <w:rsid w:val="00D45CE6"/>
    <w:rsid w:val="00D461B1"/>
    <w:rsid w:val="00D4691D"/>
    <w:rsid w:val="00D47B8F"/>
    <w:rsid w:val="00D5223F"/>
    <w:rsid w:val="00D52AF7"/>
    <w:rsid w:val="00D5338B"/>
    <w:rsid w:val="00D53CF6"/>
    <w:rsid w:val="00D53E71"/>
    <w:rsid w:val="00D5551A"/>
    <w:rsid w:val="00D56240"/>
    <w:rsid w:val="00D56518"/>
    <w:rsid w:val="00D566E5"/>
    <w:rsid w:val="00D6151B"/>
    <w:rsid w:val="00D62E22"/>
    <w:rsid w:val="00D62F0E"/>
    <w:rsid w:val="00D63189"/>
    <w:rsid w:val="00D63272"/>
    <w:rsid w:val="00D647E4"/>
    <w:rsid w:val="00D64B4A"/>
    <w:rsid w:val="00D658A1"/>
    <w:rsid w:val="00D659BB"/>
    <w:rsid w:val="00D67127"/>
    <w:rsid w:val="00D712D4"/>
    <w:rsid w:val="00D720AE"/>
    <w:rsid w:val="00D72811"/>
    <w:rsid w:val="00D72B05"/>
    <w:rsid w:val="00D72CDD"/>
    <w:rsid w:val="00D7301C"/>
    <w:rsid w:val="00D7442F"/>
    <w:rsid w:val="00D75AE9"/>
    <w:rsid w:val="00D774AB"/>
    <w:rsid w:val="00D7755D"/>
    <w:rsid w:val="00D80DD4"/>
    <w:rsid w:val="00D81BD0"/>
    <w:rsid w:val="00D81DD3"/>
    <w:rsid w:val="00D829ED"/>
    <w:rsid w:val="00D82E30"/>
    <w:rsid w:val="00D851E7"/>
    <w:rsid w:val="00D8525C"/>
    <w:rsid w:val="00D8592A"/>
    <w:rsid w:val="00D85FF6"/>
    <w:rsid w:val="00D86FB0"/>
    <w:rsid w:val="00D907A2"/>
    <w:rsid w:val="00D9088C"/>
    <w:rsid w:val="00D92482"/>
    <w:rsid w:val="00D924ED"/>
    <w:rsid w:val="00D937D0"/>
    <w:rsid w:val="00D9416E"/>
    <w:rsid w:val="00DA089C"/>
    <w:rsid w:val="00DA10EF"/>
    <w:rsid w:val="00DA1413"/>
    <w:rsid w:val="00DA28E7"/>
    <w:rsid w:val="00DA2CFB"/>
    <w:rsid w:val="00DA404F"/>
    <w:rsid w:val="00DA4F87"/>
    <w:rsid w:val="00DA577D"/>
    <w:rsid w:val="00DB0AF0"/>
    <w:rsid w:val="00DB1C58"/>
    <w:rsid w:val="00DB1C89"/>
    <w:rsid w:val="00DB2149"/>
    <w:rsid w:val="00DB2550"/>
    <w:rsid w:val="00DB2897"/>
    <w:rsid w:val="00DB2A6E"/>
    <w:rsid w:val="00DB337E"/>
    <w:rsid w:val="00DB378D"/>
    <w:rsid w:val="00DB44FE"/>
    <w:rsid w:val="00DB57BE"/>
    <w:rsid w:val="00DB6E43"/>
    <w:rsid w:val="00DB6EA5"/>
    <w:rsid w:val="00DB7852"/>
    <w:rsid w:val="00DB7D4E"/>
    <w:rsid w:val="00DC1428"/>
    <w:rsid w:val="00DC14AD"/>
    <w:rsid w:val="00DC3E8A"/>
    <w:rsid w:val="00DC4F4D"/>
    <w:rsid w:val="00DC5017"/>
    <w:rsid w:val="00DC53EF"/>
    <w:rsid w:val="00DC69A1"/>
    <w:rsid w:val="00DC6ADB"/>
    <w:rsid w:val="00DD0182"/>
    <w:rsid w:val="00DD01DA"/>
    <w:rsid w:val="00DD0D37"/>
    <w:rsid w:val="00DD1901"/>
    <w:rsid w:val="00DD1E2F"/>
    <w:rsid w:val="00DD2BB1"/>
    <w:rsid w:val="00DD3606"/>
    <w:rsid w:val="00DD3E86"/>
    <w:rsid w:val="00DD576A"/>
    <w:rsid w:val="00DD69C1"/>
    <w:rsid w:val="00DD7ADB"/>
    <w:rsid w:val="00DD7E1D"/>
    <w:rsid w:val="00DE00FF"/>
    <w:rsid w:val="00DE0849"/>
    <w:rsid w:val="00DE19A7"/>
    <w:rsid w:val="00DE3910"/>
    <w:rsid w:val="00DE4091"/>
    <w:rsid w:val="00DE4650"/>
    <w:rsid w:val="00DE4B02"/>
    <w:rsid w:val="00DE4D25"/>
    <w:rsid w:val="00DE6669"/>
    <w:rsid w:val="00DE7733"/>
    <w:rsid w:val="00DE7CBE"/>
    <w:rsid w:val="00DE7E21"/>
    <w:rsid w:val="00DF074B"/>
    <w:rsid w:val="00DF3823"/>
    <w:rsid w:val="00DF5AC3"/>
    <w:rsid w:val="00DF5D1D"/>
    <w:rsid w:val="00DF60D9"/>
    <w:rsid w:val="00DF720D"/>
    <w:rsid w:val="00DF7841"/>
    <w:rsid w:val="00E0108C"/>
    <w:rsid w:val="00E01450"/>
    <w:rsid w:val="00E01453"/>
    <w:rsid w:val="00E015AD"/>
    <w:rsid w:val="00E01708"/>
    <w:rsid w:val="00E05675"/>
    <w:rsid w:val="00E05A42"/>
    <w:rsid w:val="00E05E6B"/>
    <w:rsid w:val="00E068CD"/>
    <w:rsid w:val="00E06B05"/>
    <w:rsid w:val="00E07DDA"/>
    <w:rsid w:val="00E105C1"/>
    <w:rsid w:val="00E11A13"/>
    <w:rsid w:val="00E11D09"/>
    <w:rsid w:val="00E13271"/>
    <w:rsid w:val="00E13A96"/>
    <w:rsid w:val="00E13E94"/>
    <w:rsid w:val="00E13FCB"/>
    <w:rsid w:val="00E14011"/>
    <w:rsid w:val="00E14887"/>
    <w:rsid w:val="00E15EB7"/>
    <w:rsid w:val="00E1639B"/>
    <w:rsid w:val="00E2008B"/>
    <w:rsid w:val="00E200C7"/>
    <w:rsid w:val="00E206F5"/>
    <w:rsid w:val="00E20DEC"/>
    <w:rsid w:val="00E220BB"/>
    <w:rsid w:val="00E22228"/>
    <w:rsid w:val="00E233D7"/>
    <w:rsid w:val="00E23483"/>
    <w:rsid w:val="00E2596C"/>
    <w:rsid w:val="00E266DB"/>
    <w:rsid w:val="00E26D07"/>
    <w:rsid w:val="00E3099E"/>
    <w:rsid w:val="00E30C77"/>
    <w:rsid w:val="00E31B79"/>
    <w:rsid w:val="00E31ECA"/>
    <w:rsid w:val="00E3207B"/>
    <w:rsid w:val="00E320D8"/>
    <w:rsid w:val="00E33082"/>
    <w:rsid w:val="00E3369D"/>
    <w:rsid w:val="00E33CB0"/>
    <w:rsid w:val="00E3469E"/>
    <w:rsid w:val="00E36CED"/>
    <w:rsid w:val="00E3766C"/>
    <w:rsid w:val="00E376DD"/>
    <w:rsid w:val="00E3798C"/>
    <w:rsid w:val="00E379A8"/>
    <w:rsid w:val="00E440DB"/>
    <w:rsid w:val="00E505A8"/>
    <w:rsid w:val="00E50911"/>
    <w:rsid w:val="00E50D96"/>
    <w:rsid w:val="00E51700"/>
    <w:rsid w:val="00E51FC0"/>
    <w:rsid w:val="00E52541"/>
    <w:rsid w:val="00E52B92"/>
    <w:rsid w:val="00E52CBE"/>
    <w:rsid w:val="00E54DF1"/>
    <w:rsid w:val="00E54E61"/>
    <w:rsid w:val="00E56392"/>
    <w:rsid w:val="00E56617"/>
    <w:rsid w:val="00E619E1"/>
    <w:rsid w:val="00E62FEA"/>
    <w:rsid w:val="00E64499"/>
    <w:rsid w:val="00E651C4"/>
    <w:rsid w:val="00E65C77"/>
    <w:rsid w:val="00E65E15"/>
    <w:rsid w:val="00E673EB"/>
    <w:rsid w:val="00E67654"/>
    <w:rsid w:val="00E6770A"/>
    <w:rsid w:val="00E707B1"/>
    <w:rsid w:val="00E708BF"/>
    <w:rsid w:val="00E70D3C"/>
    <w:rsid w:val="00E71B01"/>
    <w:rsid w:val="00E731F7"/>
    <w:rsid w:val="00E7396A"/>
    <w:rsid w:val="00E73F47"/>
    <w:rsid w:val="00E747C2"/>
    <w:rsid w:val="00E749B9"/>
    <w:rsid w:val="00E750C0"/>
    <w:rsid w:val="00E76736"/>
    <w:rsid w:val="00E776A7"/>
    <w:rsid w:val="00E778FD"/>
    <w:rsid w:val="00E80601"/>
    <w:rsid w:val="00E813F3"/>
    <w:rsid w:val="00E84CBB"/>
    <w:rsid w:val="00E85051"/>
    <w:rsid w:val="00E864AC"/>
    <w:rsid w:val="00E87DD0"/>
    <w:rsid w:val="00E9120D"/>
    <w:rsid w:val="00E92E76"/>
    <w:rsid w:val="00E952AA"/>
    <w:rsid w:val="00E95835"/>
    <w:rsid w:val="00E96D83"/>
    <w:rsid w:val="00EA1AD0"/>
    <w:rsid w:val="00EA20A4"/>
    <w:rsid w:val="00EA25A7"/>
    <w:rsid w:val="00EA2878"/>
    <w:rsid w:val="00EA2A75"/>
    <w:rsid w:val="00EA2D86"/>
    <w:rsid w:val="00EA333F"/>
    <w:rsid w:val="00EA38AB"/>
    <w:rsid w:val="00EA44E1"/>
    <w:rsid w:val="00EA6D22"/>
    <w:rsid w:val="00EA6EB6"/>
    <w:rsid w:val="00EB1C62"/>
    <w:rsid w:val="00EB342C"/>
    <w:rsid w:val="00EB38C8"/>
    <w:rsid w:val="00EB4BC6"/>
    <w:rsid w:val="00EB4BEC"/>
    <w:rsid w:val="00EB4CF2"/>
    <w:rsid w:val="00EB5020"/>
    <w:rsid w:val="00EB5158"/>
    <w:rsid w:val="00EB5814"/>
    <w:rsid w:val="00EB5DE3"/>
    <w:rsid w:val="00EB605F"/>
    <w:rsid w:val="00EB644C"/>
    <w:rsid w:val="00EB6A11"/>
    <w:rsid w:val="00EB6ACB"/>
    <w:rsid w:val="00EC04F2"/>
    <w:rsid w:val="00EC0885"/>
    <w:rsid w:val="00EC3676"/>
    <w:rsid w:val="00EC3F60"/>
    <w:rsid w:val="00EC4244"/>
    <w:rsid w:val="00EC47F5"/>
    <w:rsid w:val="00EC50DB"/>
    <w:rsid w:val="00EC566B"/>
    <w:rsid w:val="00EC6286"/>
    <w:rsid w:val="00EC7EE2"/>
    <w:rsid w:val="00ED1543"/>
    <w:rsid w:val="00ED1DEA"/>
    <w:rsid w:val="00ED2681"/>
    <w:rsid w:val="00ED2B40"/>
    <w:rsid w:val="00ED3C9A"/>
    <w:rsid w:val="00ED3EFE"/>
    <w:rsid w:val="00ED5902"/>
    <w:rsid w:val="00ED693B"/>
    <w:rsid w:val="00EE0215"/>
    <w:rsid w:val="00EE0DF8"/>
    <w:rsid w:val="00EE1785"/>
    <w:rsid w:val="00EE1796"/>
    <w:rsid w:val="00EE2AB8"/>
    <w:rsid w:val="00EE2D82"/>
    <w:rsid w:val="00EE2ED5"/>
    <w:rsid w:val="00EE3C2A"/>
    <w:rsid w:val="00EE426A"/>
    <w:rsid w:val="00EE51CD"/>
    <w:rsid w:val="00EE6695"/>
    <w:rsid w:val="00EF10F8"/>
    <w:rsid w:val="00EF1F17"/>
    <w:rsid w:val="00EF4861"/>
    <w:rsid w:val="00EF4E6F"/>
    <w:rsid w:val="00EF5A59"/>
    <w:rsid w:val="00EF6117"/>
    <w:rsid w:val="00EF7BD9"/>
    <w:rsid w:val="00F01D54"/>
    <w:rsid w:val="00F0222F"/>
    <w:rsid w:val="00F03505"/>
    <w:rsid w:val="00F04624"/>
    <w:rsid w:val="00F04B0E"/>
    <w:rsid w:val="00F04B17"/>
    <w:rsid w:val="00F063FC"/>
    <w:rsid w:val="00F06CA9"/>
    <w:rsid w:val="00F06D4A"/>
    <w:rsid w:val="00F0759B"/>
    <w:rsid w:val="00F12189"/>
    <w:rsid w:val="00F12750"/>
    <w:rsid w:val="00F12EFF"/>
    <w:rsid w:val="00F141C5"/>
    <w:rsid w:val="00F145A0"/>
    <w:rsid w:val="00F15157"/>
    <w:rsid w:val="00F15EB2"/>
    <w:rsid w:val="00F15F55"/>
    <w:rsid w:val="00F169EC"/>
    <w:rsid w:val="00F16B19"/>
    <w:rsid w:val="00F179BC"/>
    <w:rsid w:val="00F20483"/>
    <w:rsid w:val="00F22E86"/>
    <w:rsid w:val="00F232E7"/>
    <w:rsid w:val="00F244EF"/>
    <w:rsid w:val="00F24E3C"/>
    <w:rsid w:val="00F24F94"/>
    <w:rsid w:val="00F25349"/>
    <w:rsid w:val="00F25831"/>
    <w:rsid w:val="00F26C85"/>
    <w:rsid w:val="00F26CFF"/>
    <w:rsid w:val="00F307BC"/>
    <w:rsid w:val="00F30CCB"/>
    <w:rsid w:val="00F31131"/>
    <w:rsid w:val="00F330CA"/>
    <w:rsid w:val="00F33F2B"/>
    <w:rsid w:val="00F36E89"/>
    <w:rsid w:val="00F36F30"/>
    <w:rsid w:val="00F376A9"/>
    <w:rsid w:val="00F41B49"/>
    <w:rsid w:val="00F4262F"/>
    <w:rsid w:val="00F42B29"/>
    <w:rsid w:val="00F43729"/>
    <w:rsid w:val="00F44F09"/>
    <w:rsid w:val="00F45176"/>
    <w:rsid w:val="00F463D4"/>
    <w:rsid w:val="00F51D04"/>
    <w:rsid w:val="00F5200F"/>
    <w:rsid w:val="00F53701"/>
    <w:rsid w:val="00F547EE"/>
    <w:rsid w:val="00F55062"/>
    <w:rsid w:val="00F552C7"/>
    <w:rsid w:val="00F55977"/>
    <w:rsid w:val="00F5655C"/>
    <w:rsid w:val="00F565E9"/>
    <w:rsid w:val="00F61B82"/>
    <w:rsid w:val="00F62BA3"/>
    <w:rsid w:val="00F62CBB"/>
    <w:rsid w:val="00F62DD8"/>
    <w:rsid w:val="00F63888"/>
    <w:rsid w:val="00F63FB0"/>
    <w:rsid w:val="00F6490C"/>
    <w:rsid w:val="00F700A8"/>
    <w:rsid w:val="00F70721"/>
    <w:rsid w:val="00F7192E"/>
    <w:rsid w:val="00F71BC6"/>
    <w:rsid w:val="00F7210E"/>
    <w:rsid w:val="00F72A74"/>
    <w:rsid w:val="00F74082"/>
    <w:rsid w:val="00F751CB"/>
    <w:rsid w:val="00F757E6"/>
    <w:rsid w:val="00F758B9"/>
    <w:rsid w:val="00F760E4"/>
    <w:rsid w:val="00F7712D"/>
    <w:rsid w:val="00F80166"/>
    <w:rsid w:val="00F81431"/>
    <w:rsid w:val="00F814F6"/>
    <w:rsid w:val="00F818B1"/>
    <w:rsid w:val="00F827ED"/>
    <w:rsid w:val="00F83210"/>
    <w:rsid w:val="00F83610"/>
    <w:rsid w:val="00F84225"/>
    <w:rsid w:val="00F84AA1"/>
    <w:rsid w:val="00F85EA3"/>
    <w:rsid w:val="00F86A46"/>
    <w:rsid w:val="00F86A5A"/>
    <w:rsid w:val="00F87541"/>
    <w:rsid w:val="00F87E7A"/>
    <w:rsid w:val="00F90882"/>
    <w:rsid w:val="00F9103C"/>
    <w:rsid w:val="00F93A30"/>
    <w:rsid w:val="00F94C36"/>
    <w:rsid w:val="00F955A6"/>
    <w:rsid w:val="00F963C9"/>
    <w:rsid w:val="00F968C0"/>
    <w:rsid w:val="00F96B5E"/>
    <w:rsid w:val="00FA1735"/>
    <w:rsid w:val="00FA2C2F"/>
    <w:rsid w:val="00FA2E1A"/>
    <w:rsid w:val="00FA3BA7"/>
    <w:rsid w:val="00FA4E95"/>
    <w:rsid w:val="00FA6890"/>
    <w:rsid w:val="00FA6934"/>
    <w:rsid w:val="00FA6B49"/>
    <w:rsid w:val="00FA713F"/>
    <w:rsid w:val="00FA7B86"/>
    <w:rsid w:val="00FB0AF4"/>
    <w:rsid w:val="00FB2352"/>
    <w:rsid w:val="00FB246C"/>
    <w:rsid w:val="00FB4081"/>
    <w:rsid w:val="00FB46F3"/>
    <w:rsid w:val="00FB487C"/>
    <w:rsid w:val="00FB5293"/>
    <w:rsid w:val="00FB6801"/>
    <w:rsid w:val="00FB7F49"/>
    <w:rsid w:val="00FC0FE8"/>
    <w:rsid w:val="00FC1CBD"/>
    <w:rsid w:val="00FC533A"/>
    <w:rsid w:val="00FC5C45"/>
    <w:rsid w:val="00FC6537"/>
    <w:rsid w:val="00FC6900"/>
    <w:rsid w:val="00FD036B"/>
    <w:rsid w:val="00FD12CF"/>
    <w:rsid w:val="00FD2CA0"/>
    <w:rsid w:val="00FD3984"/>
    <w:rsid w:val="00FD4842"/>
    <w:rsid w:val="00FD4C8B"/>
    <w:rsid w:val="00FD5087"/>
    <w:rsid w:val="00FD51E1"/>
    <w:rsid w:val="00FD61AD"/>
    <w:rsid w:val="00FD7811"/>
    <w:rsid w:val="00FD7E3C"/>
    <w:rsid w:val="00FE010F"/>
    <w:rsid w:val="00FE2457"/>
    <w:rsid w:val="00FE292D"/>
    <w:rsid w:val="00FE5D23"/>
    <w:rsid w:val="00FE7A8F"/>
    <w:rsid w:val="00FF1E7D"/>
    <w:rsid w:val="00FF2673"/>
    <w:rsid w:val="00FF50AD"/>
    <w:rsid w:val="00FF5AE1"/>
    <w:rsid w:val="00FF65BE"/>
    <w:rsid w:val="00FF6B7E"/>
    <w:rsid w:val="00FF7822"/>
    <w:rsid w:val="00FF7F84"/>
    <w:rsid w:val="0183F01E"/>
    <w:rsid w:val="0204801F"/>
    <w:rsid w:val="02B63CA0"/>
    <w:rsid w:val="033FC0BF"/>
    <w:rsid w:val="04D4E833"/>
    <w:rsid w:val="0630BEE5"/>
    <w:rsid w:val="069537C8"/>
    <w:rsid w:val="070C555E"/>
    <w:rsid w:val="07B1602C"/>
    <w:rsid w:val="082CD5A4"/>
    <w:rsid w:val="084688F5"/>
    <w:rsid w:val="08772453"/>
    <w:rsid w:val="091CEDDD"/>
    <w:rsid w:val="0A57BB98"/>
    <w:rsid w:val="0A5CB1BE"/>
    <w:rsid w:val="0B900228"/>
    <w:rsid w:val="0C20015A"/>
    <w:rsid w:val="0CDC9E9F"/>
    <w:rsid w:val="0D569020"/>
    <w:rsid w:val="0ED96F1F"/>
    <w:rsid w:val="0F47F5E4"/>
    <w:rsid w:val="0FFB3631"/>
    <w:rsid w:val="1012612C"/>
    <w:rsid w:val="1020B90F"/>
    <w:rsid w:val="1101D0E5"/>
    <w:rsid w:val="114200FF"/>
    <w:rsid w:val="1156BE75"/>
    <w:rsid w:val="11D46AE0"/>
    <w:rsid w:val="12050913"/>
    <w:rsid w:val="13EF6640"/>
    <w:rsid w:val="146917F1"/>
    <w:rsid w:val="1480D97B"/>
    <w:rsid w:val="158EE230"/>
    <w:rsid w:val="15984B66"/>
    <w:rsid w:val="16113258"/>
    <w:rsid w:val="16F13F0C"/>
    <w:rsid w:val="170C21AE"/>
    <w:rsid w:val="173F5C11"/>
    <w:rsid w:val="1853834E"/>
    <w:rsid w:val="1872B584"/>
    <w:rsid w:val="19F7E2A6"/>
    <w:rsid w:val="1A638CEF"/>
    <w:rsid w:val="1A9CE9A9"/>
    <w:rsid w:val="1B08317D"/>
    <w:rsid w:val="1B374A5F"/>
    <w:rsid w:val="1B6A40D4"/>
    <w:rsid w:val="1BBABB03"/>
    <w:rsid w:val="1BE7D17E"/>
    <w:rsid w:val="1BEC71EE"/>
    <w:rsid w:val="1C53A51F"/>
    <w:rsid w:val="1C55CD88"/>
    <w:rsid w:val="1C5E1720"/>
    <w:rsid w:val="1CD3D4FD"/>
    <w:rsid w:val="1D7BD792"/>
    <w:rsid w:val="1E394166"/>
    <w:rsid w:val="1F529175"/>
    <w:rsid w:val="1F89E504"/>
    <w:rsid w:val="20D2C2CA"/>
    <w:rsid w:val="2201614D"/>
    <w:rsid w:val="22973C74"/>
    <w:rsid w:val="22DBE8BD"/>
    <w:rsid w:val="24D4C170"/>
    <w:rsid w:val="2515B9AF"/>
    <w:rsid w:val="254B22DD"/>
    <w:rsid w:val="261989B2"/>
    <w:rsid w:val="264235B1"/>
    <w:rsid w:val="264BD521"/>
    <w:rsid w:val="26593473"/>
    <w:rsid w:val="266AA70E"/>
    <w:rsid w:val="26989C85"/>
    <w:rsid w:val="2762C119"/>
    <w:rsid w:val="27F9A174"/>
    <w:rsid w:val="28703326"/>
    <w:rsid w:val="298E30CB"/>
    <w:rsid w:val="2A7D8464"/>
    <w:rsid w:val="2BB4E55E"/>
    <w:rsid w:val="2BDE0B87"/>
    <w:rsid w:val="2D7AABA0"/>
    <w:rsid w:val="2DC4CA38"/>
    <w:rsid w:val="2E309936"/>
    <w:rsid w:val="2EB3D223"/>
    <w:rsid w:val="2F0DB1DC"/>
    <w:rsid w:val="2F566AD4"/>
    <w:rsid w:val="3044223B"/>
    <w:rsid w:val="30E22A8D"/>
    <w:rsid w:val="341D1182"/>
    <w:rsid w:val="35367663"/>
    <w:rsid w:val="3602F919"/>
    <w:rsid w:val="3622EB6E"/>
    <w:rsid w:val="374D3F2F"/>
    <w:rsid w:val="376B5F70"/>
    <w:rsid w:val="378E7282"/>
    <w:rsid w:val="3835547A"/>
    <w:rsid w:val="3860B602"/>
    <w:rsid w:val="38AB7D2A"/>
    <w:rsid w:val="38BB175F"/>
    <w:rsid w:val="39272D91"/>
    <w:rsid w:val="39717042"/>
    <w:rsid w:val="3A1B66DF"/>
    <w:rsid w:val="3AA4EA09"/>
    <w:rsid w:val="3C154429"/>
    <w:rsid w:val="3C1DB5FF"/>
    <w:rsid w:val="3C689BD1"/>
    <w:rsid w:val="3C791C69"/>
    <w:rsid w:val="3CC762A4"/>
    <w:rsid w:val="3FB90049"/>
    <w:rsid w:val="3FEE5941"/>
    <w:rsid w:val="408E5691"/>
    <w:rsid w:val="41A4AB4F"/>
    <w:rsid w:val="430F0E2C"/>
    <w:rsid w:val="43284EF1"/>
    <w:rsid w:val="438FD1C9"/>
    <w:rsid w:val="43B6C103"/>
    <w:rsid w:val="445BA5C1"/>
    <w:rsid w:val="451B0DE0"/>
    <w:rsid w:val="45485917"/>
    <w:rsid w:val="457AAE72"/>
    <w:rsid w:val="45B38F62"/>
    <w:rsid w:val="45EA5E69"/>
    <w:rsid w:val="480DE1EB"/>
    <w:rsid w:val="48394ACD"/>
    <w:rsid w:val="4913F30E"/>
    <w:rsid w:val="492D38F7"/>
    <w:rsid w:val="4A1247D5"/>
    <w:rsid w:val="4B49162B"/>
    <w:rsid w:val="4B4A38A7"/>
    <w:rsid w:val="4C9E42DD"/>
    <w:rsid w:val="4D39879C"/>
    <w:rsid w:val="4D3CB433"/>
    <w:rsid w:val="4DF54FD3"/>
    <w:rsid w:val="4F4307FF"/>
    <w:rsid w:val="4F528FD4"/>
    <w:rsid w:val="4FAF10F7"/>
    <w:rsid w:val="5186847B"/>
    <w:rsid w:val="51DB03D7"/>
    <w:rsid w:val="51ED7908"/>
    <w:rsid w:val="52462FCB"/>
    <w:rsid w:val="534F9A1E"/>
    <w:rsid w:val="53631593"/>
    <w:rsid w:val="53674441"/>
    <w:rsid w:val="536EE8D0"/>
    <w:rsid w:val="55056BB0"/>
    <w:rsid w:val="55490DB6"/>
    <w:rsid w:val="56F83EEB"/>
    <w:rsid w:val="5789A78C"/>
    <w:rsid w:val="5829748F"/>
    <w:rsid w:val="58398A83"/>
    <w:rsid w:val="58BAE234"/>
    <w:rsid w:val="58E677E5"/>
    <w:rsid w:val="5958E235"/>
    <w:rsid w:val="5AD1F500"/>
    <w:rsid w:val="5D285E2E"/>
    <w:rsid w:val="5E95F328"/>
    <w:rsid w:val="5EA69C17"/>
    <w:rsid w:val="5ECAA3F2"/>
    <w:rsid w:val="5F95FB33"/>
    <w:rsid w:val="5FDE1C7A"/>
    <w:rsid w:val="5FF1FA1E"/>
    <w:rsid w:val="5FFB0AEE"/>
    <w:rsid w:val="61A626BE"/>
    <w:rsid w:val="61E10032"/>
    <w:rsid w:val="63855A77"/>
    <w:rsid w:val="63C32793"/>
    <w:rsid w:val="6620B837"/>
    <w:rsid w:val="670918B7"/>
    <w:rsid w:val="676C802B"/>
    <w:rsid w:val="67BD8152"/>
    <w:rsid w:val="680BAAB7"/>
    <w:rsid w:val="681E455E"/>
    <w:rsid w:val="6B2F34A8"/>
    <w:rsid w:val="6BE05294"/>
    <w:rsid w:val="6BE9CF22"/>
    <w:rsid w:val="6BF933E1"/>
    <w:rsid w:val="6CC85156"/>
    <w:rsid w:val="6D4DB6BC"/>
    <w:rsid w:val="6E7449FA"/>
    <w:rsid w:val="6EB4F858"/>
    <w:rsid w:val="6F61F1E0"/>
    <w:rsid w:val="6FE1ADEF"/>
    <w:rsid w:val="708DCA72"/>
    <w:rsid w:val="71097143"/>
    <w:rsid w:val="71956E2C"/>
    <w:rsid w:val="7434B844"/>
    <w:rsid w:val="75BE5FF4"/>
    <w:rsid w:val="76A6FABA"/>
    <w:rsid w:val="7765CAE4"/>
    <w:rsid w:val="787E024C"/>
    <w:rsid w:val="7909AF1D"/>
    <w:rsid w:val="7A44BB55"/>
    <w:rsid w:val="7A82D89D"/>
    <w:rsid w:val="7AF018DE"/>
    <w:rsid w:val="7B2BA10F"/>
    <w:rsid w:val="7B9585EF"/>
    <w:rsid w:val="7BA626C1"/>
    <w:rsid w:val="7BC69410"/>
    <w:rsid w:val="7C855277"/>
    <w:rsid w:val="7C88E5C5"/>
    <w:rsid w:val="7D1C2532"/>
    <w:rsid w:val="7D9D5FBA"/>
    <w:rsid w:val="7DAD8FBD"/>
    <w:rsid w:val="7E208BF7"/>
    <w:rsid w:val="7E55961B"/>
    <w:rsid w:val="7F1CD8E7"/>
    <w:rsid w:val="7F51799D"/>
    <w:rsid w:val="7F9A84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14A84"/>
  <w15:chartTrackingRefBased/>
  <w15:docId w15:val="{6812E293-954A-4073-BC07-BAD676D0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E0D7D"/>
    <w:rPr>
      <w:rFonts w:ascii="Arial" w:hAnsi="Arial"/>
      <w:sz w:val="20"/>
    </w:rPr>
  </w:style>
  <w:style w:type="paragraph" w:styleId="Heading1">
    <w:name w:val="heading 1"/>
    <w:basedOn w:val="Normal"/>
    <w:next w:val="Normal"/>
    <w:link w:val="Heading1Char"/>
    <w:uiPriority w:val="9"/>
    <w:qFormat/>
    <w:rsid w:val="00981D37"/>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413D72"/>
    <w:pPr>
      <w:keepNext/>
      <w:keepLines/>
      <w:spacing w:before="40" w:after="0"/>
      <w:outlineLvl w:val="1"/>
    </w:pPr>
    <w:rPr>
      <w:rFonts w:asciiTheme="majorHAnsi" w:eastAsiaTheme="majorEastAsia" w:hAnsiTheme="majorHAnsi" w:cstheme="majorBidi"/>
      <w:color w:val="B4341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D37"/>
  </w:style>
  <w:style w:type="paragraph" w:styleId="Footer">
    <w:name w:val="footer"/>
    <w:basedOn w:val="Normal"/>
    <w:link w:val="FooterChar"/>
    <w:uiPriority w:val="99"/>
    <w:unhideWhenUsed/>
    <w:rsid w:val="00981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D37"/>
  </w:style>
  <w:style w:type="table" w:styleId="TableGrid">
    <w:name w:val="Table Grid"/>
    <w:basedOn w:val="TableNormal"/>
    <w:uiPriority w:val="59"/>
    <w:rsid w:val="009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1D37"/>
    <w:rPr>
      <w:sz w:val="16"/>
      <w:szCs w:val="16"/>
    </w:rPr>
  </w:style>
  <w:style w:type="paragraph" w:styleId="CommentText">
    <w:name w:val="annotation text"/>
    <w:basedOn w:val="Normal"/>
    <w:link w:val="CommentTextChar"/>
    <w:uiPriority w:val="99"/>
    <w:unhideWhenUsed/>
    <w:rsid w:val="00981D37"/>
    <w:pPr>
      <w:spacing w:after="200" w:line="240" w:lineRule="auto"/>
    </w:pPr>
    <w:rPr>
      <w:szCs w:val="20"/>
    </w:rPr>
  </w:style>
  <w:style w:type="character" w:customStyle="1" w:styleId="CommentTextChar">
    <w:name w:val="Comment Text Char"/>
    <w:basedOn w:val="DefaultParagraphFont"/>
    <w:link w:val="CommentText"/>
    <w:uiPriority w:val="99"/>
    <w:rsid w:val="00981D37"/>
    <w:rPr>
      <w:sz w:val="20"/>
      <w:szCs w:val="20"/>
    </w:rPr>
  </w:style>
  <w:style w:type="paragraph" w:styleId="BalloonText">
    <w:name w:val="Balloon Text"/>
    <w:basedOn w:val="Normal"/>
    <w:link w:val="BalloonTextChar"/>
    <w:uiPriority w:val="99"/>
    <w:semiHidden/>
    <w:unhideWhenUsed/>
    <w:rsid w:val="00981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37"/>
    <w:rPr>
      <w:rFonts w:ascii="Segoe UI" w:hAnsi="Segoe UI" w:cs="Segoe UI"/>
      <w:sz w:val="18"/>
      <w:szCs w:val="18"/>
    </w:rPr>
  </w:style>
  <w:style w:type="character" w:customStyle="1" w:styleId="Heading1Char">
    <w:name w:val="Heading 1 Char"/>
    <w:basedOn w:val="DefaultParagraphFont"/>
    <w:link w:val="Heading1"/>
    <w:uiPriority w:val="9"/>
    <w:rsid w:val="00981D37"/>
    <w:rPr>
      <w:rFonts w:asciiTheme="majorHAnsi" w:eastAsiaTheme="majorEastAsia" w:hAnsiTheme="majorHAnsi" w:cstheme="majorBidi"/>
      <w:color w:val="B43412" w:themeColor="accent1" w:themeShade="BF"/>
      <w:sz w:val="32"/>
      <w:szCs w:val="32"/>
    </w:rPr>
  </w:style>
  <w:style w:type="character" w:styleId="PlaceholderText">
    <w:name w:val="Placeholder Text"/>
    <w:basedOn w:val="DefaultParagraphFont"/>
    <w:uiPriority w:val="99"/>
    <w:semiHidden/>
    <w:rsid w:val="00981D37"/>
    <w:rPr>
      <w:vanish/>
      <w:color w:val="808080"/>
    </w:rPr>
  </w:style>
  <w:style w:type="paragraph" w:styleId="NoSpacing">
    <w:name w:val="No Spacing"/>
    <w:link w:val="NoSpacingChar"/>
    <w:uiPriority w:val="1"/>
    <w:qFormat/>
    <w:rsid w:val="00026CE4"/>
    <w:pPr>
      <w:spacing w:after="0" w:line="240" w:lineRule="auto"/>
    </w:pPr>
    <w:rPr>
      <w:rFonts w:ascii="Arial" w:hAnsi="Arial"/>
      <w:sz w:val="20"/>
    </w:rPr>
  </w:style>
  <w:style w:type="character" w:styleId="Strong">
    <w:name w:val="Strong"/>
    <w:basedOn w:val="DefaultParagraphFont"/>
    <w:uiPriority w:val="22"/>
    <w:qFormat/>
    <w:rsid w:val="000A1C94"/>
    <w:rPr>
      <w:b/>
      <w:bCs/>
      <w:sz w:val="32"/>
      <w:szCs w:val="32"/>
      <w:u w:val="single"/>
    </w:rPr>
  </w:style>
  <w:style w:type="table" w:customStyle="1" w:styleId="TableGrid1">
    <w:name w:val="Table Grid1"/>
    <w:basedOn w:val="TableNormal"/>
    <w:next w:val="TableGrid"/>
    <w:uiPriority w:val="39"/>
    <w:rsid w:val="009D3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D72"/>
    <w:rPr>
      <w:rFonts w:asciiTheme="majorHAnsi" w:eastAsiaTheme="majorEastAsia" w:hAnsiTheme="majorHAnsi" w:cstheme="majorBidi"/>
      <w:color w:val="B43412"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617"/>
    <w:pPr>
      <w:spacing w:after="160"/>
    </w:pPr>
    <w:rPr>
      <w:b/>
      <w:bCs/>
    </w:rPr>
  </w:style>
  <w:style w:type="character" w:customStyle="1" w:styleId="CommentSubjectChar">
    <w:name w:val="Comment Subject Char"/>
    <w:basedOn w:val="CommentTextChar"/>
    <w:link w:val="CommentSubject"/>
    <w:uiPriority w:val="99"/>
    <w:semiHidden/>
    <w:rsid w:val="003D1617"/>
    <w:rPr>
      <w:b/>
      <w:bCs/>
      <w:sz w:val="20"/>
      <w:szCs w:val="20"/>
    </w:rPr>
  </w:style>
  <w:style w:type="paragraph" w:customStyle="1" w:styleId="Question">
    <w:name w:val="Question"/>
    <w:basedOn w:val="NoSpacing"/>
    <w:link w:val="QuestionChar"/>
    <w:qFormat/>
    <w:rsid w:val="00B3138A"/>
    <w:pPr>
      <w:numPr>
        <w:numId w:val="32"/>
      </w:numPr>
    </w:pPr>
    <w:rPr>
      <w:rFonts w:cs="Arial"/>
      <w:b/>
      <w:bCs/>
    </w:rPr>
  </w:style>
  <w:style w:type="paragraph" w:customStyle="1" w:styleId="Subsection">
    <w:name w:val="Subsection"/>
    <w:rsid w:val="00621A50"/>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SpacingChar">
    <w:name w:val="No Spacing Char"/>
    <w:basedOn w:val="DefaultParagraphFont"/>
    <w:link w:val="NoSpacing"/>
    <w:uiPriority w:val="1"/>
    <w:rsid w:val="00026CE4"/>
    <w:rPr>
      <w:rFonts w:ascii="Arial" w:hAnsi="Arial"/>
      <w:sz w:val="20"/>
    </w:rPr>
  </w:style>
  <w:style w:type="character" w:customStyle="1" w:styleId="QuestionChar">
    <w:name w:val="Question Char"/>
    <w:basedOn w:val="NoSpacingChar"/>
    <w:link w:val="Question"/>
    <w:rsid w:val="00B3138A"/>
    <w:rPr>
      <w:rFonts w:ascii="Arial" w:hAnsi="Arial" w:cs="Arial"/>
      <w:b/>
      <w:bCs/>
      <w:sz w:val="20"/>
    </w:rPr>
  </w:style>
  <w:style w:type="paragraph" w:customStyle="1" w:styleId="Indenta">
    <w:name w:val="Indent(a)"/>
    <w:rsid w:val="00621A50"/>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Penstart">
    <w:name w:val="Penstart"/>
    <w:basedOn w:val="Normal"/>
    <w:rsid w:val="00621A50"/>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styleId="ListParagraph">
    <w:name w:val="List Paragraph"/>
    <w:aliases w:val="Recommendation,List Paragraph1,List Paragraph11,L,CV text,Table text,F5 List Paragraph,Dot pt,Medium Grid 1 - Accent 21,Numbered Paragraph,List Paragraph111,List Paragraph2,Bulleted Para,NFP GP Bulleted List,FooterText,numbered,列出段落,列出段落1"/>
    <w:basedOn w:val="Normal"/>
    <w:link w:val="ListParagraphChar"/>
    <w:uiPriority w:val="34"/>
    <w:qFormat/>
    <w:rsid w:val="008377B0"/>
    <w:pPr>
      <w:spacing w:after="0" w:line="240" w:lineRule="auto"/>
      <w:ind w:left="720"/>
      <w:contextualSpacing/>
      <w:jc w:val="both"/>
    </w:pPr>
  </w:style>
  <w:style w:type="character" w:customStyle="1" w:styleId="ListParagraphChar">
    <w:name w:val="List Paragraph Char"/>
    <w:aliases w:val="Recommendation Char,List Paragraph1 Char,List Paragraph11 Char,L Char,CV text Char,Table text Char,F5 List Paragraph Char,Dot pt Char,Medium Grid 1 - Accent 21 Char,Numbered Paragraph Char,List Paragraph111 Char,List Paragraph2 Char"/>
    <w:basedOn w:val="DefaultParagraphFont"/>
    <w:link w:val="ListParagraph"/>
    <w:uiPriority w:val="34"/>
    <w:qFormat/>
    <w:rsid w:val="008377B0"/>
    <w:rPr>
      <w:rFonts w:ascii="Arial" w:hAnsi="Arial"/>
      <w:sz w:val="20"/>
    </w:rPr>
  </w:style>
  <w:style w:type="character" w:customStyle="1" w:styleId="Applicationform">
    <w:name w:val="Application form"/>
    <w:basedOn w:val="DefaultParagraphFont"/>
    <w:uiPriority w:val="1"/>
    <w:rsid w:val="00B86BBD"/>
    <w:rPr>
      <w:rFonts w:ascii="Arial" w:hAnsi="Arial"/>
      <w:sz w:val="22"/>
    </w:rPr>
  </w:style>
  <w:style w:type="paragraph" w:styleId="Revision">
    <w:name w:val="Revision"/>
    <w:hidden/>
    <w:uiPriority w:val="99"/>
    <w:semiHidden/>
    <w:rsid w:val="008F5292"/>
    <w:pPr>
      <w:spacing w:after="0" w:line="240" w:lineRule="auto"/>
    </w:pPr>
    <w:rPr>
      <w:rFonts w:ascii="Arial" w:hAnsi="Arial"/>
      <w:sz w:val="20"/>
    </w:rPr>
  </w:style>
  <w:style w:type="character" w:styleId="Hyperlink">
    <w:name w:val="Hyperlink"/>
    <w:basedOn w:val="DefaultParagraphFont"/>
    <w:uiPriority w:val="99"/>
    <w:unhideWhenUsed/>
    <w:rsid w:val="00323758"/>
    <w:rPr>
      <w:color w:val="CC9900" w:themeColor="hyperlink"/>
      <w:u w:val="single"/>
    </w:rPr>
  </w:style>
  <w:style w:type="character" w:customStyle="1" w:styleId="UnresolvedMention1">
    <w:name w:val="Unresolved Mention1"/>
    <w:basedOn w:val="DefaultParagraphFont"/>
    <w:uiPriority w:val="99"/>
    <w:semiHidden/>
    <w:unhideWhenUsed/>
    <w:rsid w:val="00323758"/>
    <w:rPr>
      <w:color w:val="605E5C"/>
      <w:shd w:val="clear" w:color="auto" w:fill="E1DFDD"/>
    </w:rPr>
  </w:style>
  <w:style w:type="character" w:styleId="Mention">
    <w:name w:val="Mention"/>
    <w:basedOn w:val="DefaultParagraphFont"/>
    <w:uiPriority w:val="99"/>
    <w:unhideWhenUsed/>
    <w:rsid w:val="00DD1E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81820">
      <w:bodyDiv w:val="1"/>
      <w:marLeft w:val="0"/>
      <w:marRight w:val="0"/>
      <w:marTop w:val="0"/>
      <w:marBottom w:val="0"/>
      <w:divBdr>
        <w:top w:val="none" w:sz="0" w:space="0" w:color="auto"/>
        <w:left w:val="none" w:sz="0" w:space="0" w:color="auto"/>
        <w:bottom w:val="none" w:sz="0" w:space="0" w:color="auto"/>
        <w:right w:val="none" w:sz="0" w:space="0" w:color="auto"/>
      </w:divBdr>
    </w:div>
    <w:div w:id="1554928107">
      <w:bodyDiv w:val="1"/>
      <w:marLeft w:val="0"/>
      <w:marRight w:val="0"/>
      <w:marTop w:val="0"/>
      <w:marBottom w:val="0"/>
      <w:divBdr>
        <w:top w:val="none" w:sz="0" w:space="0" w:color="auto"/>
        <w:left w:val="none" w:sz="0" w:space="0" w:color="auto"/>
        <w:bottom w:val="none" w:sz="0" w:space="0" w:color="auto"/>
        <w:right w:val="none" w:sz="0" w:space="0" w:color="auto"/>
      </w:divBdr>
    </w:div>
    <w:div w:id="1598252727">
      <w:bodyDiv w:val="1"/>
      <w:marLeft w:val="0"/>
      <w:marRight w:val="0"/>
      <w:marTop w:val="0"/>
      <w:marBottom w:val="0"/>
      <w:divBdr>
        <w:top w:val="none" w:sz="0" w:space="0" w:color="auto"/>
        <w:left w:val="none" w:sz="0" w:space="0" w:color="auto"/>
        <w:bottom w:val="none" w:sz="0" w:space="0" w:color="auto"/>
        <w:right w:val="none" w:sz="0" w:space="0" w:color="auto"/>
      </w:divBdr>
    </w:div>
    <w:div w:id="1749770928">
      <w:bodyDiv w:val="1"/>
      <w:marLeft w:val="0"/>
      <w:marRight w:val="0"/>
      <w:marTop w:val="0"/>
      <w:marBottom w:val="0"/>
      <w:divBdr>
        <w:top w:val="none" w:sz="0" w:space="0" w:color="auto"/>
        <w:left w:val="none" w:sz="0" w:space="0" w:color="auto"/>
        <w:bottom w:val="none" w:sz="0" w:space="0" w:color="auto"/>
        <w:right w:val="none" w:sz="0" w:space="0" w:color="auto"/>
      </w:divBdr>
    </w:div>
    <w:div w:id="17575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riwa.wa.gov.au/about-us/our-peop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MRIWA\Governance%20-%20Documents\Templates\Research%20grants\Application\250203-MRIWA-MC-Research-Grant-Application-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B8F8C097C4E3A9A220EDD295342AD"/>
        <w:category>
          <w:name w:val="General"/>
          <w:gallery w:val="placeholder"/>
        </w:category>
        <w:types>
          <w:type w:val="bbPlcHdr"/>
        </w:types>
        <w:behaviors>
          <w:behavior w:val="content"/>
        </w:behaviors>
        <w:guid w:val="{8A60C42B-F04E-42F2-BE6A-080FC350909E}"/>
      </w:docPartPr>
      <w:docPartBody>
        <w:p w:rsidR="00F45660" w:rsidRDefault="00F45660">
          <w:pPr>
            <w:pStyle w:val="E3CB8F8C097C4E3A9A220EDD295342AD"/>
          </w:pPr>
          <w:r w:rsidRPr="00F8606F">
            <w:rPr>
              <w:rStyle w:val="PlaceholderText"/>
            </w:rPr>
            <w:t>Click or tap here to enter text.</w:t>
          </w:r>
        </w:p>
      </w:docPartBody>
    </w:docPart>
    <w:docPart>
      <w:docPartPr>
        <w:name w:val="E9F86A23DD6641E2846DC1D162C88D16"/>
        <w:category>
          <w:name w:val="General"/>
          <w:gallery w:val="placeholder"/>
        </w:category>
        <w:types>
          <w:type w:val="bbPlcHdr"/>
        </w:types>
        <w:behaviors>
          <w:behavior w:val="content"/>
        </w:behaviors>
        <w:guid w:val="{DFFF9BB2-DE27-4A9E-A131-714A733B33F8}"/>
      </w:docPartPr>
      <w:docPartBody>
        <w:p w:rsidR="00F45660" w:rsidRDefault="00F45660">
          <w:pPr>
            <w:pStyle w:val="E9F86A23DD6641E2846DC1D162C88D16"/>
          </w:pPr>
          <w:r w:rsidRPr="00F8606F">
            <w:rPr>
              <w:rStyle w:val="PlaceholderText"/>
            </w:rPr>
            <w:t>Click or tap here to enter text.</w:t>
          </w:r>
        </w:p>
      </w:docPartBody>
    </w:docPart>
    <w:docPart>
      <w:docPartPr>
        <w:name w:val="0A25B14B12314EE1ABB21BB73EE9584E"/>
        <w:category>
          <w:name w:val="General"/>
          <w:gallery w:val="placeholder"/>
        </w:category>
        <w:types>
          <w:type w:val="bbPlcHdr"/>
        </w:types>
        <w:behaviors>
          <w:behavior w:val="content"/>
        </w:behaviors>
        <w:guid w:val="{417FB206-C5FC-4F46-A698-7E110B7B4780}"/>
      </w:docPartPr>
      <w:docPartBody>
        <w:p w:rsidR="00F45660" w:rsidRDefault="00F45660">
          <w:pPr>
            <w:pStyle w:val="0A25B14B12314EE1ABB21BB73EE9584E"/>
          </w:pPr>
          <w:r w:rsidRPr="00220B69">
            <w:rPr>
              <w:rStyle w:val="PlaceholderText"/>
            </w:rPr>
            <w:t>Choose an item.</w:t>
          </w:r>
        </w:p>
      </w:docPartBody>
    </w:docPart>
    <w:docPart>
      <w:docPartPr>
        <w:name w:val="AB79B907288E4E43A693F51EDCC46885"/>
        <w:category>
          <w:name w:val="General"/>
          <w:gallery w:val="placeholder"/>
        </w:category>
        <w:types>
          <w:type w:val="bbPlcHdr"/>
        </w:types>
        <w:behaviors>
          <w:behavior w:val="content"/>
        </w:behaviors>
        <w:guid w:val="{20AA197C-AEA9-4951-A376-D69BE6F9CB67}"/>
      </w:docPartPr>
      <w:docPartBody>
        <w:p w:rsidR="00F45660" w:rsidRDefault="00F45660">
          <w:pPr>
            <w:pStyle w:val="AB79B907288E4E43A693F51EDCC46885"/>
          </w:pPr>
          <w:r w:rsidRPr="00220B69">
            <w:rPr>
              <w:rStyle w:val="PlaceholderText"/>
            </w:rPr>
            <w:t>Choose an item.</w:t>
          </w:r>
        </w:p>
      </w:docPartBody>
    </w:docPart>
    <w:docPart>
      <w:docPartPr>
        <w:name w:val="8662FA4926634441A6B176D36A1B14BA"/>
        <w:category>
          <w:name w:val="General"/>
          <w:gallery w:val="placeholder"/>
        </w:category>
        <w:types>
          <w:type w:val="bbPlcHdr"/>
        </w:types>
        <w:behaviors>
          <w:behavior w:val="content"/>
        </w:behaviors>
        <w:guid w:val="{7CA4FE19-78C9-4874-AF13-C0BB382DA8C1}"/>
      </w:docPartPr>
      <w:docPartBody>
        <w:p w:rsidR="00F45660" w:rsidRDefault="00F45660">
          <w:pPr>
            <w:pStyle w:val="8662FA4926634441A6B176D36A1B14BA"/>
          </w:pPr>
          <w:r w:rsidRPr="00220B69">
            <w:rPr>
              <w:rStyle w:val="PlaceholderText"/>
            </w:rPr>
            <w:t>Choose an item.</w:t>
          </w:r>
        </w:p>
      </w:docPartBody>
    </w:docPart>
    <w:docPart>
      <w:docPartPr>
        <w:name w:val="74D08224C7364EED9CAAE38F0BFA1B2C"/>
        <w:category>
          <w:name w:val="General"/>
          <w:gallery w:val="placeholder"/>
        </w:category>
        <w:types>
          <w:type w:val="bbPlcHdr"/>
        </w:types>
        <w:behaviors>
          <w:behavior w:val="content"/>
        </w:behaviors>
        <w:guid w:val="{FCED5667-16AD-4506-A9DB-11F15C1F7D95}"/>
      </w:docPartPr>
      <w:docPartBody>
        <w:p w:rsidR="00F45660" w:rsidRDefault="00F45660">
          <w:pPr>
            <w:pStyle w:val="74D08224C7364EED9CAAE38F0BFA1B2C"/>
          </w:pPr>
          <w:r w:rsidRPr="00220B69">
            <w:rPr>
              <w:rStyle w:val="PlaceholderText"/>
            </w:rPr>
            <w:t>Choose an item.</w:t>
          </w:r>
        </w:p>
      </w:docPartBody>
    </w:docPart>
    <w:docPart>
      <w:docPartPr>
        <w:name w:val="6489F08A3EB948D0A296EF7A4EE93A82"/>
        <w:category>
          <w:name w:val="General"/>
          <w:gallery w:val="placeholder"/>
        </w:category>
        <w:types>
          <w:type w:val="bbPlcHdr"/>
        </w:types>
        <w:behaviors>
          <w:behavior w:val="content"/>
        </w:behaviors>
        <w:guid w:val="{C55D8CD2-6056-4028-85DD-E051364D0029}"/>
      </w:docPartPr>
      <w:docPartBody>
        <w:p w:rsidR="00F45660" w:rsidRDefault="00F45660">
          <w:pPr>
            <w:pStyle w:val="6489F08A3EB948D0A296EF7A4EE93A82"/>
          </w:pPr>
          <w:r w:rsidRPr="00220B69">
            <w:rPr>
              <w:rStyle w:val="PlaceholderText"/>
            </w:rPr>
            <w:t>Choose an item.</w:t>
          </w:r>
        </w:p>
      </w:docPartBody>
    </w:docPart>
    <w:docPart>
      <w:docPartPr>
        <w:name w:val="B76CCC734382469E86B9D66900629345"/>
        <w:category>
          <w:name w:val="General"/>
          <w:gallery w:val="placeholder"/>
        </w:category>
        <w:types>
          <w:type w:val="bbPlcHdr"/>
        </w:types>
        <w:behaviors>
          <w:behavior w:val="content"/>
        </w:behaviors>
        <w:guid w:val="{B3EE997F-F31A-443F-87CA-E691E671FECE}"/>
      </w:docPartPr>
      <w:docPartBody>
        <w:p w:rsidR="00F45660" w:rsidRDefault="00F45660">
          <w:pPr>
            <w:pStyle w:val="B76CCC734382469E86B9D66900629345"/>
          </w:pPr>
          <w:r w:rsidRPr="00220B69">
            <w:rPr>
              <w:rStyle w:val="PlaceholderText"/>
            </w:rPr>
            <w:t>Choose an item.</w:t>
          </w:r>
        </w:p>
      </w:docPartBody>
    </w:docPart>
    <w:docPart>
      <w:docPartPr>
        <w:name w:val="542CA30148C346EE9848842966A634A6"/>
        <w:category>
          <w:name w:val="General"/>
          <w:gallery w:val="placeholder"/>
        </w:category>
        <w:types>
          <w:type w:val="bbPlcHdr"/>
        </w:types>
        <w:behaviors>
          <w:behavior w:val="content"/>
        </w:behaviors>
        <w:guid w:val="{2C307AB4-1A63-46F9-886D-FFDCA7DA3CA7}"/>
      </w:docPartPr>
      <w:docPartBody>
        <w:p w:rsidR="00F45660" w:rsidRDefault="00F45660">
          <w:pPr>
            <w:pStyle w:val="542CA30148C346EE9848842966A634A6"/>
          </w:pPr>
          <w:r w:rsidRPr="00BF14FF">
            <w:rPr>
              <w:rStyle w:val="PlaceholderText"/>
              <w:rFonts w:ascii="Arial" w:hAnsi="Arial" w:cs="Arial"/>
            </w:rPr>
            <w:t>Choose an item.</w:t>
          </w:r>
        </w:p>
      </w:docPartBody>
    </w:docPart>
    <w:docPart>
      <w:docPartPr>
        <w:name w:val="DDC744C3D3BF4E3A94A1994606618434"/>
        <w:category>
          <w:name w:val="General"/>
          <w:gallery w:val="placeholder"/>
        </w:category>
        <w:types>
          <w:type w:val="bbPlcHdr"/>
        </w:types>
        <w:behaviors>
          <w:behavior w:val="content"/>
        </w:behaviors>
        <w:guid w:val="{1FC5BA9B-2B1C-44B5-AAD6-AF47C79D1975}"/>
      </w:docPartPr>
      <w:docPartBody>
        <w:p w:rsidR="00F45660" w:rsidRDefault="00F45660">
          <w:pPr>
            <w:pStyle w:val="DDC744C3D3BF4E3A94A1994606618434"/>
          </w:pPr>
          <w:r w:rsidRPr="00220B69">
            <w:rPr>
              <w:rStyle w:val="PlaceholderText"/>
            </w:rPr>
            <w:t>Choose an item.</w:t>
          </w:r>
        </w:p>
      </w:docPartBody>
    </w:docPart>
    <w:docPart>
      <w:docPartPr>
        <w:name w:val="65AAAB85A0E24BD3AB6836569EEAF061"/>
        <w:category>
          <w:name w:val="General"/>
          <w:gallery w:val="placeholder"/>
        </w:category>
        <w:types>
          <w:type w:val="bbPlcHdr"/>
        </w:types>
        <w:behaviors>
          <w:behavior w:val="content"/>
        </w:behaviors>
        <w:guid w:val="{9816A9A8-0F44-4BD9-9683-19B96BFE469E}"/>
      </w:docPartPr>
      <w:docPartBody>
        <w:p w:rsidR="00F45660" w:rsidRDefault="00F45660">
          <w:pPr>
            <w:pStyle w:val="65AAAB85A0E24BD3AB6836569EEAF061"/>
          </w:pPr>
          <w:r w:rsidRPr="00220B69">
            <w:rPr>
              <w:rStyle w:val="PlaceholderText"/>
            </w:rPr>
            <w:t>Choose an item.</w:t>
          </w:r>
        </w:p>
      </w:docPartBody>
    </w:docPart>
    <w:docPart>
      <w:docPartPr>
        <w:name w:val="9CE7E0590A2840088A899F3A579A08FB"/>
        <w:category>
          <w:name w:val="General"/>
          <w:gallery w:val="placeholder"/>
        </w:category>
        <w:types>
          <w:type w:val="bbPlcHdr"/>
        </w:types>
        <w:behaviors>
          <w:behavior w:val="content"/>
        </w:behaviors>
        <w:guid w:val="{28EA5B5D-F25D-4B7E-9767-434F442B6E18}"/>
      </w:docPartPr>
      <w:docPartBody>
        <w:p w:rsidR="00F45660" w:rsidRDefault="00F45660">
          <w:pPr>
            <w:pStyle w:val="9CE7E0590A2840088A899F3A579A08FB"/>
          </w:pPr>
          <w:r w:rsidRPr="00F8606F">
            <w:rPr>
              <w:rStyle w:val="PlaceholderText"/>
            </w:rPr>
            <w:t>Click or tap here to enter text.</w:t>
          </w:r>
        </w:p>
      </w:docPartBody>
    </w:docPart>
    <w:docPart>
      <w:docPartPr>
        <w:name w:val="29038743C9DB4AD89F2B7B3182D57244"/>
        <w:category>
          <w:name w:val="General"/>
          <w:gallery w:val="placeholder"/>
        </w:category>
        <w:types>
          <w:type w:val="bbPlcHdr"/>
        </w:types>
        <w:behaviors>
          <w:behavior w:val="content"/>
        </w:behaviors>
        <w:guid w:val="{5083D4A9-71FE-4A8C-A51B-8BC2671AED5D}"/>
      </w:docPartPr>
      <w:docPartBody>
        <w:p w:rsidR="00B6693B" w:rsidRDefault="00C4658D" w:rsidP="00C4658D">
          <w:pPr>
            <w:pStyle w:val="29038743C9DB4AD89F2B7B3182D57244"/>
          </w:pPr>
          <w:r w:rsidRPr="00F8606F">
            <w:rPr>
              <w:rStyle w:val="PlaceholderText"/>
            </w:rPr>
            <w:t>Click or tap here to enter text.</w:t>
          </w:r>
        </w:p>
      </w:docPartBody>
    </w:docPart>
    <w:docPart>
      <w:docPartPr>
        <w:name w:val="544316D7490C4B6BA3179FC0B750128D"/>
        <w:category>
          <w:name w:val="General"/>
          <w:gallery w:val="placeholder"/>
        </w:category>
        <w:types>
          <w:type w:val="bbPlcHdr"/>
        </w:types>
        <w:behaviors>
          <w:behavior w:val="content"/>
        </w:behaviors>
        <w:guid w:val="{0C0933E1-2DE3-450A-95C1-D434747F5FFC}"/>
      </w:docPartPr>
      <w:docPartBody>
        <w:p w:rsidR="00B6693B" w:rsidRDefault="00C4658D" w:rsidP="00C4658D">
          <w:pPr>
            <w:pStyle w:val="544316D7490C4B6BA3179FC0B750128D"/>
          </w:pPr>
          <w:r w:rsidRPr="00FE09BD">
            <w:rPr>
              <w:rStyle w:val="PlaceholderText"/>
            </w:rPr>
            <w:t>Choose an item.</w:t>
          </w:r>
        </w:p>
      </w:docPartBody>
    </w:docPart>
    <w:docPart>
      <w:docPartPr>
        <w:name w:val="1AE6ADAC79924F799EB69CDDBEF296F8"/>
        <w:category>
          <w:name w:val="General"/>
          <w:gallery w:val="placeholder"/>
        </w:category>
        <w:types>
          <w:type w:val="bbPlcHdr"/>
        </w:types>
        <w:behaviors>
          <w:behavior w:val="content"/>
        </w:behaviors>
        <w:guid w:val="{D7306B01-432D-4ACB-8672-85470A3A7E0A}"/>
      </w:docPartPr>
      <w:docPartBody>
        <w:p w:rsidR="00B6693B" w:rsidRDefault="00C4658D" w:rsidP="00C4658D">
          <w:pPr>
            <w:pStyle w:val="1AE6ADAC79924F799EB69CDDBEF296F8"/>
          </w:pPr>
          <w:r w:rsidRPr="00FE09BD">
            <w:rPr>
              <w:rStyle w:val="PlaceholderText"/>
            </w:rPr>
            <w:t>Choose an item.</w:t>
          </w:r>
        </w:p>
      </w:docPartBody>
    </w:docPart>
    <w:docPart>
      <w:docPartPr>
        <w:name w:val="258B18A75C0F4D3AA39A1A07F38B9CDD"/>
        <w:category>
          <w:name w:val="General"/>
          <w:gallery w:val="placeholder"/>
        </w:category>
        <w:types>
          <w:type w:val="bbPlcHdr"/>
        </w:types>
        <w:behaviors>
          <w:behavior w:val="content"/>
        </w:behaviors>
        <w:guid w:val="{DA02E160-190C-4933-845D-412EBB1A5703}"/>
      </w:docPartPr>
      <w:docPartBody>
        <w:p w:rsidR="00B6693B" w:rsidRDefault="00C4658D" w:rsidP="00C4658D">
          <w:pPr>
            <w:pStyle w:val="258B18A75C0F4D3AA39A1A07F38B9CDD"/>
          </w:pPr>
          <w:r w:rsidRPr="00FE09BD">
            <w:rPr>
              <w:rStyle w:val="PlaceholderText"/>
            </w:rPr>
            <w:t>Choose an item.</w:t>
          </w:r>
        </w:p>
      </w:docPartBody>
    </w:docPart>
    <w:docPart>
      <w:docPartPr>
        <w:name w:val="22FF794A723A45C9BA13BA5B8CF9F4DD"/>
        <w:category>
          <w:name w:val="General"/>
          <w:gallery w:val="placeholder"/>
        </w:category>
        <w:types>
          <w:type w:val="bbPlcHdr"/>
        </w:types>
        <w:behaviors>
          <w:behavior w:val="content"/>
        </w:behaviors>
        <w:guid w:val="{69AD5D21-9351-4D97-A68C-91F5EA7FD542}"/>
      </w:docPartPr>
      <w:docPartBody>
        <w:p w:rsidR="00B6693B" w:rsidRDefault="00C4658D" w:rsidP="00C4658D">
          <w:pPr>
            <w:pStyle w:val="22FF794A723A45C9BA13BA5B8CF9F4DD"/>
          </w:pPr>
          <w:r w:rsidRPr="00220B69">
            <w:rPr>
              <w:rStyle w:val="PlaceholderText"/>
            </w:rPr>
            <w:t>Choose an item.</w:t>
          </w:r>
        </w:p>
      </w:docPartBody>
    </w:docPart>
    <w:docPart>
      <w:docPartPr>
        <w:name w:val="0A3D9F9A3BA3408B87EA71C2891AC0CD"/>
        <w:category>
          <w:name w:val="General"/>
          <w:gallery w:val="placeholder"/>
        </w:category>
        <w:types>
          <w:type w:val="bbPlcHdr"/>
        </w:types>
        <w:behaviors>
          <w:behavior w:val="content"/>
        </w:behaviors>
        <w:guid w:val="{3B46C9F3-0D53-46B2-8B1E-D84E4740DF1B}"/>
      </w:docPartPr>
      <w:docPartBody>
        <w:p w:rsidR="00B6693B" w:rsidRDefault="00C4658D" w:rsidP="00C4658D">
          <w:pPr>
            <w:pStyle w:val="0A3D9F9A3BA3408B87EA71C2891AC0CD"/>
          </w:pPr>
          <w:r w:rsidRPr="00220B69">
            <w:rPr>
              <w:rStyle w:val="PlaceholderText"/>
            </w:rPr>
            <w:t>Choose an item.</w:t>
          </w:r>
        </w:p>
      </w:docPartBody>
    </w:docPart>
    <w:docPart>
      <w:docPartPr>
        <w:name w:val="D7E45B4C28284E94A8CF4FD4CE7C11E8"/>
        <w:category>
          <w:name w:val="General"/>
          <w:gallery w:val="placeholder"/>
        </w:category>
        <w:types>
          <w:type w:val="bbPlcHdr"/>
        </w:types>
        <w:behaviors>
          <w:behavior w:val="content"/>
        </w:behaviors>
        <w:guid w:val="{D9C72660-BA1D-4D02-932B-45AE7C5FB0B2}"/>
      </w:docPartPr>
      <w:docPartBody>
        <w:p w:rsidR="00B6693B" w:rsidRDefault="00C4658D" w:rsidP="00C4658D">
          <w:pPr>
            <w:pStyle w:val="D7E45B4C28284E94A8CF4FD4CE7C11E8"/>
          </w:pPr>
          <w:r w:rsidRPr="00F8606F">
            <w:rPr>
              <w:rStyle w:val="PlaceholderText"/>
            </w:rPr>
            <w:t>Click or tap here to enter text.</w:t>
          </w:r>
        </w:p>
      </w:docPartBody>
    </w:docPart>
    <w:docPart>
      <w:docPartPr>
        <w:name w:val="5AF459F8FDA1495C9D79E29743D695FA"/>
        <w:category>
          <w:name w:val="General"/>
          <w:gallery w:val="placeholder"/>
        </w:category>
        <w:types>
          <w:type w:val="bbPlcHdr"/>
        </w:types>
        <w:behaviors>
          <w:behavior w:val="content"/>
        </w:behaviors>
        <w:guid w:val="{BF0E9EF0-8616-49B3-94CB-6C24A44E71AB}"/>
      </w:docPartPr>
      <w:docPartBody>
        <w:p w:rsidR="00B6693B" w:rsidRDefault="00C4658D" w:rsidP="00C4658D">
          <w:pPr>
            <w:pStyle w:val="5AF459F8FDA1495C9D79E29743D695FA"/>
          </w:pPr>
          <w:r w:rsidRPr="00F8606F">
            <w:rPr>
              <w:rStyle w:val="PlaceholderText"/>
            </w:rPr>
            <w:t>Click or tap here to enter text.</w:t>
          </w:r>
        </w:p>
      </w:docPartBody>
    </w:docPart>
    <w:docPart>
      <w:docPartPr>
        <w:name w:val="C10C8B99368140D3945F5CF1DB6E4E42"/>
        <w:category>
          <w:name w:val="General"/>
          <w:gallery w:val="placeholder"/>
        </w:category>
        <w:types>
          <w:type w:val="bbPlcHdr"/>
        </w:types>
        <w:behaviors>
          <w:behavior w:val="content"/>
        </w:behaviors>
        <w:guid w:val="{838A2053-F531-49F5-B726-DA3398D95038}"/>
      </w:docPartPr>
      <w:docPartBody>
        <w:p w:rsidR="00B6693B" w:rsidRDefault="00C4658D" w:rsidP="00C4658D">
          <w:pPr>
            <w:pStyle w:val="C10C8B99368140D3945F5CF1DB6E4E42"/>
          </w:pPr>
          <w:r w:rsidRPr="00F8606F">
            <w:rPr>
              <w:rStyle w:val="PlaceholderText"/>
            </w:rPr>
            <w:t>Click or tap here to enter text.</w:t>
          </w:r>
        </w:p>
      </w:docPartBody>
    </w:docPart>
    <w:docPart>
      <w:docPartPr>
        <w:name w:val="AEDD4D35015D49D0A1C12B2E036A1520"/>
        <w:category>
          <w:name w:val="General"/>
          <w:gallery w:val="placeholder"/>
        </w:category>
        <w:types>
          <w:type w:val="bbPlcHdr"/>
        </w:types>
        <w:behaviors>
          <w:behavior w:val="content"/>
        </w:behaviors>
        <w:guid w:val="{F02B817F-7A2A-4A02-969F-B6E0EA4E9451}"/>
      </w:docPartPr>
      <w:docPartBody>
        <w:p w:rsidR="00B6693B" w:rsidRDefault="00C4658D" w:rsidP="00C4658D">
          <w:pPr>
            <w:pStyle w:val="AEDD4D35015D49D0A1C12B2E036A1520"/>
          </w:pPr>
          <w:r w:rsidRPr="00F8606F">
            <w:rPr>
              <w:rStyle w:val="PlaceholderText"/>
            </w:rPr>
            <w:t xml:space="preserve">Click or tap here to enter </w:t>
          </w:r>
          <w:r>
            <w:rPr>
              <w:rStyle w:val="PlaceholderText"/>
            </w:rPr>
            <w:t>years</w:t>
          </w:r>
          <w:r w:rsidRPr="00F8606F">
            <w:rPr>
              <w:rStyle w:val="PlaceholderText"/>
            </w:rPr>
            <w:t>.</w:t>
          </w:r>
        </w:p>
      </w:docPartBody>
    </w:docPart>
    <w:docPart>
      <w:docPartPr>
        <w:name w:val="5202DEC2C36C43BCA1452401AF370501"/>
        <w:category>
          <w:name w:val="General"/>
          <w:gallery w:val="placeholder"/>
        </w:category>
        <w:types>
          <w:type w:val="bbPlcHdr"/>
        </w:types>
        <w:behaviors>
          <w:behavior w:val="content"/>
        </w:behaviors>
        <w:guid w:val="{D13124C7-B94C-47D7-8A5B-5B7A472C4912}"/>
      </w:docPartPr>
      <w:docPartBody>
        <w:p w:rsidR="00B6693B" w:rsidRDefault="00C4658D" w:rsidP="00C4658D">
          <w:pPr>
            <w:pStyle w:val="5202DEC2C36C43BCA1452401AF370501"/>
          </w:pPr>
          <w:r w:rsidRPr="00F8606F">
            <w:rPr>
              <w:rStyle w:val="PlaceholderText"/>
            </w:rPr>
            <w:t xml:space="preserve">Click or tap here to enter </w:t>
          </w:r>
          <w:r>
            <w:rPr>
              <w:rStyle w:val="PlaceholderText"/>
            </w:rPr>
            <w:t>months</w:t>
          </w:r>
          <w:r w:rsidRPr="00F8606F">
            <w:rPr>
              <w:rStyle w:val="PlaceholderText"/>
            </w:rPr>
            <w:t>.</w:t>
          </w:r>
        </w:p>
      </w:docPartBody>
    </w:docPart>
    <w:docPart>
      <w:docPartPr>
        <w:name w:val="737BB64DED594FED9D64744574BC1A45"/>
        <w:category>
          <w:name w:val="General"/>
          <w:gallery w:val="placeholder"/>
        </w:category>
        <w:types>
          <w:type w:val="bbPlcHdr"/>
        </w:types>
        <w:behaviors>
          <w:behavior w:val="content"/>
        </w:behaviors>
        <w:guid w:val="{D8B3E757-9C92-4CBB-A90D-9C3C8ED2582C}"/>
      </w:docPartPr>
      <w:docPartBody>
        <w:p w:rsidR="00046BF3" w:rsidRDefault="00B6693B" w:rsidP="00B6693B">
          <w:pPr>
            <w:pStyle w:val="737BB64DED594FED9D64744574BC1A45"/>
          </w:pPr>
          <w:r w:rsidRPr="000A1C94">
            <w:rPr>
              <w:rFonts w:ascii="Arial" w:eastAsia="Calibri" w:hAnsi="Arial" w:cs="Arial"/>
              <w:vanish/>
              <w:color w:val="808080"/>
            </w:rPr>
            <w:t>Choose an item.</w:t>
          </w:r>
        </w:p>
      </w:docPartBody>
    </w:docPart>
    <w:docPart>
      <w:docPartPr>
        <w:name w:val="1CF2CEB95C994B18A8D8A57D86F53138"/>
        <w:category>
          <w:name w:val="General"/>
          <w:gallery w:val="placeholder"/>
        </w:category>
        <w:types>
          <w:type w:val="bbPlcHdr"/>
        </w:types>
        <w:behaviors>
          <w:behavior w:val="content"/>
        </w:behaviors>
        <w:guid w:val="{DC7553F5-F700-4A79-ABB5-1C52EEC10078}"/>
      </w:docPartPr>
      <w:docPartBody>
        <w:p w:rsidR="00046BF3" w:rsidRDefault="00B6693B" w:rsidP="00B6693B">
          <w:pPr>
            <w:pStyle w:val="1CF2CEB95C994B18A8D8A57D86F53138"/>
          </w:pPr>
          <w:r w:rsidRPr="00A42512">
            <w:rPr>
              <w:rStyle w:val="PlaceholderText"/>
              <w:rFonts w:ascii="Arial" w:hAnsi="Arial" w:cs="Arial"/>
            </w:rPr>
            <w:t>Choose an item.</w:t>
          </w:r>
        </w:p>
      </w:docPartBody>
    </w:docPart>
    <w:docPart>
      <w:docPartPr>
        <w:name w:val="A47E3C7F3CCA47E8AF8743A9055B836E"/>
        <w:category>
          <w:name w:val="General"/>
          <w:gallery w:val="placeholder"/>
        </w:category>
        <w:types>
          <w:type w:val="bbPlcHdr"/>
        </w:types>
        <w:behaviors>
          <w:behavior w:val="content"/>
        </w:behaviors>
        <w:guid w:val="{0B0B0AA1-E076-438D-873B-BED1987449F1}"/>
      </w:docPartPr>
      <w:docPartBody>
        <w:p w:rsidR="00046BF3" w:rsidRDefault="00B6693B" w:rsidP="00B6693B">
          <w:pPr>
            <w:pStyle w:val="A47E3C7F3CCA47E8AF8743A9055B836E"/>
          </w:pPr>
          <w:r w:rsidRPr="00FE09BD">
            <w:rPr>
              <w:rStyle w:val="PlaceholderText"/>
            </w:rPr>
            <w:t>Choose an item.</w:t>
          </w:r>
        </w:p>
      </w:docPartBody>
    </w:docPart>
    <w:docPart>
      <w:docPartPr>
        <w:name w:val="AC141A96AAE44731AF5A87909024CF32"/>
        <w:category>
          <w:name w:val="General"/>
          <w:gallery w:val="placeholder"/>
        </w:category>
        <w:types>
          <w:type w:val="bbPlcHdr"/>
        </w:types>
        <w:behaviors>
          <w:behavior w:val="content"/>
        </w:behaviors>
        <w:guid w:val="{482AD3F1-BCDB-46B5-9E34-DA63D985F2E1}"/>
      </w:docPartPr>
      <w:docPartBody>
        <w:p w:rsidR="00046BF3" w:rsidRDefault="00B6693B" w:rsidP="00B6693B">
          <w:pPr>
            <w:pStyle w:val="AC141A96AAE44731AF5A87909024CF32"/>
          </w:pPr>
          <w:r w:rsidRPr="00FE09BD">
            <w:rPr>
              <w:rStyle w:val="PlaceholderText"/>
            </w:rPr>
            <w:t>Choose an item.</w:t>
          </w:r>
        </w:p>
      </w:docPartBody>
    </w:docPart>
    <w:docPart>
      <w:docPartPr>
        <w:name w:val="00281ECE7BEE43DA815DFCC45F5423EB"/>
        <w:category>
          <w:name w:val="General"/>
          <w:gallery w:val="placeholder"/>
        </w:category>
        <w:types>
          <w:type w:val="bbPlcHdr"/>
        </w:types>
        <w:behaviors>
          <w:behavior w:val="content"/>
        </w:behaviors>
        <w:guid w:val="{EF86E1A6-01BF-46D4-99AB-31E2C20BEA58}"/>
      </w:docPartPr>
      <w:docPartBody>
        <w:p w:rsidR="00046BF3" w:rsidRDefault="00B6693B" w:rsidP="00B6693B">
          <w:pPr>
            <w:pStyle w:val="00281ECE7BEE43DA815DFCC45F5423EB"/>
          </w:pPr>
          <w:r w:rsidRPr="00F8606F">
            <w:rPr>
              <w:rStyle w:val="PlaceholderText"/>
            </w:rPr>
            <w:t>Click or tap here to enter text.</w:t>
          </w:r>
        </w:p>
      </w:docPartBody>
    </w:docPart>
    <w:docPart>
      <w:docPartPr>
        <w:name w:val="4646EB42DD4642C4893AF022B05B1F34"/>
        <w:category>
          <w:name w:val="General"/>
          <w:gallery w:val="placeholder"/>
        </w:category>
        <w:types>
          <w:type w:val="bbPlcHdr"/>
        </w:types>
        <w:behaviors>
          <w:behavior w:val="content"/>
        </w:behaviors>
        <w:guid w:val="{7B644659-716D-42EC-8E7D-3298E146E5D8}"/>
      </w:docPartPr>
      <w:docPartBody>
        <w:p w:rsidR="00046BF3" w:rsidRDefault="00B6693B" w:rsidP="00B6693B">
          <w:pPr>
            <w:pStyle w:val="4646EB42DD4642C4893AF022B05B1F34"/>
          </w:pPr>
          <w:r w:rsidRPr="00220B69">
            <w:rPr>
              <w:rStyle w:val="PlaceholderText"/>
            </w:rPr>
            <w:t>Choose an item.</w:t>
          </w:r>
        </w:p>
      </w:docPartBody>
    </w:docPart>
    <w:docPart>
      <w:docPartPr>
        <w:name w:val="94B0E1ED73C64F70AEEE041EF4209E12"/>
        <w:category>
          <w:name w:val="General"/>
          <w:gallery w:val="placeholder"/>
        </w:category>
        <w:types>
          <w:type w:val="bbPlcHdr"/>
        </w:types>
        <w:behaviors>
          <w:behavior w:val="content"/>
        </w:behaviors>
        <w:guid w:val="{BBF81952-EA0C-4E9E-9D68-EE85712B2061}"/>
      </w:docPartPr>
      <w:docPartBody>
        <w:p w:rsidR="003F7FE8" w:rsidRDefault="009152E7" w:rsidP="009152E7">
          <w:pPr>
            <w:pStyle w:val="94B0E1ED73C64F70AEEE041EF4209E12"/>
          </w:pPr>
          <w:r w:rsidRPr="00F8606F">
            <w:rPr>
              <w:rStyle w:val="PlaceholderText"/>
            </w:rPr>
            <w:t>Click or tap here to enter text.</w:t>
          </w:r>
        </w:p>
      </w:docPartBody>
    </w:docPart>
    <w:docPart>
      <w:docPartPr>
        <w:name w:val="327E3B76037D4D5E8E44C10681E9EF10"/>
        <w:category>
          <w:name w:val="General"/>
          <w:gallery w:val="placeholder"/>
        </w:category>
        <w:types>
          <w:type w:val="bbPlcHdr"/>
        </w:types>
        <w:behaviors>
          <w:behavior w:val="content"/>
        </w:behaviors>
        <w:guid w:val="{2918A9AA-E296-49A9-8D7A-CB17E6D2B9C3}"/>
      </w:docPartPr>
      <w:docPartBody>
        <w:p w:rsidR="003F7FE8" w:rsidRDefault="009152E7" w:rsidP="009152E7">
          <w:pPr>
            <w:pStyle w:val="327E3B76037D4D5E8E44C10681E9EF10"/>
          </w:pPr>
          <w:r w:rsidRPr="00F8606F">
            <w:rPr>
              <w:rStyle w:val="PlaceholderText"/>
            </w:rPr>
            <w:t>Click or tap here to enter text.</w:t>
          </w:r>
        </w:p>
      </w:docPartBody>
    </w:docPart>
    <w:docPart>
      <w:docPartPr>
        <w:name w:val="413E53839214487E8E3103C4BA0C2F32"/>
        <w:category>
          <w:name w:val="General"/>
          <w:gallery w:val="placeholder"/>
        </w:category>
        <w:types>
          <w:type w:val="bbPlcHdr"/>
        </w:types>
        <w:behaviors>
          <w:behavior w:val="content"/>
        </w:behaviors>
        <w:guid w:val="{FAC9CDD1-C395-45D1-BFD5-804B30002361}"/>
      </w:docPartPr>
      <w:docPartBody>
        <w:p w:rsidR="003F7FE8" w:rsidRDefault="009152E7" w:rsidP="009152E7">
          <w:pPr>
            <w:pStyle w:val="413E53839214487E8E3103C4BA0C2F32"/>
          </w:pPr>
          <w:r w:rsidRPr="00F8606F">
            <w:rPr>
              <w:rStyle w:val="PlaceholderText"/>
            </w:rPr>
            <w:t>Click or tap here to enter text.</w:t>
          </w:r>
        </w:p>
      </w:docPartBody>
    </w:docPart>
    <w:docPart>
      <w:docPartPr>
        <w:name w:val="B11D769F18F34ED5B53806B4AEDE6528"/>
        <w:category>
          <w:name w:val="General"/>
          <w:gallery w:val="placeholder"/>
        </w:category>
        <w:types>
          <w:type w:val="bbPlcHdr"/>
        </w:types>
        <w:behaviors>
          <w:behavior w:val="content"/>
        </w:behaviors>
        <w:guid w:val="{D6CD12FC-8DED-4853-9654-601D5ACCF313}"/>
      </w:docPartPr>
      <w:docPartBody>
        <w:p w:rsidR="003F7FE8" w:rsidRDefault="009152E7" w:rsidP="009152E7">
          <w:pPr>
            <w:pStyle w:val="B11D769F18F34ED5B53806B4AEDE6528"/>
          </w:pPr>
          <w:r w:rsidRPr="00FE09BD">
            <w:rPr>
              <w:rStyle w:val="PlaceholderText"/>
            </w:rPr>
            <w:t>Choose an item.</w:t>
          </w:r>
        </w:p>
      </w:docPartBody>
    </w:docPart>
    <w:docPart>
      <w:docPartPr>
        <w:name w:val="0E5AAAFB0C584B7894973A89F3C73581"/>
        <w:category>
          <w:name w:val="General"/>
          <w:gallery w:val="placeholder"/>
        </w:category>
        <w:types>
          <w:type w:val="bbPlcHdr"/>
        </w:types>
        <w:behaviors>
          <w:behavior w:val="content"/>
        </w:behaviors>
        <w:guid w:val="{A39D8D6D-6E3E-44C0-94BD-F50518E8FD84}"/>
      </w:docPartPr>
      <w:docPartBody>
        <w:p w:rsidR="003F7FE8" w:rsidRDefault="009152E7" w:rsidP="009152E7">
          <w:pPr>
            <w:pStyle w:val="0E5AAAFB0C584B7894973A89F3C73581"/>
          </w:pPr>
          <w:r w:rsidRPr="00F8606F">
            <w:rPr>
              <w:rStyle w:val="PlaceholderText"/>
            </w:rPr>
            <w:t>Click or tap here to enter text.</w:t>
          </w:r>
        </w:p>
      </w:docPartBody>
    </w:docPart>
    <w:docPart>
      <w:docPartPr>
        <w:name w:val="14D842C2369241F8917E978D06F74BE2"/>
        <w:category>
          <w:name w:val="General"/>
          <w:gallery w:val="placeholder"/>
        </w:category>
        <w:types>
          <w:type w:val="bbPlcHdr"/>
        </w:types>
        <w:behaviors>
          <w:behavior w:val="content"/>
        </w:behaviors>
        <w:guid w:val="{5E933606-E5C2-4A85-90C6-F5C5C571F0C4}"/>
      </w:docPartPr>
      <w:docPartBody>
        <w:p w:rsidR="003F7FE8" w:rsidRDefault="009152E7" w:rsidP="009152E7">
          <w:pPr>
            <w:pStyle w:val="14D842C2369241F8917E978D06F74BE2"/>
          </w:pPr>
          <w:r w:rsidRPr="00FE09BD">
            <w:rPr>
              <w:rStyle w:val="PlaceholderText"/>
            </w:rPr>
            <w:t>Choose an item.</w:t>
          </w:r>
        </w:p>
      </w:docPartBody>
    </w:docPart>
    <w:docPart>
      <w:docPartPr>
        <w:name w:val="81F9777F675F4998B45630406823C576"/>
        <w:category>
          <w:name w:val="General"/>
          <w:gallery w:val="placeholder"/>
        </w:category>
        <w:types>
          <w:type w:val="bbPlcHdr"/>
        </w:types>
        <w:behaviors>
          <w:behavior w:val="content"/>
        </w:behaviors>
        <w:guid w:val="{8C32D130-FA21-4D74-868A-20FDADB20B45}"/>
      </w:docPartPr>
      <w:docPartBody>
        <w:p w:rsidR="003F7FE8" w:rsidRDefault="009152E7" w:rsidP="009152E7">
          <w:pPr>
            <w:pStyle w:val="81F9777F675F4998B45630406823C576"/>
          </w:pPr>
          <w:r w:rsidRPr="00F8606F">
            <w:rPr>
              <w:rStyle w:val="PlaceholderText"/>
            </w:rPr>
            <w:t>Click or tap here to enter text.</w:t>
          </w:r>
        </w:p>
      </w:docPartBody>
    </w:docPart>
    <w:docPart>
      <w:docPartPr>
        <w:name w:val="BC6A3EC366164C60858EA7597EB7F6B6"/>
        <w:category>
          <w:name w:val="General"/>
          <w:gallery w:val="placeholder"/>
        </w:category>
        <w:types>
          <w:type w:val="bbPlcHdr"/>
        </w:types>
        <w:behaviors>
          <w:behavior w:val="content"/>
        </w:behaviors>
        <w:guid w:val="{30480833-904B-44FA-8B92-3705F964E11D}"/>
      </w:docPartPr>
      <w:docPartBody>
        <w:p w:rsidR="003F7FE8" w:rsidRDefault="009152E7" w:rsidP="009152E7">
          <w:pPr>
            <w:pStyle w:val="BC6A3EC366164C60858EA7597EB7F6B6"/>
          </w:pPr>
          <w:r w:rsidRPr="00F8606F">
            <w:rPr>
              <w:rStyle w:val="PlaceholderText"/>
            </w:rPr>
            <w:t>Click or tap here to enter text.</w:t>
          </w:r>
        </w:p>
      </w:docPartBody>
    </w:docPart>
    <w:docPart>
      <w:docPartPr>
        <w:name w:val="F47EA019DA954BAD9DEA223C97A0405E"/>
        <w:category>
          <w:name w:val="General"/>
          <w:gallery w:val="placeholder"/>
        </w:category>
        <w:types>
          <w:type w:val="bbPlcHdr"/>
        </w:types>
        <w:behaviors>
          <w:behavior w:val="content"/>
        </w:behaviors>
        <w:guid w:val="{C8CE310B-8EFB-4B7F-AF95-920E52304E9B}"/>
      </w:docPartPr>
      <w:docPartBody>
        <w:p w:rsidR="003F7FE8" w:rsidRDefault="009152E7" w:rsidP="009152E7">
          <w:pPr>
            <w:pStyle w:val="F47EA019DA954BAD9DEA223C97A0405E"/>
          </w:pPr>
          <w:r w:rsidRPr="00F8606F">
            <w:rPr>
              <w:rStyle w:val="PlaceholderText"/>
            </w:rPr>
            <w:t>Click or tap here to enter text.</w:t>
          </w:r>
        </w:p>
      </w:docPartBody>
    </w:docPart>
    <w:docPart>
      <w:docPartPr>
        <w:name w:val="2FE0B3FD47CF4978BEF0C2F8028D2BE2"/>
        <w:category>
          <w:name w:val="General"/>
          <w:gallery w:val="placeholder"/>
        </w:category>
        <w:types>
          <w:type w:val="bbPlcHdr"/>
        </w:types>
        <w:behaviors>
          <w:behavior w:val="content"/>
        </w:behaviors>
        <w:guid w:val="{B9348868-ED28-41BC-8145-FEC1AA8D0001}"/>
      </w:docPartPr>
      <w:docPartBody>
        <w:p w:rsidR="003F7FE8" w:rsidRDefault="009152E7" w:rsidP="009152E7">
          <w:pPr>
            <w:pStyle w:val="2FE0B3FD47CF4978BEF0C2F8028D2BE2"/>
          </w:pPr>
          <w:r w:rsidRPr="00FE09BD">
            <w:rPr>
              <w:rStyle w:val="PlaceholderText"/>
            </w:rPr>
            <w:t>Choose an item.</w:t>
          </w:r>
        </w:p>
      </w:docPartBody>
    </w:docPart>
    <w:docPart>
      <w:docPartPr>
        <w:name w:val="857FEFF7191C48B1A2A2A7F4B873BF4D"/>
        <w:category>
          <w:name w:val="General"/>
          <w:gallery w:val="placeholder"/>
        </w:category>
        <w:types>
          <w:type w:val="bbPlcHdr"/>
        </w:types>
        <w:behaviors>
          <w:behavior w:val="content"/>
        </w:behaviors>
        <w:guid w:val="{BDA3EFE5-08AA-47AE-B189-94B685A0BA8A}"/>
      </w:docPartPr>
      <w:docPartBody>
        <w:p w:rsidR="003F7FE8" w:rsidRDefault="009152E7" w:rsidP="009152E7">
          <w:pPr>
            <w:pStyle w:val="857FEFF7191C48B1A2A2A7F4B873BF4D"/>
          </w:pPr>
          <w:r w:rsidRPr="00F8606F">
            <w:rPr>
              <w:rStyle w:val="PlaceholderText"/>
            </w:rPr>
            <w:t>Click or tap here to enter text.</w:t>
          </w:r>
        </w:p>
      </w:docPartBody>
    </w:docPart>
    <w:docPart>
      <w:docPartPr>
        <w:name w:val="516E6D91AEB9470DA63D29DAA7704C6F"/>
        <w:category>
          <w:name w:val="General"/>
          <w:gallery w:val="placeholder"/>
        </w:category>
        <w:types>
          <w:type w:val="bbPlcHdr"/>
        </w:types>
        <w:behaviors>
          <w:behavior w:val="content"/>
        </w:behaviors>
        <w:guid w:val="{19141F00-851F-4AE2-9C0D-6AAAFBF38418}"/>
      </w:docPartPr>
      <w:docPartBody>
        <w:p w:rsidR="003F7FE8" w:rsidRDefault="009152E7" w:rsidP="009152E7">
          <w:pPr>
            <w:pStyle w:val="516E6D91AEB9470DA63D29DAA7704C6F"/>
          </w:pPr>
          <w:r w:rsidRPr="00FE09BD">
            <w:rPr>
              <w:rStyle w:val="PlaceholderText"/>
            </w:rPr>
            <w:t>Choose an item.</w:t>
          </w:r>
        </w:p>
      </w:docPartBody>
    </w:docPart>
    <w:docPart>
      <w:docPartPr>
        <w:name w:val="EF54850FA7054E12BFE9F6AE69B0BF61"/>
        <w:category>
          <w:name w:val="General"/>
          <w:gallery w:val="placeholder"/>
        </w:category>
        <w:types>
          <w:type w:val="bbPlcHdr"/>
        </w:types>
        <w:behaviors>
          <w:behavior w:val="content"/>
        </w:behaviors>
        <w:guid w:val="{806F2F95-C6DE-450E-88A3-EDA4134C0CC2}"/>
      </w:docPartPr>
      <w:docPartBody>
        <w:p w:rsidR="003F7FE8" w:rsidRDefault="009152E7" w:rsidP="009152E7">
          <w:pPr>
            <w:pStyle w:val="EF54850FA7054E12BFE9F6AE69B0BF61"/>
          </w:pPr>
          <w:r w:rsidRPr="00F8606F">
            <w:rPr>
              <w:rStyle w:val="PlaceholderText"/>
            </w:rPr>
            <w:t>Click or tap here to enter text.</w:t>
          </w:r>
        </w:p>
      </w:docPartBody>
    </w:docPart>
    <w:docPart>
      <w:docPartPr>
        <w:name w:val="DD1D191BCA5345C48D6F61385C5A9243"/>
        <w:category>
          <w:name w:val="General"/>
          <w:gallery w:val="placeholder"/>
        </w:category>
        <w:types>
          <w:type w:val="bbPlcHdr"/>
        </w:types>
        <w:behaviors>
          <w:behavior w:val="content"/>
        </w:behaviors>
        <w:guid w:val="{D1B99CF4-7E44-458A-8904-899B83FBC062}"/>
      </w:docPartPr>
      <w:docPartBody>
        <w:p w:rsidR="003F7FE8" w:rsidRDefault="009152E7" w:rsidP="009152E7">
          <w:pPr>
            <w:pStyle w:val="DD1D191BCA5345C48D6F61385C5A9243"/>
          </w:pPr>
          <w:r w:rsidRPr="00F8606F">
            <w:rPr>
              <w:rStyle w:val="PlaceholderText"/>
            </w:rPr>
            <w:t>Click or tap here to enter text.</w:t>
          </w:r>
        </w:p>
      </w:docPartBody>
    </w:docPart>
    <w:docPart>
      <w:docPartPr>
        <w:name w:val="6E229669C8354644BA1C748A3D52D5D4"/>
        <w:category>
          <w:name w:val="General"/>
          <w:gallery w:val="placeholder"/>
        </w:category>
        <w:types>
          <w:type w:val="bbPlcHdr"/>
        </w:types>
        <w:behaviors>
          <w:behavior w:val="content"/>
        </w:behaviors>
        <w:guid w:val="{E4B61820-5E68-4622-B114-4306080706FA}"/>
      </w:docPartPr>
      <w:docPartBody>
        <w:p w:rsidR="003F7FE8" w:rsidRDefault="009152E7" w:rsidP="009152E7">
          <w:pPr>
            <w:pStyle w:val="6E229669C8354644BA1C748A3D52D5D4"/>
          </w:pPr>
          <w:r w:rsidRPr="00F8606F">
            <w:rPr>
              <w:rStyle w:val="PlaceholderText"/>
            </w:rPr>
            <w:t>Click or tap here to enter text.</w:t>
          </w:r>
        </w:p>
      </w:docPartBody>
    </w:docPart>
    <w:docPart>
      <w:docPartPr>
        <w:name w:val="E3C8E53CE3B94C718DE0A247443402B5"/>
        <w:category>
          <w:name w:val="General"/>
          <w:gallery w:val="placeholder"/>
        </w:category>
        <w:types>
          <w:type w:val="bbPlcHdr"/>
        </w:types>
        <w:behaviors>
          <w:behavior w:val="content"/>
        </w:behaviors>
        <w:guid w:val="{BDB29FEB-632C-48C8-AC29-15C159FF70C3}"/>
      </w:docPartPr>
      <w:docPartBody>
        <w:p w:rsidR="003F7FE8" w:rsidRDefault="009152E7" w:rsidP="009152E7">
          <w:pPr>
            <w:pStyle w:val="E3C8E53CE3B94C718DE0A247443402B5"/>
          </w:pPr>
          <w:r w:rsidRPr="00FE09BD">
            <w:rPr>
              <w:rStyle w:val="PlaceholderText"/>
            </w:rPr>
            <w:t>Choose an item.</w:t>
          </w:r>
        </w:p>
      </w:docPartBody>
    </w:docPart>
    <w:docPart>
      <w:docPartPr>
        <w:name w:val="FBDF69D2A6C544D8810C460426BD4B8B"/>
        <w:category>
          <w:name w:val="General"/>
          <w:gallery w:val="placeholder"/>
        </w:category>
        <w:types>
          <w:type w:val="bbPlcHdr"/>
        </w:types>
        <w:behaviors>
          <w:behavior w:val="content"/>
        </w:behaviors>
        <w:guid w:val="{4B865244-956D-416F-A719-DD09DAD3BA54}"/>
      </w:docPartPr>
      <w:docPartBody>
        <w:p w:rsidR="003F7FE8" w:rsidRDefault="009152E7" w:rsidP="009152E7">
          <w:pPr>
            <w:pStyle w:val="FBDF69D2A6C544D8810C460426BD4B8B"/>
          </w:pPr>
          <w:r w:rsidRPr="00F8606F">
            <w:rPr>
              <w:rStyle w:val="PlaceholderText"/>
            </w:rPr>
            <w:t>Click or tap here to enter text.</w:t>
          </w:r>
        </w:p>
      </w:docPartBody>
    </w:docPart>
    <w:docPart>
      <w:docPartPr>
        <w:name w:val="B396DE7E61C04734884BC24B7D2E7544"/>
        <w:category>
          <w:name w:val="General"/>
          <w:gallery w:val="placeholder"/>
        </w:category>
        <w:types>
          <w:type w:val="bbPlcHdr"/>
        </w:types>
        <w:behaviors>
          <w:behavior w:val="content"/>
        </w:behaviors>
        <w:guid w:val="{BDD6CDA1-BEDB-4703-A047-E67EA9E7308F}"/>
      </w:docPartPr>
      <w:docPartBody>
        <w:p w:rsidR="003F7FE8" w:rsidRDefault="009152E7" w:rsidP="009152E7">
          <w:pPr>
            <w:pStyle w:val="B396DE7E61C04734884BC24B7D2E7544"/>
          </w:pPr>
          <w:r w:rsidRPr="00FE09BD">
            <w:rPr>
              <w:rStyle w:val="PlaceholderText"/>
            </w:rPr>
            <w:t>Choose an item.</w:t>
          </w:r>
        </w:p>
      </w:docPartBody>
    </w:docPart>
    <w:docPart>
      <w:docPartPr>
        <w:name w:val="8987CDC2AEAC4784904A6C88B221DD6F"/>
        <w:category>
          <w:name w:val="General"/>
          <w:gallery w:val="placeholder"/>
        </w:category>
        <w:types>
          <w:type w:val="bbPlcHdr"/>
        </w:types>
        <w:behaviors>
          <w:behavior w:val="content"/>
        </w:behaviors>
        <w:guid w:val="{407841AA-413F-4D70-9289-B03E9B9781D6}"/>
      </w:docPartPr>
      <w:docPartBody>
        <w:p w:rsidR="003F7FE8" w:rsidRDefault="009152E7" w:rsidP="009152E7">
          <w:pPr>
            <w:pStyle w:val="8987CDC2AEAC4784904A6C88B221DD6F"/>
          </w:pPr>
          <w:r w:rsidRPr="00F8606F">
            <w:rPr>
              <w:rStyle w:val="PlaceholderText"/>
            </w:rPr>
            <w:t>Click or tap here to enter text.</w:t>
          </w:r>
        </w:p>
      </w:docPartBody>
    </w:docPart>
    <w:docPart>
      <w:docPartPr>
        <w:name w:val="8D63CAEDEDF5444DB17A737A65B45753"/>
        <w:category>
          <w:name w:val="General"/>
          <w:gallery w:val="placeholder"/>
        </w:category>
        <w:types>
          <w:type w:val="bbPlcHdr"/>
        </w:types>
        <w:behaviors>
          <w:behavior w:val="content"/>
        </w:behaviors>
        <w:guid w:val="{9471A6C0-BB16-4209-8D4D-FEB0BCCB1EF6}"/>
      </w:docPartPr>
      <w:docPartBody>
        <w:p w:rsidR="003F7FE8" w:rsidRDefault="009152E7" w:rsidP="009152E7">
          <w:pPr>
            <w:pStyle w:val="8D63CAEDEDF5444DB17A737A65B45753"/>
          </w:pPr>
          <w:r w:rsidRPr="00F8606F">
            <w:rPr>
              <w:rStyle w:val="PlaceholderText"/>
            </w:rPr>
            <w:t>Click or tap here to enter text.</w:t>
          </w:r>
        </w:p>
      </w:docPartBody>
    </w:docPart>
    <w:docPart>
      <w:docPartPr>
        <w:name w:val="2EA10686BA3E442785211660FF924250"/>
        <w:category>
          <w:name w:val="General"/>
          <w:gallery w:val="placeholder"/>
        </w:category>
        <w:types>
          <w:type w:val="bbPlcHdr"/>
        </w:types>
        <w:behaviors>
          <w:behavior w:val="content"/>
        </w:behaviors>
        <w:guid w:val="{8545F44F-3375-4B42-9964-BC3FD18F2C65}"/>
      </w:docPartPr>
      <w:docPartBody>
        <w:p w:rsidR="00A84F1E" w:rsidRDefault="003F7FE8" w:rsidP="003F7FE8">
          <w:pPr>
            <w:pStyle w:val="2EA10686BA3E442785211660FF924250"/>
          </w:pPr>
          <w:r w:rsidRPr="00220B69">
            <w:rPr>
              <w:rStyle w:val="PlaceholderText"/>
            </w:rPr>
            <w:t>Choose an item.</w:t>
          </w:r>
        </w:p>
      </w:docPartBody>
    </w:docPart>
    <w:docPart>
      <w:docPartPr>
        <w:name w:val="298C5320EE824D90B1CCFCE8A56342B7"/>
        <w:category>
          <w:name w:val="General"/>
          <w:gallery w:val="placeholder"/>
        </w:category>
        <w:types>
          <w:type w:val="bbPlcHdr"/>
        </w:types>
        <w:behaviors>
          <w:behavior w:val="content"/>
        </w:behaviors>
        <w:guid w:val="{F2438A8E-7A84-4348-9A73-4E665FA0F0D4}"/>
      </w:docPartPr>
      <w:docPartBody>
        <w:p w:rsidR="00A84F1E" w:rsidRDefault="003F7FE8" w:rsidP="003F7FE8">
          <w:pPr>
            <w:pStyle w:val="298C5320EE824D90B1CCFCE8A56342B7"/>
          </w:pPr>
          <w:r w:rsidRPr="00220B69">
            <w:rPr>
              <w:rStyle w:val="PlaceholderText"/>
            </w:rPr>
            <w:t>Choose an item.</w:t>
          </w:r>
        </w:p>
      </w:docPartBody>
    </w:docPart>
    <w:docPart>
      <w:docPartPr>
        <w:name w:val="517B6C72D58C4AA38505F36B3DE01568"/>
        <w:category>
          <w:name w:val="General"/>
          <w:gallery w:val="placeholder"/>
        </w:category>
        <w:types>
          <w:type w:val="bbPlcHdr"/>
        </w:types>
        <w:behaviors>
          <w:behavior w:val="content"/>
        </w:behaviors>
        <w:guid w:val="{F9B25626-D4BD-4B62-9318-6744BEC67C89}"/>
      </w:docPartPr>
      <w:docPartBody>
        <w:p w:rsidR="00A84F1E" w:rsidRDefault="003F7FE8" w:rsidP="003F7FE8">
          <w:pPr>
            <w:pStyle w:val="517B6C72D58C4AA38505F36B3DE01568"/>
          </w:pPr>
          <w:r w:rsidRPr="00220B69">
            <w:rPr>
              <w:rStyle w:val="PlaceholderText"/>
            </w:rPr>
            <w:t>Choose an item.</w:t>
          </w:r>
        </w:p>
      </w:docPartBody>
    </w:docPart>
    <w:docPart>
      <w:docPartPr>
        <w:name w:val="6F769C96D54B4F16BC5EC0B29C8AB520"/>
        <w:category>
          <w:name w:val="General"/>
          <w:gallery w:val="placeholder"/>
        </w:category>
        <w:types>
          <w:type w:val="bbPlcHdr"/>
        </w:types>
        <w:behaviors>
          <w:behavior w:val="content"/>
        </w:behaviors>
        <w:guid w:val="{CBC48DAE-01B0-4259-AD74-820EB5E0C684}"/>
      </w:docPartPr>
      <w:docPartBody>
        <w:p w:rsidR="00A84F1E" w:rsidRDefault="003F7FE8" w:rsidP="003F7FE8">
          <w:pPr>
            <w:pStyle w:val="6F769C96D54B4F16BC5EC0B29C8AB520"/>
          </w:pPr>
          <w:r w:rsidRPr="00220B69">
            <w:rPr>
              <w:rStyle w:val="PlaceholderText"/>
            </w:rPr>
            <w:t>Choose an item.</w:t>
          </w:r>
        </w:p>
      </w:docPartBody>
    </w:docPart>
    <w:docPart>
      <w:docPartPr>
        <w:name w:val="E1EAC1F6F12E4C63A24E7D4A57E60708"/>
        <w:category>
          <w:name w:val="General"/>
          <w:gallery w:val="placeholder"/>
        </w:category>
        <w:types>
          <w:type w:val="bbPlcHdr"/>
        </w:types>
        <w:behaviors>
          <w:behavior w:val="content"/>
        </w:behaviors>
        <w:guid w:val="{AFFB97FC-30C5-4AE5-A4C2-6D7693A41C67}"/>
      </w:docPartPr>
      <w:docPartBody>
        <w:p w:rsidR="00A84F1E" w:rsidRDefault="003F7FE8" w:rsidP="003F7FE8">
          <w:pPr>
            <w:pStyle w:val="E1EAC1F6F12E4C63A24E7D4A57E60708"/>
          </w:pPr>
          <w:r w:rsidRPr="00220B69">
            <w:rPr>
              <w:rStyle w:val="PlaceholderText"/>
            </w:rPr>
            <w:t>Choose an item.</w:t>
          </w:r>
        </w:p>
      </w:docPartBody>
    </w:docPart>
    <w:docPart>
      <w:docPartPr>
        <w:name w:val="301919BD6FC04DC0A4758762813CCE11"/>
        <w:category>
          <w:name w:val="General"/>
          <w:gallery w:val="placeholder"/>
        </w:category>
        <w:types>
          <w:type w:val="bbPlcHdr"/>
        </w:types>
        <w:behaviors>
          <w:behavior w:val="content"/>
        </w:behaviors>
        <w:guid w:val="{09C32B66-ACCA-400E-9629-72844C989FA2}"/>
      </w:docPartPr>
      <w:docPartBody>
        <w:p w:rsidR="00A84F1E" w:rsidRDefault="003F7FE8" w:rsidP="003F7FE8">
          <w:pPr>
            <w:pStyle w:val="301919BD6FC04DC0A4758762813CCE11"/>
          </w:pPr>
          <w:r w:rsidRPr="00220B69">
            <w:rPr>
              <w:rStyle w:val="PlaceholderText"/>
            </w:rPr>
            <w:t>Choose an item.</w:t>
          </w:r>
        </w:p>
      </w:docPartBody>
    </w:docPart>
    <w:docPart>
      <w:docPartPr>
        <w:name w:val="BF0E705146E2439B9A69C9BF37A9AC5F"/>
        <w:category>
          <w:name w:val="General"/>
          <w:gallery w:val="placeholder"/>
        </w:category>
        <w:types>
          <w:type w:val="bbPlcHdr"/>
        </w:types>
        <w:behaviors>
          <w:behavior w:val="content"/>
        </w:behaviors>
        <w:guid w:val="{BD685E84-5C17-486C-81C6-A79248279588}"/>
      </w:docPartPr>
      <w:docPartBody>
        <w:p w:rsidR="00A84F1E" w:rsidRDefault="003F7FE8" w:rsidP="003F7FE8">
          <w:pPr>
            <w:pStyle w:val="BF0E705146E2439B9A69C9BF37A9AC5F"/>
          </w:pPr>
          <w:r w:rsidRPr="00220B69">
            <w:rPr>
              <w:rStyle w:val="PlaceholderText"/>
            </w:rPr>
            <w:t>Choose an item.</w:t>
          </w:r>
        </w:p>
      </w:docPartBody>
    </w:docPart>
    <w:docPart>
      <w:docPartPr>
        <w:name w:val="DB3D242317B34D4CA51E91C712C7048E"/>
        <w:category>
          <w:name w:val="General"/>
          <w:gallery w:val="placeholder"/>
        </w:category>
        <w:types>
          <w:type w:val="bbPlcHdr"/>
        </w:types>
        <w:behaviors>
          <w:behavior w:val="content"/>
        </w:behaviors>
        <w:guid w:val="{12144281-0D08-4085-A176-A9949D8AD961}"/>
      </w:docPartPr>
      <w:docPartBody>
        <w:p w:rsidR="00A84F1E" w:rsidRDefault="003F7FE8" w:rsidP="003F7FE8">
          <w:pPr>
            <w:pStyle w:val="DB3D242317B34D4CA51E91C712C7048E"/>
          </w:pPr>
          <w:r w:rsidRPr="00220B69">
            <w:rPr>
              <w:rStyle w:val="PlaceholderText"/>
            </w:rPr>
            <w:t>Choose an item.</w:t>
          </w:r>
        </w:p>
      </w:docPartBody>
    </w:docPart>
    <w:docPart>
      <w:docPartPr>
        <w:name w:val="ED3C1805C8F64A1BAFD4E638B74014FE"/>
        <w:category>
          <w:name w:val="General"/>
          <w:gallery w:val="placeholder"/>
        </w:category>
        <w:types>
          <w:type w:val="bbPlcHdr"/>
        </w:types>
        <w:behaviors>
          <w:behavior w:val="content"/>
        </w:behaviors>
        <w:guid w:val="{64FC337E-0345-42C3-B52C-4C731FE39EE7}"/>
      </w:docPartPr>
      <w:docPartBody>
        <w:p w:rsidR="00A84F1E" w:rsidRDefault="003F7FE8" w:rsidP="003F7FE8">
          <w:pPr>
            <w:pStyle w:val="ED3C1805C8F64A1BAFD4E638B74014FE"/>
          </w:pPr>
          <w:r w:rsidRPr="00220B69">
            <w:rPr>
              <w:rStyle w:val="PlaceholderText"/>
            </w:rPr>
            <w:t>Choose an item.</w:t>
          </w:r>
        </w:p>
      </w:docPartBody>
    </w:docPart>
    <w:docPart>
      <w:docPartPr>
        <w:name w:val="6BF351CD2FC540B6AE4DD64639B35A8F"/>
        <w:category>
          <w:name w:val="General"/>
          <w:gallery w:val="placeholder"/>
        </w:category>
        <w:types>
          <w:type w:val="bbPlcHdr"/>
        </w:types>
        <w:behaviors>
          <w:behavior w:val="content"/>
        </w:behaviors>
        <w:guid w:val="{DBFE7E1A-72B3-467D-95F5-3CED564AC3BC}"/>
      </w:docPartPr>
      <w:docPartBody>
        <w:p w:rsidR="00A84F1E" w:rsidRDefault="003F7FE8" w:rsidP="003F7FE8">
          <w:pPr>
            <w:pStyle w:val="6BF351CD2FC540B6AE4DD64639B35A8F"/>
          </w:pPr>
          <w:r w:rsidRPr="00220B69">
            <w:rPr>
              <w:rStyle w:val="PlaceholderText"/>
            </w:rPr>
            <w:t>Choose an item.</w:t>
          </w:r>
        </w:p>
      </w:docPartBody>
    </w:docPart>
    <w:docPart>
      <w:docPartPr>
        <w:name w:val="0DD9856C2EB74DF7B057BC2FD8073BBF"/>
        <w:category>
          <w:name w:val="General"/>
          <w:gallery w:val="placeholder"/>
        </w:category>
        <w:types>
          <w:type w:val="bbPlcHdr"/>
        </w:types>
        <w:behaviors>
          <w:behavior w:val="content"/>
        </w:behaviors>
        <w:guid w:val="{DF67D471-5D75-4621-A829-6EE55B995B15}"/>
      </w:docPartPr>
      <w:docPartBody>
        <w:p w:rsidR="00D20F60" w:rsidRDefault="008D742B" w:rsidP="008D742B">
          <w:pPr>
            <w:pStyle w:val="0DD9856C2EB74DF7B057BC2FD8073BBF"/>
          </w:pPr>
          <w:r w:rsidRPr="00220B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60"/>
    <w:rsid w:val="00046BF3"/>
    <w:rsid w:val="00046E2B"/>
    <w:rsid w:val="00092912"/>
    <w:rsid w:val="00120C72"/>
    <w:rsid w:val="00183235"/>
    <w:rsid w:val="001B2987"/>
    <w:rsid w:val="002053EE"/>
    <w:rsid w:val="00293FF3"/>
    <w:rsid w:val="002A5D04"/>
    <w:rsid w:val="003F4525"/>
    <w:rsid w:val="003F7FE8"/>
    <w:rsid w:val="0041008D"/>
    <w:rsid w:val="0043238C"/>
    <w:rsid w:val="004B4540"/>
    <w:rsid w:val="0054429E"/>
    <w:rsid w:val="00656ECF"/>
    <w:rsid w:val="006D2ECF"/>
    <w:rsid w:val="0077759E"/>
    <w:rsid w:val="007943D4"/>
    <w:rsid w:val="007A20DD"/>
    <w:rsid w:val="007F12F8"/>
    <w:rsid w:val="008633D8"/>
    <w:rsid w:val="008D742B"/>
    <w:rsid w:val="009152E7"/>
    <w:rsid w:val="009D32FB"/>
    <w:rsid w:val="00A63174"/>
    <w:rsid w:val="00A84F1E"/>
    <w:rsid w:val="00B6693B"/>
    <w:rsid w:val="00BB7121"/>
    <w:rsid w:val="00BC13D2"/>
    <w:rsid w:val="00C214D4"/>
    <w:rsid w:val="00C4658D"/>
    <w:rsid w:val="00D0545E"/>
    <w:rsid w:val="00D20F60"/>
    <w:rsid w:val="00D4606B"/>
    <w:rsid w:val="00D56240"/>
    <w:rsid w:val="00E435B5"/>
    <w:rsid w:val="00E83F46"/>
    <w:rsid w:val="00E86F11"/>
    <w:rsid w:val="00EB6ACB"/>
    <w:rsid w:val="00F45660"/>
    <w:rsid w:val="00F57A4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42B"/>
    <w:rPr>
      <w:vanish/>
      <w:color w:val="808080"/>
    </w:rPr>
  </w:style>
  <w:style w:type="paragraph" w:customStyle="1" w:styleId="E3CB8F8C097C4E3A9A220EDD295342AD">
    <w:name w:val="E3CB8F8C097C4E3A9A220EDD295342AD"/>
  </w:style>
  <w:style w:type="paragraph" w:customStyle="1" w:styleId="2EA10686BA3E442785211660FF924250">
    <w:name w:val="2EA10686BA3E442785211660FF924250"/>
    <w:rsid w:val="003F7FE8"/>
  </w:style>
  <w:style w:type="paragraph" w:customStyle="1" w:styleId="298C5320EE824D90B1CCFCE8A56342B7">
    <w:name w:val="298C5320EE824D90B1CCFCE8A56342B7"/>
    <w:rsid w:val="003F7FE8"/>
  </w:style>
  <w:style w:type="paragraph" w:customStyle="1" w:styleId="E9F86A23DD6641E2846DC1D162C88D16">
    <w:name w:val="E9F86A23DD6641E2846DC1D162C88D16"/>
  </w:style>
  <w:style w:type="paragraph" w:customStyle="1" w:styleId="517B6C72D58C4AA38505F36B3DE01568">
    <w:name w:val="517B6C72D58C4AA38505F36B3DE01568"/>
    <w:rsid w:val="003F7FE8"/>
  </w:style>
  <w:style w:type="paragraph" w:customStyle="1" w:styleId="6F769C96D54B4F16BC5EC0B29C8AB520">
    <w:name w:val="6F769C96D54B4F16BC5EC0B29C8AB520"/>
    <w:rsid w:val="003F7FE8"/>
  </w:style>
  <w:style w:type="paragraph" w:customStyle="1" w:styleId="532D8365465041D8921DFE7A9D5AA726">
    <w:name w:val="532D8365465041D8921DFE7A9D5AA726"/>
  </w:style>
  <w:style w:type="paragraph" w:customStyle="1" w:styleId="D75152769EC643DC8A688798C7A12275">
    <w:name w:val="D75152769EC643DC8A688798C7A12275"/>
  </w:style>
  <w:style w:type="paragraph" w:customStyle="1" w:styleId="0A25B14B12314EE1ABB21BB73EE9584E">
    <w:name w:val="0A25B14B12314EE1ABB21BB73EE9584E"/>
  </w:style>
  <w:style w:type="paragraph" w:customStyle="1" w:styleId="AB79B907288E4E43A693F51EDCC46885">
    <w:name w:val="AB79B907288E4E43A693F51EDCC46885"/>
  </w:style>
  <w:style w:type="paragraph" w:customStyle="1" w:styleId="8662FA4926634441A6B176D36A1B14BA">
    <w:name w:val="8662FA4926634441A6B176D36A1B14BA"/>
  </w:style>
  <w:style w:type="paragraph" w:customStyle="1" w:styleId="74D08224C7364EED9CAAE38F0BFA1B2C">
    <w:name w:val="74D08224C7364EED9CAAE38F0BFA1B2C"/>
  </w:style>
  <w:style w:type="paragraph" w:customStyle="1" w:styleId="8D3B3FF45F87427CA12048F7A9BDEFEC">
    <w:name w:val="8D3B3FF45F87427CA12048F7A9BDEFEC"/>
  </w:style>
  <w:style w:type="paragraph" w:customStyle="1" w:styleId="21B5D08FD587450D88EEBC3DF3AB636D">
    <w:name w:val="21B5D08FD587450D88EEBC3DF3AB636D"/>
  </w:style>
  <w:style w:type="paragraph" w:customStyle="1" w:styleId="FA57959802B04B818A600665B0246055">
    <w:name w:val="FA57959802B04B818A600665B0246055"/>
  </w:style>
  <w:style w:type="paragraph" w:customStyle="1" w:styleId="ED84764D4A90428A9C5B0E9C7456BDD9">
    <w:name w:val="ED84764D4A90428A9C5B0E9C7456BDD9"/>
  </w:style>
  <w:style w:type="paragraph" w:customStyle="1" w:styleId="4FE82ADD62994F56BD10ABC9DD5B3503">
    <w:name w:val="4FE82ADD62994F56BD10ABC9DD5B3503"/>
  </w:style>
  <w:style w:type="paragraph" w:customStyle="1" w:styleId="76D7D0886AFB43ED8A30D6C01C1BC853">
    <w:name w:val="76D7D0886AFB43ED8A30D6C01C1BC853"/>
  </w:style>
  <w:style w:type="paragraph" w:customStyle="1" w:styleId="77154EF3C9A94A2982D35A218B18E800">
    <w:name w:val="77154EF3C9A94A2982D35A218B18E800"/>
  </w:style>
  <w:style w:type="paragraph" w:customStyle="1" w:styleId="F3A7B1874E314BBCAC31F538BB38AA30">
    <w:name w:val="F3A7B1874E314BBCAC31F538BB38AA30"/>
  </w:style>
  <w:style w:type="paragraph" w:customStyle="1" w:styleId="4DDC3FBCC33F4A99A2BB9A4DC5C2035C">
    <w:name w:val="4DDC3FBCC33F4A99A2BB9A4DC5C2035C"/>
  </w:style>
  <w:style w:type="paragraph" w:customStyle="1" w:styleId="6A153ED0826D4FAF81DEC49D00C48AF8">
    <w:name w:val="6A153ED0826D4FAF81DEC49D00C48AF8"/>
  </w:style>
  <w:style w:type="paragraph" w:customStyle="1" w:styleId="9FDB2C252DF04730994127C8C2CADB29">
    <w:name w:val="9FDB2C252DF04730994127C8C2CADB29"/>
  </w:style>
  <w:style w:type="paragraph" w:customStyle="1" w:styleId="7D8585FDB09F4343BFD4314D2CEB0E65">
    <w:name w:val="7D8585FDB09F4343BFD4314D2CEB0E65"/>
  </w:style>
  <w:style w:type="paragraph" w:customStyle="1" w:styleId="32284AE788934E74AE5B8593006578AC">
    <w:name w:val="32284AE788934E74AE5B8593006578AC"/>
  </w:style>
  <w:style w:type="paragraph" w:customStyle="1" w:styleId="C591A7250A4E42FABA0E4B483DE264F3">
    <w:name w:val="C591A7250A4E42FABA0E4B483DE264F3"/>
  </w:style>
  <w:style w:type="paragraph" w:customStyle="1" w:styleId="45704146E9E4406DB87299F20B29C123">
    <w:name w:val="45704146E9E4406DB87299F20B29C123"/>
  </w:style>
  <w:style w:type="paragraph" w:customStyle="1" w:styleId="7A25428E037B42F6AF994A4F2A78A179">
    <w:name w:val="7A25428E037B42F6AF994A4F2A78A179"/>
  </w:style>
  <w:style w:type="paragraph" w:customStyle="1" w:styleId="C06415E1AB564BE2B0B7FA99E8E377E5">
    <w:name w:val="C06415E1AB564BE2B0B7FA99E8E377E5"/>
  </w:style>
  <w:style w:type="paragraph" w:customStyle="1" w:styleId="0F72E2AEA5BB471693CA243EB0463F01">
    <w:name w:val="0F72E2AEA5BB471693CA243EB0463F01"/>
  </w:style>
  <w:style w:type="paragraph" w:customStyle="1" w:styleId="BF8B62C453EE49C497CD8B27D259F70F">
    <w:name w:val="BF8B62C453EE49C497CD8B27D259F70F"/>
  </w:style>
  <w:style w:type="paragraph" w:customStyle="1" w:styleId="B3761532D2EF48469ED6EA7FE9E22D1E">
    <w:name w:val="B3761532D2EF48469ED6EA7FE9E22D1E"/>
  </w:style>
  <w:style w:type="paragraph" w:customStyle="1" w:styleId="3899231581FA4331B5D4047E1091ABA5">
    <w:name w:val="3899231581FA4331B5D4047E1091ABA5"/>
  </w:style>
  <w:style w:type="paragraph" w:customStyle="1" w:styleId="9188C5453E9047D59304689ABB176515">
    <w:name w:val="9188C5453E9047D59304689ABB176515"/>
  </w:style>
  <w:style w:type="paragraph" w:customStyle="1" w:styleId="E47C3A35E2224945A086B161897C47C1">
    <w:name w:val="E47C3A35E2224945A086B161897C47C1"/>
  </w:style>
  <w:style w:type="paragraph" w:customStyle="1" w:styleId="CC4C1DDC1E844682A13BCF8211A7533D">
    <w:name w:val="CC4C1DDC1E844682A13BCF8211A7533D"/>
  </w:style>
  <w:style w:type="paragraph" w:customStyle="1" w:styleId="7922D6F3615B48739F5B479559FBE650">
    <w:name w:val="7922D6F3615B48739F5B479559FBE650"/>
  </w:style>
  <w:style w:type="paragraph" w:customStyle="1" w:styleId="39A9630EF97640B48F6C823CC73B642E">
    <w:name w:val="39A9630EF97640B48F6C823CC73B642E"/>
  </w:style>
  <w:style w:type="paragraph" w:customStyle="1" w:styleId="424A259ABB7043178376D73AD519998B">
    <w:name w:val="424A259ABB7043178376D73AD519998B"/>
  </w:style>
  <w:style w:type="paragraph" w:customStyle="1" w:styleId="616BA601FC924A21B8B9771ECC165537">
    <w:name w:val="616BA601FC924A21B8B9771ECC165537"/>
  </w:style>
  <w:style w:type="paragraph" w:customStyle="1" w:styleId="1A1FCF5634A045CEB90E2C91D8FA3806">
    <w:name w:val="1A1FCF5634A045CEB90E2C91D8FA3806"/>
  </w:style>
  <w:style w:type="paragraph" w:customStyle="1" w:styleId="B081D340605F4FF289FD5515C7C82057">
    <w:name w:val="B081D340605F4FF289FD5515C7C82057"/>
  </w:style>
  <w:style w:type="paragraph" w:customStyle="1" w:styleId="EF6E63F84F0B479C889C10AD3576A6C4">
    <w:name w:val="EF6E63F84F0B479C889C10AD3576A6C4"/>
  </w:style>
  <w:style w:type="paragraph" w:customStyle="1" w:styleId="905EC49BC8364CEFBF5732B3BD1778EE">
    <w:name w:val="905EC49BC8364CEFBF5732B3BD1778EE"/>
  </w:style>
  <w:style w:type="paragraph" w:customStyle="1" w:styleId="E8AFD59927E44BD49215D13485970958">
    <w:name w:val="E8AFD59927E44BD49215D13485970958"/>
  </w:style>
  <w:style w:type="paragraph" w:customStyle="1" w:styleId="CE73AEAA5DBF4FD1B8CAD252F7F25835">
    <w:name w:val="CE73AEAA5DBF4FD1B8CAD252F7F25835"/>
  </w:style>
  <w:style w:type="paragraph" w:customStyle="1" w:styleId="C0B55D2C984042AF98B093841BC4F8F6">
    <w:name w:val="C0B55D2C984042AF98B093841BC4F8F6"/>
  </w:style>
  <w:style w:type="paragraph" w:customStyle="1" w:styleId="A8020BCA519442DEB0D48684D265C1F4">
    <w:name w:val="A8020BCA519442DEB0D48684D265C1F4"/>
  </w:style>
  <w:style w:type="paragraph" w:customStyle="1" w:styleId="6489F08A3EB948D0A296EF7A4EE93A82">
    <w:name w:val="6489F08A3EB948D0A296EF7A4EE93A82"/>
  </w:style>
  <w:style w:type="paragraph" w:customStyle="1" w:styleId="B76CCC734382469E86B9D66900629345">
    <w:name w:val="B76CCC734382469E86B9D66900629345"/>
  </w:style>
  <w:style w:type="paragraph" w:customStyle="1" w:styleId="542CA30148C346EE9848842966A634A6">
    <w:name w:val="542CA30148C346EE9848842966A634A6"/>
  </w:style>
  <w:style w:type="paragraph" w:customStyle="1" w:styleId="DDC744C3D3BF4E3A94A1994606618434">
    <w:name w:val="DDC744C3D3BF4E3A94A1994606618434"/>
  </w:style>
  <w:style w:type="paragraph" w:customStyle="1" w:styleId="65AAAB85A0E24BD3AB6836569EEAF061">
    <w:name w:val="65AAAB85A0E24BD3AB6836569EEAF061"/>
  </w:style>
  <w:style w:type="paragraph" w:customStyle="1" w:styleId="9CE7E0590A2840088A899F3A579A08FB">
    <w:name w:val="9CE7E0590A2840088A899F3A579A08FB"/>
  </w:style>
  <w:style w:type="paragraph" w:customStyle="1" w:styleId="E1EAC1F6F12E4C63A24E7D4A57E60708">
    <w:name w:val="E1EAC1F6F12E4C63A24E7D4A57E60708"/>
    <w:rsid w:val="003F7FE8"/>
  </w:style>
  <w:style w:type="paragraph" w:customStyle="1" w:styleId="29038743C9DB4AD89F2B7B3182D57244">
    <w:name w:val="29038743C9DB4AD89F2B7B3182D57244"/>
    <w:rsid w:val="00C4658D"/>
  </w:style>
  <w:style w:type="paragraph" w:customStyle="1" w:styleId="544316D7490C4B6BA3179FC0B750128D">
    <w:name w:val="544316D7490C4B6BA3179FC0B750128D"/>
    <w:rsid w:val="00C4658D"/>
  </w:style>
  <w:style w:type="paragraph" w:customStyle="1" w:styleId="1AE6ADAC79924F799EB69CDDBEF296F8">
    <w:name w:val="1AE6ADAC79924F799EB69CDDBEF296F8"/>
    <w:rsid w:val="00C4658D"/>
  </w:style>
  <w:style w:type="paragraph" w:customStyle="1" w:styleId="258B18A75C0F4D3AA39A1A07F38B9CDD">
    <w:name w:val="258B18A75C0F4D3AA39A1A07F38B9CDD"/>
    <w:rsid w:val="00C4658D"/>
  </w:style>
  <w:style w:type="paragraph" w:customStyle="1" w:styleId="22FF794A723A45C9BA13BA5B8CF9F4DD">
    <w:name w:val="22FF794A723A45C9BA13BA5B8CF9F4DD"/>
    <w:rsid w:val="00C4658D"/>
  </w:style>
  <w:style w:type="paragraph" w:customStyle="1" w:styleId="0A3D9F9A3BA3408B87EA71C2891AC0CD">
    <w:name w:val="0A3D9F9A3BA3408B87EA71C2891AC0CD"/>
    <w:rsid w:val="00C4658D"/>
  </w:style>
  <w:style w:type="paragraph" w:customStyle="1" w:styleId="D7E45B4C28284E94A8CF4FD4CE7C11E8">
    <w:name w:val="D7E45B4C28284E94A8CF4FD4CE7C11E8"/>
    <w:rsid w:val="00C4658D"/>
  </w:style>
  <w:style w:type="paragraph" w:customStyle="1" w:styleId="5AF459F8FDA1495C9D79E29743D695FA">
    <w:name w:val="5AF459F8FDA1495C9D79E29743D695FA"/>
    <w:rsid w:val="00C4658D"/>
  </w:style>
  <w:style w:type="paragraph" w:customStyle="1" w:styleId="C10C8B99368140D3945F5CF1DB6E4E42">
    <w:name w:val="C10C8B99368140D3945F5CF1DB6E4E42"/>
    <w:rsid w:val="00C4658D"/>
  </w:style>
  <w:style w:type="paragraph" w:customStyle="1" w:styleId="301919BD6FC04DC0A4758762813CCE11">
    <w:name w:val="301919BD6FC04DC0A4758762813CCE11"/>
    <w:rsid w:val="003F7FE8"/>
  </w:style>
  <w:style w:type="paragraph" w:customStyle="1" w:styleId="BF0E705146E2439B9A69C9BF37A9AC5F">
    <w:name w:val="BF0E705146E2439B9A69C9BF37A9AC5F"/>
    <w:rsid w:val="003F7FE8"/>
  </w:style>
  <w:style w:type="paragraph" w:customStyle="1" w:styleId="DB3D242317B34D4CA51E91C712C7048E">
    <w:name w:val="DB3D242317B34D4CA51E91C712C7048E"/>
    <w:rsid w:val="003F7FE8"/>
  </w:style>
  <w:style w:type="paragraph" w:customStyle="1" w:styleId="ED3C1805C8F64A1BAFD4E638B74014FE">
    <w:name w:val="ED3C1805C8F64A1BAFD4E638B74014FE"/>
    <w:rsid w:val="003F7FE8"/>
  </w:style>
  <w:style w:type="paragraph" w:customStyle="1" w:styleId="6BF351CD2FC540B6AE4DD64639B35A8F">
    <w:name w:val="6BF351CD2FC540B6AE4DD64639B35A8F"/>
    <w:rsid w:val="003F7FE8"/>
  </w:style>
  <w:style w:type="paragraph" w:customStyle="1" w:styleId="AEDD4D35015D49D0A1C12B2E036A1520">
    <w:name w:val="AEDD4D35015D49D0A1C12B2E036A1520"/>
    <w:rsid w:val="00C4658D"/>
  </w:style>
  <w:style w:type="paragraph" w:customStyle="1" w:styleId="5202DEC2C36C43BCA1452401AF370501">
    <w:name w:val="5202DEC2C36C43BCA1452401AF370501"/>
    <w:rsid w:val="00C4658D"/>
  </w:style>
  <w:style w:type="paragraph" w:customStyle="1" w:styleId="34A833EE84484437BC6D530E0E2E3392">
    <w:name w:val="34A833EE84484437BC6D530E0E2E3392"/>
    <w:rsid w:val="00B6693B"/>
  </w:style>
  <w:style w:type="paragraph" w:customStyle="1" w:styleId="AF6043CAED0F4E39A56FAD37F3F87736">
    <w:name w:val="AF6043CAED0F4E39A56FAD37F3F87736"/>
    <w:rsid w:val="00B6693B"/>
  </w:style>
  <w:style w:type="paragraph" w:customStyle="1" w:styleId="737BB64DED594FED9D64744574BC1A45">
    <w:name w:val="737BB64DED594FED9D64744574BC1A45"/>
    <w:rsid w:val="00B6693B"/>
  </w:style>
  <w:style w:type="paragraph" w:customStyle="1" w:styleId="1CF2CEB95C994B18A8D8A57D86F53138">
    <w:name w:val="1CF2CEB95C994B18A8D8A57D86F53138"/>
    <w:rsid w:val="00B6693B"/>
  </w:style>
  <w:style w:type="paragraph" w:customStyle="1" w:styleId="A47E3C7F3CCA47E8AF8743A9055B836E">
    <w:name w:val="A47E3C7F3CCA47E8AF8743A9055B836E"/>
    <w:rsid w:val="00B6693B"/>
  </w:style>
  <w:style w:type="paragraph" w:customStyle="1" w:styleId="AC141A96AAE44731AF5A87909024CF32">
    <w:name w:val="AC141A96AAE44731AF5A87909024CF32"/>
    <w:rsid w:val="00B6693B"/>
  </w:style>
  <w:style w:type="paragraph" w:customStyle="1" w:styleId="00281ECE7BEE43DA815DFCC45F5423EB">
    <w:name w:val="00281ECE7BEE43DA815DFCC45F5423EB"/>
    <w:rsid w:val="00B6693B"/>
  </w:style>
  <w:style w:type="paragraph" w:customStyle="1" w:styleId="4646EB42DD4642C4893AF022B05B1F34">
    <w:name w:val="4646EB42DD4642C4893AF022B05B1F34"/>
    <w:rsid w:val="00B6693B"/>
  </w:style>
  <w:style w:type="paragraph" w:customStyle="1" w:styleId="94B0E1ED73C64F70AEEE041EF4209E12">
    <w:name w:val="94B0E1ED73C64F70AEEE041EF4209E12"/>
    <w:rsid w:val="009152E7"/>
  </w:style>
  <w:style w:type="paragraph" w:customStyle="1" w:styleId="327E3B76037D4D5E8E44C10681E9EF10">
    <w:name w:val="327E3B76037D4D5E8E44C10681E9EF10"/>
    <w:rsid w:val="009152E7"/>
  </w:style>
  <w:style w:type="paragraph" w:customStyle="1" w:styleId="413E53839214487E8E3103C4BA0C2F32">
    <w:name w:val="413E53839214487E8E3103C4BA0C2F32"/>
    <w:rsid w:val="009152E7"/>
  </w:style>
  <w:style w:type="paragraph" w:customStyle="1" w:styleId="B11D769F18F34ED5B53806B4AEDE6528">
    <w:name w:val="B11D769F18F34ED5B53806B4AEDE6528"/>
    <w:rsid w:val="009152E7"/>
  </w:style>
  <w:style w:type="paragraph" w:customStyle="1" w:styleId="0E5AAAFB0C584B7894973A89F3C73581">
    <w:name w:val="0E5AAAFB0C584B7894973A89F3C73581"/>
    <w:rsid w:val="009152E7"/>
  </w:style>
  <w:style w:type="paragraph" w:customStyle="1" w:styleId="14D842C2369241F8917E978D06F74BE2">
    <w:name w:val="14D842C2369241F8917E978D06F74BE2"/>
    <w:rsid w:val="009152E7"/>
  </w:style>
  <w:style w:type="paragraph" w:customStyle="1" w:styleId="81F9777F675F4998B45630406823C576">
    <w:name w:val="81F9777F675F4998B45630406823C576"/>
    <w:rsid w:val="009152E7"/>
  </w:style>
  <w:style w:type="paragraph" w:customStyle="1" w:styleId="BC6A3EC366164C60858EA7597EB7F6B6">
    <w:name w:val="BC6A3EC366164C60858EA7597EB7F6B6"/>
    <w:rsid w:val="009152E7"/>
  </w:style>
  <w:style w:type="paragraph" w:customStyle="1" w:styleId="F47EA019DA954BAD9DEA223C97A0405E">
    <w:name w:val="F47EA019DA954BAD9DEA223C97A0405E"/>
    <w:rsid w:val="009152E7"/>
  </w:style>
  <w:style w:type="paragraph" w:customStyle="1" w:styleId="2FE0B3FD47CF4978BEF0C2F8028D2BE2">
    <w:name w:val="2FE0B3FD47CF4978BEF0C2F8028D2BE2"/>
    <w:rsid w:val="009152E7"/>
  </w:style>
  <w:style w:type="paragraph" w:customStyle="1" w:styleId="857FEFF7191C48B1A2A2A7F4B873BF4D">
    <w:name w:val="857FEFF7191C48B1A2A2A7F4B873BF4D"/>
    <w:rsid w:val="009152E7"/>
  </w:style>
  <w:style w:type="paragraph" w:customStyle="1" w:styleId="516E6D91AEB9470DA63D29DAA7704C6F">
    <w:name w:val="516E6D91AEB9470DA63D29DAA7704C6F"/>
    <w:rsid w:val="009152E7"/>
  </w:style>
  <w:style w:type="paragraph" w:customStyle="1" w:styleId="EF54850FA7054E12BFE9F6AE69B0BF61">
    <w:name w:val="EF54850FA7054E12BFE9F6AE69B0BF61"/>
    <w:rsid w:val="009152E7"/>
  </w:style>
  <w:style w:type="paragraph" w:customStyle="1" w:styleId="DD1D191BCA5345C48D6F61385C5A9243">
    <w:name w:val="DD1D191BCA5345C48D6F61385C5A9243"/>
    <w:rsid w:val="009152E7"/>
  </w:style>
  <w:style w:type="paragraph" w:customStyle="1" w:styleId="6E229669C8354644BA1C748A3D52D5D4">
    <w:name w:val="6E229669C8354644BA1C748A3D52D5D4"/>
    <w:rsid w:val="009152E7"/>
  </w:style>
  <w:style w:type="paragraph" w:customStyle="1" w:styleId="E3C8E53CE3B94C718DE0A247443402B5">
    <w:name w:val="E3C8E53CE3B94C718DE0A247443402B5"/>
    <w:rsid w:val="009152E7"/>
  </w:style>
  <w:style w:type="paragraph" w:customStyle="1" w:styleId="FBDF69D2A6C544D8810C460426BD4B8B">
    <w:name w:val="FBDF69D2A6C544D8810C460426BD4B8B"/>
    <w:rsid w:val="009152E7"/>
  </w:style>
  <w:style w:type="paragraph" w:customStyle="1" w:styleId="B396DE7E61C04734884BC24B7D2E7544">
    <w:name w:val="B396DE7E61C04734884BC24B7D2E7544"/>
    <w:rsid w:val="009152E7"/>
  </w:style>
  <w:style w:type="paragraph" w:customStyle="1" w:styleId="121975FB804541CDAF95E7C4A7FA5F32">
    <w:name w:val="121975FB804541CDAF95E7C4A7FA5F32"/>
    <w:rsid w:val="009152E7"/>
  </w:style>
  <w:style w:type="paragraph" w:customStyle="1" w:styleId="F74737DED3AE443E912CEF00E1197E8C">
    <w:name w:val="F74737DED3AE443E912CEF00E1197E8C"/>
    <w:rsid w:val="009152E7"/>
  </w:style>
  <w:style w:type="paragraph" w:customStyle="1" w:styleId="7D61F35CF6D7466F90BB8CD57061644B">
    <w:name w:val="7D61F35CF6D7466F90BB8CD57061644B"/>
    <w:rsid w:val="009152E7"/>
  </w:style>
  <w:style w:type="paragraph" w:customStyle="1" w:styleId="5314201D838945C9BACB578069923D69">
    <w:name w:val="5314201D838945C9BACB578069923D69"/>
    <w:rsid w:val="009152E7"/>
  </w:style>
  <w:style w:type="paragraph" w:customStyle="1" w:styleId="5DC871EF2AD74B2A89A65C785F013344">
    <w:name w:val="5DC871EF2AD74B2A89A65C785F013344"/>
    <w:rsid w:val="009152E7"/>
  </w:style>
  <w:style w:type="paragraph" w:customStyle="1" w:styleId="41D8A47182004E9F99BE1CA4E02926AC">
    <w:name w:val="41D8A47182004E9F99BE1CA4E02926AC"/>
    <w:rsid w:val="009152E7"/>
  </w:style>
  <w:style w:type="paragraph" w:customStyle="1" w:styleId="8DBE61E9A186499D8AE0749C06827EFD">
    <w:name w:val="8DBE61E9A186499D8AE0749C06827EFD"/>
    <w:rsid w:val="009152E7"/>
  </w:style>
  <w:style w:type="paragraph" w:customStyle="1" w:styleId="AE6F2D27B75F4E9B8126B0EE9A927159">
    <w:name w:val="AE6F2D27B75F4E9B8126B0EE9A927159"/>
    <w:rsid w:val="009152E7"/>
  </w:style>
  <w:style w:type="paragraph" w:customStyle="1" w:styleId="86D010CA4EAB444A9290DBCE34AA27E7">
    <w:name w:val="86D010CA4EAB444A9290DBCE34AA27E7"/>
    <w:rsid w:val="009152E7"/>
  </w:style>
  <w:style w:type="paragraph" w:customStyle="1" w:styleId="94D81D33193C420D936D32E1B466A485">
    <w:name w:val="94D81D33193C420D936D32E1B466A485"/>
    <w:rsid w:val="009152E7"/>
  </w:style>
  <w:style w:type="paragraph" w:customStyle="1" w:styleId="A5F31F30D3534D61B42D04CBF5657A57">
    <w:name w:val="A5F31F30D3534D61B42D04CBF5657A57"/>
    <w:rsid w:val="009152E7"/>
  </w:style>
  <w:style w:type="paragraph" w:customStyle="1" w:styleId="27D1C22FBE2F4D57A4284D70A20048DD">
    <w:name w:val="27D1C22FBE2F4D57A4284D70A20048DD"/>
    <w:rsid w:val="009152E7"/>
  </w:style>
  <w:style w:type="paragraph" w:customStyle="1" w:styleId="B9B8906BACEB4B709EF4D226CC304C0A">
    <w:name w:val="B9B8906BACEB4B709EF4D226CC304C0A"/>
    <w:rsid w:val="009152E7"/>
  </w:style>
  <w:style w:type="paragraph" w:customStyle="1" w:styleId="89BC500504074A5693F1CAC74617E4DD">
    <w:name w:val="89BC500504074A5693F1CAC74617E4DD"/>
    <w:rsid w:val="009152E7"/>
  </w:style>
  <w:style w:type="paragraph" w:customStyle="1" w:styleId="8987CDC2AEAC4784904A6C88B221DD6F">
    <w:name w:val="8987CDC2AEAC4784904A6C88B221DD6F"/>
    <w:rsid w:val="009152E7"/>
  </w:style>
  <w:style w:type="paragraph" w:customStyle="1" w:styleId="8D63CAEDEDF5444DB17A737A65B45753">
    <w:name w:val="8D63CAEDEDF5444DB17A737A65B45753"/>
    <w:rsid w:val="009152E7"/>
  </w:style>
  <w:style w:type="paragraph" w:customStyle="1" w:styleId="2A2FAE0CE7B5484BB610A3B407DD0FFD">
    <w:name w:val="2A2FAE0CE7B5484BB610A3B407DD0FFD"/>
    <w:rsid w:val="003F4525"/>
  </w:style>
  <w:style w:type="paragraph" w:customStyle="1" w:styleId="0DD9856C2EB74DF7B057BC2FD8073BBF">
    <w:name w:val="0DD9856C2EB74DF7B057BC2FD8073BBF"/>
    <w:rsid w:val="008D7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133BA48D2B94CBEBEDB4FABBA9110" ma:contentTypeVersion="19" ma:contentTypeDescription="Create a new document." ma:contentTypeScope="" ma:versionID="a1ce20791c2b9f71335815367c6273ac">
  <xsd:schema xmlns:xsd="http://www.w3.org/2001/XMLSchema" xmlns:xs="http://www.w3.org/2001/XMLSchema" xmlns:p="http://schemas.microsoft.com/office/2006/metadata/properties" xmlns:ns1="http://schemas.microsoft.com/sharepoint/v3" xmlns:ns2="4acac03c-ef9f-4128-8cf9-5654e90a2b7c" xmlns:ns3="ea51c2ba-db98-465d-8999-286692245198" targetNamespace="http://schemas.microsoft.com/office/2006/metadata/properties" ma:root="true" ma:fieldsID="145eb4b88b697732da0a707bf23c7c38" ns1:_="" ns2:_="" ns3:_="">
    <xsd:import namespace="http://schemas.microsoft.com/sharepoint/v3"/>
    <xsd:import namespace="4acac03c-ef9f-4128-8cf9-5654e90a2b7c"/>
    <xsd:import namespace="ea51c2ba-db98-465d-8999-2866922451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ac03c-ef9f-4128-8cf9-5654e90a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c9cf3b-3957-43a1-8175-50aa63e47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1c2ba-db98-465d-8999-2866922451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e3d595-daf2-44d3-ace0-e4bfd9dfd9fe}" ma:internalName="TaxCatchAll" ma:showField="CatchAllData" ma:web="ea51c2ba-db98-465d-8999-286692245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51c2ba-db98-465d-8999-286692245198">
      <UserInfo>
        <DisplayName>Stephanie Ahlfeld</DisplayName>
        <AccountId>22</AccountId>
        <AccountType/>
      </UserInfo>
      <UserInfo>
        <DisplayName>Tim Walton</DisplayName>
        <AccountId>6401</AccountId>
        <AccountType/>
      </UserInfo>
    </SharedWithUsers>
    <TaxCatchAll xmlns="ea51c2ba-db98-465d-8999-286692245198" xsi:nil="true"/>
    <lcf76f155ced4ddcb4097134ff3c332f xmlns="4acac03c-ef9f-4128-8cf9-5654e90a2b7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 A c t i v e ! 3 2 3 7 9 0 5 . 1 < / d o c u m e n t i d >  
     < s e n d e r i d > A L E X A N D R A C < / s e n d e r i d >  
     < s e n d e r e m a i l > A L E X A N D R A . C H U B B @ W R A Y S . C O M . A U < / s e n d e r e m a i l >  
     < l a s t m o d i f i e d > 2 0 2 2 - 1 0 - 2 8 T 1 3 : 1 2 : 0 0 . 0 0 0 0 0 0 0 + 1 1 : 0 0 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003CD-6055-464E-B6C6-CAD27EA8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cac03c-ef9f-4128-8cf9-5654e90a2b7c"/>
    <ds:schemaRef ds:uri="ea51c2ba-db98-465d-8999-286692245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BAD54-AD1E-452A-8432-867C9005E8D9}">
  <ds:schemaRefs>
    <ds:schemaRef ds:uri="http://schemas.microsoft.com/office/2006/metadata/properties"/>
    <ds:schemaRef ds:uri="http://schemas.microsoft.com/office/infopath/2007/PartnerControls"/>
    <ds:schemaRef ds:uri="ea51c2ba-db98-465d-8999-286692245198"/>
    <ds:schemaRef ds:uri="4acac03c-ef9f-4128-8cf9-5654e90a2b7c"/>
    <ds:schemaRef ds:uri="http://schemas.microsoft.com/sharepoint/v3"/>
  </ds:schemaRefs>
</ds:datastoreItem>
</file>

<file path=customXml/itemProps3.xml><?xml version="1.0" encoding="utf-8"?>
<ds:datastoreItem xmlns:ds="http://schemas.openxmlformats.org/officeDocument/2006/customXml" ds:itemID="{17C6A231-1480-4976-A32F-F84C81EF2B0B}">
  <ds:schemaRefs>
    <ds:schemaRef ds:uri="http://schemas.openxmlformats.org/officeDocument/2006/bibliography"/>
  </ds:schemaRefs>
</ds:datastoreItem>
</file>

<file path=customXml/itemProps4.xml><?xml version="1.0" encoding="utf-8"?>
<ds:datastoreItem xmlns:ds="http://schemas.openxmlformats.org/officeDocument/2006/customXml" ds:itemID="{6D88F56A-48EC-4405-A8D3-A559F266BB77}">
  <ds:schemaRefs>
    <ds:schemaRef ds:uri="http://www.imanage.com/work/xmlschema"/>
  </ds:schemaRefs>
</ds:datastoreItem>
</file>

<file path=customXml/itemProps5.xml><?xml version="1.0" encoding="utf-8"?>
<ds:datastoreItem xmlns:ds="http://schemas.openxmlformats.org/officeDocument/2006/customXml" ds:itemID="{807207B8-747B-4A86-86B2-04E0122E7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250203-MRIWA-MC-Research-Grant-Application-v1.1</Template>
  <TotalTime>682</TotalTime>
  <Pages>27</Pages>
  <Words>4785</Words>
  <Characters>27277</Characters>
  <Application>Microsoft Office Word</Application>
  <DocSecurity>0</DocSecurity>
  <Lines>227</Lines>
  <Paragraphs>63</Paragraphs>
  <ScaleCrop>false</ScaleCrop>
  <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Morrison</dc:creator>
  <cp:keywords/>
  <dc:description/>
  <cp:lastModifiedBy>Sarah Morrison</cp:lastModifiedBy>
  <cp:revision>226</cp:revision>
  <cp:lastPrinted>2026-01-20T23:50:00Z</cp:lastPrinted>
  <dcterms:created xsi:type="dcterms:W3CDTF">2025-02-18T05:27:00Z</dcterms:created>
  <dcterms:modified xsi:type="dcterms:W3CDTF">2026-02-17T03:41:00Z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0x010100091133BA48D2B94CBEBEDB4FABBA9110</vt:lpwstr>
  </property>
  <property fmtid="{D5CDD505-2E9C-101B-9397-08002B2CF9AE}" pid="3" name="Order">
    <vt:r8>4600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MediaServiceImageTags">
    <vt:lpwstr/>
  </property>
  <property fmtid="{D5CDD505-2E9C-101B-9397-08002B2CF9AE}" pid="10" name="GrammarlyDocumentId">
    <vt:lpwstr>101bdb610764849e0a5bd9b2156ca9510bcc92f4c9606cce4e8f3302bebba50c</vt:lpwstr>
  </property>
  <property fmtid="{D5CDD505-2E9C-101B-9397-08002B2CF9AE}" pid="11" name="MSIP_Label_98c0aeca-a71b-4589-852e-0fb57049a58f_Enabled">
    <vt:lpwstr>true</vt:lpwstr>
  </property>
  <property fmtid="{D5CDD505-2E9C-101B-9397-08002B2CF9AE}" pid="12" name="MSIP_Label_98c0aeca-a71b-4589-852e-0fb57049a58f_SetDate">
    <vt:lpwstr>2024-11-27T01:42:39Z</vt:lpwstr>
  </property>
  <property fmtid="{D5CDD505-2E9C-101B-9397-08002B2CF9AE}" pid="13" name="MSIP_Label_98c0aeca-a71b-4589-852e-0fb57049a58f_Method">
    <vt:lpwstr>Standard</vt:lpwstr>
  </property>
  <property fmtid="{D5CDD505-2E9C-101B-9397-08002B2CF9AE}" pid="14" name="MSIP_Label_98c0aeca-a71b-4589-852e-0fb57049a58f_Name">
    <vt:lpwstr>OFFICIAL</vt:lpwstr>
  </property>
  <property fmtid="{D5CDD505-2E9C-101B-9397-08002B2CF9AE}" pid="15" name="MSIP_Label_98c0aeca-a71b-4589-852e-0fb57049a58f_SiteId">
    <vt:lpwstr>e5ae2687-fcdb-4ab8-837d-2caed2b696da</vt:lpwstr>
  </property>
  <property fmtid="{D5CDD505-2E9C-101B-9397-08002B2CF9AE}" pid="16" name="MSIP_Label_98c0aeca-a71b-4589-852e-0fb57049a58f_ActionId">
    <vt:lpwstr>2dc16d95-c333-4ed1-bbcd-e05db6c1f662</vt:lpwstr>
  </property>
  <property fmtid="{D5CDD505-2E9C-101B-9397-08002B2CF9AE}" pid="17" name="MSIP_Label_98c0aeca-a71b-4589-852e-0fb57049a58f_ContentBits">
    <vt:lpwstr>0</vt:lpwstr>
  </property>
  <property fmtid="{D5CDD505-2E9C-101B-9397-08002B2CF9AE}" pid="18" name="TriggerFlowInfo">
    <vt:lpwstr/>
  </property>
</Properties>
</file>